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3E8E" w14:textId="77777777" w:rsidR="00C274ED" w:rsidRDefault="00C274ED">
      <w:pPr>
        <w:ind w:left="360"/>
      </w:pPr>
    </w:p>
    <w:tbl>
      <w:tblPr>
        <w:tblpPr w:leftFromText="180" w:rightFromText="180" w:vertAnchor="text" w:horzAnchor="page" w:tblpX="239" w:tblpY="2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269"/>
      </w:tblGrid>
      <w:tr w:rsidR="00225B76" w:rsidRPr="004D53A8" w14:paraId="7493E4B4" w14:textId="77777777" w:rsidTr="008B734F">
        <w:trPr>
          <w:trHeight w:val="294"/>
        </w:trPr>
        <w:tc>
          <w:tcPr>
            <w:tcW w:w="283" w:type="dxa"/>
            <w:shd w:val="clear" w:color="auto" w:fill="auto"/>
          </w:tcPr>
          <w:p w14:paraId="51BCC013" w14:textId="77777777" w:rsidR="00225B76" w:rsidRPr="0017142C" w:rsidRDefault="00225B76" w:rsidP="008B734F">
            <w:pPr>
              <w:rPr>
                <w:rtl/>
                <w:lang w:eastAsia="zh-CN" w:bidi="ar-IQ"/>
              </w:rPr>
            </w:pPr>
          </w:p>
        </w:tc>
        <w:tc>
          <w:tcPr>
            <w:tcW w:w="284" w:type="dxa"/>
            <w:shd w:val="clear" w:color="auto" w:fill="auto"/>
          </w:tcPr>
          <w:p w14:paraId="512187B8" w14:textId="77777777" w:rsidR="00225B76" w:rsidRPr="0017142C" w:rsidRDefault="00225B76" w:rsidP="008B734F">
            <w:pPr>
              <w:rPr>
                <w:rtl/>
                <w:lang w:eastAsia="zh-CN" w:bidi="ar-IQ"/>
              </w:rPr>
            </w:pPr>
          </w:p>
        </w:tc>
        <w:tc>
          <w:tcPr>
            <w:tcW w:w="283" w:type="dxa"/>
            <w:shd w:val="clear" w:color="auto" w:fill="auto"/>
          </w:tcPr>
          <w:p w14:paraId="0E60907D" w14:textId="77777777" w:rsidR="00225B76" w:rsidRPr="0017142C" w:rsidRDefault="00225B76" w:rsidP="008B734F">
            <w:pPr>
              <w:rPr>
                <w:rtl/>
                <w:lang w:eastAsia="zh-CN" w:bidi="ar-IQ"/>
              </w:rPr>
            </w:pPr>
          </w:p>
        </w:tc>
        <w:tc>
          <w:tcPr>
            <w:tcW w:w="284" w:type="dxa"/>
            <w:shd w:val="clear" w:color="auto" w:fill="auto"/>
          </w:tcPr>
          <w:p w14:paraId="2993BB71" w14:textId="77777777" w:rsidR="00225B76" w:rsidRPr="0017142C" w:rsidRDefault="00225B76" w:rsidP="008B734F">
            <w:pPr>
              <w:rPr>
                <w:rtl/>
                <w:lang w:eastAsia="zh-CN" w:bidi="ar-IQ"/>
              </w:rPr>
            </w:pPr>
          </w:p>
        </w:tc>
        <w:tc>
          <w:tcPr>
            <w:tcW w:w="283" w:type="dxa"/>
            <w:shd w:val="clear" w:color="auto" w:fill="auto"/>
          </w:tcPr>
          <w:p w14:paraId="238AA216" w14:textId="77777777" w:rsidR="00225B76" w:rsidRPr="0017142C" w:rsidRDefault="00225B76" w:rsidP="008B734F">
            <w:pPr>
              <w:rPr>
                <w:rtl/>
                <w:lang w:eastAsia="zh-CN" w:bidi="ar-IQ"/>
              </w:rPr>
            </w:pPr>
          </w:p>
        </w:tc>
        <w:tc>
          <w:tcPr>
            <w:tcW w:w="2269" w:type="dxa"/>
            <w:shd w:val="clear" w:color="auto" w:fill="auto"/>
          </w:tcPr>
          <w:p w14:paraId="1878FD23" w14:textId="77777777" w:rsidR="00225B76" w:rsidRPr="0017142C" w:rsidRDefault="00225B76" w:rsidP="008B734F">
            <w:pPr>
              <w:jc w:val="center"/>
              <w:rPr>
                <w:b/>
                <w:bCs/>
                <w:sz w:val="28"/>
                <w:szCs w:val="28"/>
                <w:lang w:eastAsia="zh-CN" w:bidi="ar-IQ"/>
              </w:rPr>
            </w:pPr>
            <w:r w:rsidRPr="0017142C">
              <w:rPr>
                <w:b/>
                <w:bCs/>
                <w:lang w:eastAsia="zh-CN" w:bidi="ar-IQ"/>
              </w:rPr>
              <w:t xml:space="preserve">For </w:t>
            </w:r>
            <w:r>
              <w:rPr>
                <w:b/>
                <w:bCs/>
                <w:lang w:eastAsia="zh-CN" w:bidi="ar-IQ"/>
              </w:rPr>
              <w:t>IQAS</w:t>
            </w:r>
            <w:r w:rsidRPr="0017142C">
              <w:rPr>
                <w:b/>
                <w:bCs/>
                <w:lang w:eastAsia="zh-CN" w:bidi="ar-IQ"/>
              </w:rPr>
              <w:t xml:space="preserve"> use only</w:t>
            </w:r>
          </w:p>
        </w:tc>
      </w:tr>
    </w:tbl>
    <w:p w14:paraId="68B9C80C" w14:textId="77777777" w:rsidR="00225B76" w:rsidRDefault="00225B76" w:rsidP="00225B76">
      <w:pPr>
        <w:jc w:val="right"/>
        <w:rPr>
          <w:lang w:val="en-GB" w:bidi="ar-IQ"/>
        </w:rPr>
      </w:pPr>
    </w:p>
    <w:p w14:paraId="3A3C5B89" w14:textId="77777777" w:rsidR="00225B76" w:rsidRDefault="00225B76" w:rsidP="00225B76">
      <w:pPr>
        <w:jc w:val="right"/>
        <w:rPr>
          <w:lang w:val="en-GB" w:bidi="ar-IQ"/>
        </w:rPr>
      </w:pPr>
    </w:p>
    <w:p w14:paraId="3890752E" w14:textId="77777777" w:rsidR="00225B76" w:rsidRDefault="00225B76" w:rsidP="00225B76">
      <w:pPr>
        <w:jc w:val="right"/>
        <w:rPr>
          <w:lang w:val="en-GB" w:bidi="ar-IQ"/>
        </w:rPr>
      </w:pPr>
    </w:p>
    <w:p w14:paraId="18EC3A75" w14:textId="77777777" w:rsidR="00225B76" w:rsidRDefault="00225B76" w:rsidP="00225B76">
      <w:pPr>
        <w:jc w:val="right"/>
        <w:rPr>
          <w:lang w:val="en-GB" w:bidi="ar-IQ"/>
        </w:rPr>
      </w:pPr>
    </w:p>
    <w:p w14:paraId="398B5EB0" w14:textId="77777777" w:rsidR="00225B76" w:rsidRDefault="00225B76" w:rsidP="00225B76">
      <w:pPr>
        <w:jc w:val="right"/>
        <w:rPr>
          <w:lang w:val="en-GB" w:bidi="ar-IQ"/>
        </w:rPr>
      </w:pPr>
    </w:p>
    <w:p w14:paraId="32BC6B04" w14:textId="77777777" w:rsidR="00225B76" w:rsidRDefault="00225B76" w:rsidP="00225B76">
      <w:pPr>
        <w:jc w:val="right"/>
        <w:rPr>
          <w:lang w:val="en-GB" w:bidi="ar-IQ"/>
        </w:rPr>
      </w:pPr>
    </w:p>
    <w:p w14:paraId="01625392" w14:textId="77777777" w:rsidR="00225B76" w:rsidRDefault="00225B76" w:rsidP="00225B76">
      <w:pPr>
        <w:jc w:val="right"/>
        <w:rPr>
          <w:lang w:val="en-GB" w:bidi="ar-IQ"/>
        </w:rPr>
      </w:pPr>
    </w:p>
    <w:p w14:paraId="342CB6B8" w14:textId="77777777" w:rsidR="00225B76" w:rsidRDefault="00225B76" w:rsidP="00225B76">
      <w:pPr>
        <w:jc w:val="right"/>
        <w:rPr>
          <w:lang w:val="en-GB" w:bidi="ar-IQ"/>
        </w:rPr>
      </w:pPr>
    </w:p>
    <w:p w14:paraId="326A90E7" w14:textId="77777777" w:rsidR="00225B76" w:rsidRDefault="00225B76" w:rsidP="00225B76">
      <w:pPr>
        <w:jc w:val="right"/>
        <w:rPr>
          <w:lang w:val="en-GB" w:bidi="ar-IQ"/>
        </w:rPr>
      </w:pPr>
    </w:p>
    <w:p w14:paraId="3D45CE04" w14:textId="77777777" w:rsidR="00225B76" w:rsidRDefault="00225B76" w:rsidP="00225B76">
      <w:pPr>
        <w:jc w:val="right"/>
        <w:rPr>
          <w:lang w:val="en-GB" w:bidi="ar-IQ"/>
        </w:rPr>
      </w:pPr>
    </w:p>
    <w:p w14:paraId="39FD345A" w14:textId="77777777" w:rsidR="00225B76" w:rsidRDefault="00275FAF" w:rsidP="00225B76">
      <w:pPr>
        <w:jc w:val="right"/>
        <w:rPr>
          <w:lang w:val="en-GB"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F1C0E" wp14:editId="10E439E7">
                <wp:simplePos x="0" y="0"/>
                <wp:positionH relativeFrom="column">
                  <wp:posOffset>828675</wp:posOffset>
                </wp:positionH>
                <wp:positionV relativeFrom="paragraph">
                  <wp:posOffset>59055</wp:posOffset>
                </wp:positionV>
                <wp:extent cx="3717925" cy="1590675"/>
                <wp:effectExtent l="0" t="0" r="158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159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1671" w14:textId="77777777" w:rsidR="008B734F" w:rsidRPr="00CD0145" w:rsidRDefault="008B734F" w:rsidP="00354640">
                            <w:pPr>
                              <w:jc w:val="center"/>
                              <w:rPr>
                                <w:rFonts w:eastAsia="SimSun"/>
                                <w:b/>
                                <w:bCs/>
                                <w:sz w:val="40"/>
                                <w:szCs w:val="40"/>
                                <w:lang w:eastAsia="zh-CN" w:bidi="ar-IQ"/>
                              </w:rPr>
                            </w:pPr>
                            <w:r w:rsidRPr="00CD0145">
                              <w:rPr>
                                <w:rFonts w:eastAsia="SimSu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>طلب</w:t>
                            </w:r>
                            <w:r w:rsidRPr="00CD0145">
                              <w:rPr>
                                <w:rFonts w:eastAsia="SimSun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 xml:space="preserve"> </w:t>
                            </w:r>
                            <w:r w:rsidRPr="00CD0145">
                              <w:rPr>
                                <w:rFonts w:eastAsia="SimSu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>للاعتماد</w:t>
                            </w:r>
                            <w:r w:rsidRPr="00CD0145">
                              <w:rPr>
                                <w:rFonts w:eastAsia="SimSun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 xml:space="preserve"> </w:t>
                            </w:r>
                            <w:r w:rsidRPr="00CD0145">
                              <w:rPr>
                                <w:rFonts w:eastAsia="SimSu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>لجهات</w:t>
                            </w:r>
                            <w:r w:rsidRPr="00CD0145">
                              <w:rPr>
                                <w:rFonts w:eastAsia="SimSun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 xml:space="preserve"> </w:t>
                            </w:r>
                            <w:r w:rsidRPr="00CD0145">
                              <w:rPr>
                                <w:rFonts w:eastAsia="SimSu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>منح</w:t>
                            </w:r>
                            <w:r w:rsidRPr="00CD0145">
                              <w:rPr>
                                <w:rFonts w:eastAsia="SimSun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 xml:space="preserve"> </w:t>
                            </w:r>
                            <w:r w:rsidRPr="00CD0145">
                              <w:rPr>
                                <w:rFonts w:eastAsia="SimSu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>الشهادة</w:t>
                            </w:r>
                            <w:r>
                              <w:rPr>
                                <w:rFonts w:eastAsia="SimSu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 xml:space="preserve"> للانظمة الادارية</w:t>
                            </w:r>
                            <w:r w:rsidRPr="00CD0145">
                              <w:rPr>
                                <w:rFonts w:eastAsia="SimSun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zh-CN" w:bidi="ar-IQ"/>
                              </w:rPr>
                              <w:t xml:space="preserve"> </w:t>
                            </w:r>
                          </w:p>
                          <w:p w14:paraId="2096D9ED" w14:textId="77777777" w:rsidR="008B734F" w:rsidRPr="00CD0145" w:rsidRDefault="008B734F" w:rsidP="0035464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CD0145">
                              <w:rPr>
                                <w:rFonts w:eastAsia="SimSun"/>
                                <w:b/>
                                <w:bCs/>
                                <w:sz w:val="40"/>
                                <w:szCs w:val="40"/>
                                <w:lang w:eastAsia="zh-CN" w:bidi="ar-IQ"/>
                              </w:rPr>
                              <w:t xml:space="preserve">Application for Accreditation of Certification Body 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sz w:val="40"/>
                                <w:szCs w:val="40"/>
                                <w:lang w:eastAsia="zh-CN" w:bidi="ar-IQ"/>
                              </w:rPr>
                              <w:t>for Management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F1C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.25pt;margin-top:4.65pt;width:292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" fillcolor="#f2f2f2 [3052]" strokeweight="1pt">
                <v:stroke dashstyle="longDash"/>
                <v:textbox>
                  <w:txbxContent>
                    <w:p w14:paraId="6E111671" w14:textId="77777777" w:rsidR="008B734F" w:rsidRPr="00CD0145" w:rsidRDefault="008B734F" w:rsidP="00354640">
                      <w:pPr>
                        <w:jc w:val="center"/>
                        <w:rPr>
                          <w:rFonts w:eastAsia="SimSun"/>
                          <w:b/>
                          <w:bCs/>
                          <w:sz w:val="40"/>
                          <w:szCs w:val="40"/>
                          <w:lang w:eastAsia="zh-CN" w:bidi="ar-IQ"/>
                        </w:rPr>
                      </w:pPr>
                      <w:r w:rsidRPr="00CD0145">
                        <w:rPr>
                          <w:rFonts w:eastAsia="SimSun" w:hint="cs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>طلب</w:t>
                      </w:r>
                      <w:r w:rsidRPr="00CD0145">
                        <w:rPr>
                          <w:rFonts w:eastAsia="SimSun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 xml:space="preserve"> </w:t>
                      </w:r>
                      <w:r w:rsidRPr="00CD0145">
                        <w:rPr>
                          <w:rFonts w:eastAsia="SimSun" w:hint="cs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>للاعتماد</w:t>
                      </w:r>
                      <w:r w:rsidRPr="00CD0145">
                        <w:rPr>
                          <w:rFonts w:eastAsia="SimSun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 xml:space="preserve"> </w:t>
                      </w:r>
                      <w:r w:rsidRPr="00CD0145">
                        <w:rPr>
                          <w:rFonts w:eastAsia="SimSun" w:hint="cs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>لجهات</w:t>
                      </w:r>
                      <w:r w:rsidRPr="00CD0145">
                        <w:rPr>
                          <w:rFonts w:eastAsia="SimSun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 xml:space="preserve"> </w:t>
                      </w:r>
                      <w:r w:rsidRPr="00CD0145">
                        <w:rPr>
                          <w:rFonts w:eastAsia="SimSun" w:hint="cs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>منح</w:t>
                      </w:r>
                      <w:r w:rsidRPr="00CD0145">
                        <w:rPr>
                          <w:rFonts w:eastAsia="SimSun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 xml:space="preserve"> </w:t>
                      </w:r>
                      <w:r w:rsidRPr="00CD0145">
                        <w:rPr>
                          <w:rFonts w:eastAsia="SimSun" w:hint="cs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>الشهادة</w:t>
                      </w:r>
                      <w:r>
                        <w:rPr>
                          <w:rFonts w:eastAsia="SimSun" w:hint="cs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 xml:space="preserve"> للانظمة الادارية</w:t>
                      </w:r>
                      <w:r w:rsidRPr="00CD0145">
                        <w:rPr>
                          <w:rFonts w:eastAsia="SimSun"/>
                          <w:b/>
                          <w:bCs/>
                          <w:sz w:val="40"/>
                          <w:szCs w:val="40"/>
                          <w:rtl/>
                          <w:lang w:eastAsia="zh-CN" w:bidi="ar-IQ"/>
                        </w:rPr>
                        <w:t xml:space="preserve"> </w:t>
                      </w:r>
                    </w:p>
                    <w:p w14:paraId="2096D9ED" w14:textId="77777777" w:rsidR="008B734F" w:rsidRPr="00CD0145" w:rsidRDefault="008B734F" w:rsidP="0035464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CD0145">
                        <w:rPr>
                          <w:rFonts w:eastAsia="SimSun"/>
                          <w:b/>
                          <w:bCs/>
                          <w:sz w:val="40"/>
                          <w:szCs w:val="40"/>
                          <w:lang w:eastAsia="zh-CN" w:bidi="ar-IQ"/>
                        </w:rPr>
                        <w:t xml:space="preserve">Application for Accreditation of Certification Body </w:t>
                      </w:r>
                      <w:r>
                        <w:rPr>
                          <w:rFonts w:eastAsia="SimSun"/>
                          <w:b/>
                          <w:bCs/>
                          <w:sz w:val="40"/>
                          <w:szCs w:val="40"/>
                          <w:lang w:eastAsia="zh-CN" w:bidi="ar-IQ"/>
                        </w:rPr>
                        <w:t>for Management System</w:t>
                      </w:r>
                    </w:p>
                  </w:txbxContent>
                </v:textbox>
              </v:shape>
            </w:pict>
          </mc:Fallback>
        </mc:AlternateContent>
      </w:r>
    </w:p>
    <w:p w14:paraId="41CE2807" w14:textId="77777777" w:rsidR="00225B76" w:rsidRDefault="00225B76" w:rsidP="00225B76">
      <w:pPr>
        <w:jc w:val="right"/>
        <w:rPr>
          <w:lang w:val="en-GB" w:bidi="ar-IQ"/>
        </w:rPr>
      </w:pPr>
    </w:p>
    <w:p w14:paraId="1CE26B63" w14:textId="77777777" w:rsidR="00225B76" w:rsidRDefault="00225B76" w:rsidP="00225B76">
      <w:pPr>
        <w:jc w:val="right"/>
        <w:rPr>
          <w:lang w:val="en-GB" w:bidi="ar-IQ"/>
        </w:rPr>
      </w:pPr>
    </w:p>
    <w:p w14:paraId="353E7C73" w14:textId="77777777" w:rsidR="00225B76" w:rsidRDefault="00225B76" w:rsidP="00225B76">
      <w:pPr>
        <w:jc w:val="right"/>
        <w:rPr>
          <w:lang w:val="en-GB" w:bidi="ar-IQ"/>
        </w:rPr>
      </w:pPr>
    </w:p>
    <w:p w14:paraId="39390631" w14:textId="77777777" w:rsidR="00225B76" w:rsidRDefault="00225B76" w:rsidP="00225B76">
      <w:pPr>
        <w:jc w:val="right"/>
        <w:rPr>
          <w:lang w:val="en-GB" w:bidi="ar-IQ"/>
        </w:rPr>
      </w:pPr>
    </w:p>
    <w:p w14:paraId="5BAF6B67" w14:textId="77777777" w:rsidR="00225B76" w:rsidRDefault="00225B76" w:rsidP="00225B76">
      <w:pPr>
        <w:jc w:val="right"/>
        <w:rPr>
          <w:lang w:val="en-GB" w:bidi="ar-IQ"/>
        </w:rPr>
      </w:pPr>
    </w:p>
    <w:p w14:paraId="73B833F1" w14:textId="77777777" w:rsidR="00225B76" w:rsidRDefault="00225B76" w:rsidP="00225B76">
      <w:pPr>
        <w:jc w:val="right"/>
        <w:rPr>
          <w:lang w:val="en-GB" w:bidi="ar-IQ"/>
        </w:rPr>
      </w:pPr>
    </w:p>
    <w:p w14:paraId="7CADA978" w14:textId="77777777" w:rsidR="00225B76" w:rsidRDefault="00225B76" w:rsidP="00225B76">
      <w:pPr>
        <w:jc w:val="right"/>
        <w:rPr>
          <w:lang w:val="en-GB" w:bidi="ar-IQ"/>
        </w:rPr>
      </w:pPr>
    </w:p>
    <w:p w14:paraId="2D4B69CA" w14:textId="77777777" w:rsidR="00225B76" w:rsidRDefault="00225B76" w:rsidP="00225B76">
      <w:pPr>
        <w:jc w:val="right"/>
        <w:rPr>
          <w:lang w:val="en-GB" w:bidi="ar-IQ"/>
        </w:rPr>
      </w:pPr>
    </w:p>
    <w:p w14:paraId="41263456" w14:textId="77777777" w:rsidR="00225B76" w:rsidRDefault="00225B76" w:rsidP="00225B76">
      <w:pPr>
        <w:jc w:val="right"/>
        <w:rPr>
          <w:lang w:val="en-GB" w:bidi="ar-IQ"/>
        </w:rPr>
      </w:pPr>
    </w:p>
    <w:p w14:paraId="71B2ABCB" w14:textId="77777777" w:rsidR="00225B76" w:rsidRDefault="00225B76" w:rsidP="00225B76">
      <w:pPr>
        <w:jc w:val="right"/>
        <w:rPr>
          <w:lang w:val="en-GB" w:bidi="ar-IQ"/>
        </w:rPr>
      </w:pPr>
    </w:p>
    <w:p w14:paraId="6E7581CE" w14:textId="77777777" w:rsidR="00225B76" w:rsidRDefault="00225B76" w:rsidP="00225B76">
      <w:pPr>
        <w:jc w:val="right"/>
        <w:rPr>
          <w:lang w:val="en-GB" w:bidi="ar-IQ"/>
        </w:rPr>
      </w:pPr>
    </w:p>
    <w:p w14:paraId="2D01ADCE" w14:textId="77777777" w:rsidR="00225B76" w:rsidRPr="008B734F" w:rsidRDefault="00225B76" w:rsidP="00225B76">
      <w:pPr>
        <w:jc w:val="right"/>
        <w:rPr>
          <w:lang w:bidi="ar-IQ"/>
        </w:rPr>
      </w:pPr>
    </w:p>
    <w:p w14:paraId="347575F4" w14:textId="77777777" w:rsidR="00354640" w:rsidRDefault="00354640" w:rsidP="00225B76">
      <w:pPr>
        <w:jc w:val="right"/>
        <w:rPr>
          <w:lang w:val="en-GB" w:bidi="ar-IQ"/>
        </w:rPr>
      </w:pPr>
    </w:p>
    <w:p w14:paraId="193ADB5F" w14:textId="77777777" w:rsidR="00354640" w:rsidRDefault="00354640" w:rsidP="00225B76">
      <w:pPr>
        <w:jc w:val="right"/>
        <w:rPr>
          <w:lang w:val="en-GB" w:bidi="ar-IQ"/>
        </w:rPr>
      </w:pPr>
    </w:p>
    <w:p w14:paraId="01FE9B2A" w14:textId="77777777" w:rsidR="00225B76" w:rsidRDefault="00275FAF" w:rsidP="00225B76">
      <w:pPr>
        <w:jc w:val="right"/>
        <w:rPr>
          <w:lang w:val="en-GB" w:bidi="ar-IQ"/>
        </w:rPr>
      </w:pPr>
      <w:r w:rsidRPr="004561B2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E0D4A" wp14:editId="4AA09677">
                <wp:simplePos x="0" y="0"/>
                <wp:positionH relativeFrom="column">
                  <wp:posOffset>880745</wp:posOffset>
                </wp:positionH>
                <wp:positionV relativeFrom="paragraph">
                  <wp:posOffset>205740</wp:posOffset>
                </wp:positionV>
                <wp:extent cx="3815080" cy="1642745"/>
                <wp:effectExtent l="0" t="0" r="1397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1642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F9FC" w14:textId="77777777" w:rsidR="008B734F" w:rsidRPr="00C23B69" w:rsidRDefault="008B734F" w:rsidP="00225B7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نظام الاعتماد العراقي</w:t>
                            </w:r>
                          </w:p>
                          <w:p w14:paraId="166B3B73" w14:textId="77777777" w:rsidR="008B734F" w:rsidRPr="00C23B69" w:rsidRDefault="008B734F" w:rsidP="00225B7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IQAS</w:t>
                            </w:r>
                          </w:p>
                          <w:p w14:paraId="2AD46AD8" w14:textId="6476F6BF" w:rsidR="008B734F" w:rsidRPr="00C23B69" w:rsidRDefault="008B734F" w:rsidP="00225B76">
                            <w:pPr>
                              <w:jc w:val="center"/>
                              <w:rPr>
                                <w:rFonts w:eastAsia="SimSun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zh-CN" w:bidi="ar-IQ"/>
                              </w:rPr>
                            </w:pPr>
                            <w:r w:rsidRPr="00C23B69">
                              <w:rPr>
                                <w:rFonts w:eastAsia="SimSu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zh-CN" w:bidi="ar-IQ"/>
                              </w:rPr>
                              <w:t xml:space="preserve">العراق/ بغداد/ </w:t>
                            </w:r>
                            <w:r w:rsidR="00741F9C">
                              <w:rPr>
                                <w:rFonts w:eastAsia="SimSu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zh-CN" w:bidi="ar-IQ"/>
                              </w:rPr>
                              <w:t>كرادة مريم</w:t>
                            </w:r>
                          </w:p>
                          <w:p w14:paraId="7B9D7CEE" w14:textId="49097C02" w:rsidR="008B734F" w:rsidRPr="00C23B69" w:rsidRDefault="008B734F" w:rsidP="00225B76">
                            <w:pPr>
                              <w:jc w:val="center"/>
                              <w:rPr>
                                <w:rFonts w:eastAsia="SimSun"/>
                                <w:b/>
                                <w:bCs/>
                                <w:sz w:val="32"/>
                                <w:szCs w:val="32"/>
                                <w:lang w:eastAsia="zh-CN" w:bidi="ar-IQ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bCs/>
                                <w:sz w:val="32"/>
                                <w:szCs w:val="32"/>
                                <w:lang w:eastAsia="zh-CN" w:bidi="ar-IQ"/>
                              </w:rPr>
                              <w:t>E-</w:t>
                            </w:r>
                            <w:r w:rsidRPr="00C23B69">
                              <w:rPr>
                                <w:rFonts w:eastAsia="SimSun"/>
                                <w:b/>
                                <w:bCs/>
                                <w:sz w:val="32"/>
                                <w:szCs w:val="32"/>
                                <w:lang w:eastAsia="zh-CN" w:bidi="ar-IQ"/>
                              </w:rPr>
                              <w:t xml:space="preserve">mail: </w:t>
                            </w:r>
                            <w:hyperlink r:id="rId8" w:history="1">
                              <w:r w:rsidR="00741F9C" w:rsidRPr="008F5DC4">
                                <w:rPr>
                                  <w:rStyle w:val="Hyperlink"/>
                                  <w:rFonts w:eastAsia="SimSun"/>
                                  <w:b/>
                                  <w:bCs/>
                                  <w:sz w:val="32"/>
                                  <w:szCs w:val="32"/>
                                  <w:lang w:eastAsia="zh-CN" w:bidi="ar-IQ"/>
                                </w:rPr>
                                <w:t>iqas@mop.gov.iq</w:t>
                              </w:r>
                            </w:hyperlink>
                            <w:r w:rsidRPr="00DA0806">
                              <w:rPr>
                                <w:rFonts w:eastAsia="SimSu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zh-CN"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E0D4A" id="Text Box 3" o:spid="_x0000_s1027" type="#_x0000_t202" style="position:absolute;left:0;text-align:left;margin-left:69.35pt;margin-top:16.2pt;width:300.4pt;height:1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" fillcolor="#f2f2f2 [3052]">
                <v:textbox>
                  <w:txbxContent>
                    <w:p w14:paraId="7F08F9FC" w14:textId="77777777" w:rsidR="008B734F" w:rsidRPr="00C23B69" w:rsidRDefault="008B734F" w:rsidP="00225B7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نظام الاعتماد العراقي</w:t>
                      </w:r>
                    </w:p>
                    <w:p w14:paraId="166B3B73" w14:textId="77777777" w:rsidR="008B734F" w:rsidRPr="00C23B69" w:rsidRDefault="008B734F" w:rsidP="00225B7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IQAS</w:t>
                      </w:r>
                    </w:p>
                    <w:p w14:paraId="2AD46AD8" w14:textId="6476F6BF" w:rsidR="008B734F" w:rsidRPr="00C23B69" w:rsidRDefault="008B734F" w:rsidP="00225B76">
                      <w:pPr>
                        <w:jc w:val="center"/>
                        <w:rPr>
                          <w:rFonts w:eastAsia="SimSun"/>
                          <w:b/>
                          <w:bCs/>
                          <w:sz w:val="32"/>
                          <w:szCs w:val="32"/>
                          <w:rtl/>
                          <w:lang w:eastAsia="zh-CN" w:bidi="ar-IQ"/>
                        </w:rPr>
                      </w:pPr>
                      <w:r w:rsidRPr="00C23B69">
                        <w:rPr>
                          <w:rFonts w:eastAsia="SimSun" w:hint="cs"/>
                          <w:b/>
                          <w:bCs/>
                          <w:sz w:val="32"/>
                          <w:szCs w:val="32"/>
                          <w:rtl/>
                          <w:lang w:eastAsia="zh-CN" w:bidi="ar-IQ"/>
                        </w:rPr>
                        <w:t xml:space="preserve">العراق/ بغداد/ </w:t>
                      </w:r>
                      <w:r w:rsidR="00741F9C">
                        <w:rPr>
                          <w:rFonts w:eastAsia="SimSun" w:hint="cs"/>
                          <w:b/>
                          <w:bCs/>
                          <w:sz w:val="32"/>
                          <w:szCs w:val="32"/>
                          <w:rtl/>
                          <w:lang w:eastAsia="zh-CN" w:bidi="ar-IQ"/>
                        </w:rPr>
                        <w:t>كرادة مريم</w:t>
                      </w:r>
                    </w:p>
                    <w:p w14:paraId="7B9D7CEE" w14:textId="49097C02" w:rsidR="008B734F" w:rsidRPr="00C23B69" w:rsidRDefault="008B734F" w:rsidP="00225B76">
                      <w:pPr>
                        <w:jc w:val="center"/>
                        <w:rPr>
                          <w:rFonts w:eastAsia="SimSun"/>
                          <w:b/>
                          <w:bCs/>
                          <w:sz w:val="32"/>
                          <w:szCs w:val="32"/>
                          <w:lang w:eastAsia="zh-CN" w:bidi="ar-IQ"/>
                        </w:rPr>
                      </w:pPr>
                      <w:r>
                        <w:rPr>
                          <w:rFonts w:eastAsia="SimSun"/>
                          <w:b/>
                          <w:bCs/>
                          <w:sz w:val="32"/>
                          <w:szCs w:val="32"/>
                          <w:lang w:eastAsia="zh-CN" w:bidi="ar-IQ"/>
                        </w:rPr>
                        <w:t>E-</w:t>
                      </w:r>
                      <w:r w:rsidRPr="00C23B69">
                        <w:rPr>
                          <w:rFonts w:eastAsia="SimSun"/>
                          <w:b/>
                          <w:bCs/>
                          <w:sz w:val="32"/>
                          <w:szCs w:val="32"/>
                          <w:lang w:eastAsia="zh-CN" w:bidi="ar-IQ"/>
                        </w:rPr>
                        <w:t xml:space="preserve">mail: </w:t>
                      </w:r>
                      <w:hyperlink r:id="rId9" w:history="1">
                        <w:r w:rsidR="00741F9C" w:rsidRPr="008F5DC4">
                          <w:rPr>
                            <w:rStyle w:val="Hyperlink"/>
                            <w:rFonts w:eastAsia="SimSun"/>
                            <w:b/>
                            <w:bCs/>
                            <w:sz w:val="32"/>
                            <w:szCs w:val="32"/>
                            <w:lang w:eastAsia="zh-CN" w:bidi="ar-IQ"/>
                          </w:rPr>
                          <w:t>iqas@mop.gov.iq</w:t>
                        </w:r>
                      </w:hyperlink>
                      <w:r w:rsidRPr="00DA0806">
                        <w:rPr>
                          <w:rFonts w:eastAsia="SimSun"/>
                          <w:b/>
                          <w:bCs/>
                          <w:color w:val="000000"/>
                          <w:sz w:val="32"/>
                          <w:szCs w:val="32"/>
                          <w:lang w:eastAsia="zh-CN"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9350F5" w14:textId="77777777" w:rsidR="00225B76" w:rsidRDefault="00225B76" w:rsidP="00225B76">
      <w:pPr>
        <w:jc w:val="right"/>
        <w:rPr>
          <w:lang w:val="en-GB" w:bidi="ar-IQ"/>
        </w:rPr>
      </w:pPr>
    </w:p>
    <w:p w14:paraId="71959168" w14:textId="77777777" w:rsidR="00225B76" w:rsidRDefault="00225B76" w:rsidP="00225B76">
      <w:pPr>
        <w:jc w:val="right"/>
        <w:rPr>
          <w:lang w:val="en-GB" w:bidi="ar-IQ"/>
        </w:rPr>
      </w:pPr>
    </w:p>
    <w:p w14:paraId="11F841CA" w14:textId="77777777" w:rsidR="00225B76" w:rsidRDefault="00225B76" w:rsidP="00225B76">
      <w:pPr>
        <w:jc w:val="right"/>
        <w:rPr>
          <w:lang w:val="en-GB" w:bidi="ar-IQ"/>
        </w:rPr>
      </w:pPr>
    </w:p>
    <w:p w14:paraId="7C00915C" w14:textId="77777777" w:rsidR="00225B76" w:rsidRDefault="00225B76" w:rsidP="00225B76">
      <w:pPr>
        <w:jc w:val="right"/>
        <w:rPr>
          <w:lang w:val="en-GB" w:bidi="ar-IQ"/>
        </w:rPr>
      </w:pPr>
    </w:p>
    <w:p w14:paraId="3CD5725B" w14:textId="77777777" w:rsidR="00277DB0" w:rsidRDefault="00277DB0">
      <w:pPr>
        <w:ind w:left="360"/>
      </w:pPr>
    </w:p>
    <w:p w14:paraId="6390D151" w14:textId="77777777" w:rsidR="00225B76" w:rsidRDefault="00225B76">
      <w:pPr>
        <w:ind w:left="360"/>
      </w:pPr>
    </w:p>
    <w:p w14:paraId="45BAFC79" w14:textId="77777777" w:rsidR="00225B76" w:rsidRDefault="00225B76">
      <w:pPr>
        <w:ind w:left="360"/>
      </w:pPr>
    </w:p>
    <w:p w14:paraId="317484F3" w14:textId="77777777" w:rsidR="00225B76" w:rsidRDefault="00225B76">
      <w:pPr>
        <w:ind w:left="360"/>
      </w:pPr>
    </w:p>
    <w:p w14:paraId="5E1D33B2" w14:textId="77777777" w:rsidR="00225B76" w:rsidRDefault="00225B76">
      <w:pPr>
        <w:ind w:left="360"/>
      </w:pPr>
    </w:p>
    <w:p w14:paraId="21551034" w14:textId="77777777" w:rsidR="00225B76" w:rsidRDefault="00225B76">
      <w:pPr>
        <w:ind w:left="360"/>
      </w:pPr>
    </w:p>
    <w:tbl>
      <w:tblPr>
        <w:tblW w:w="11160" w:type="dxa"/>
        <w:tblInd w:w="-11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780"/>
        <w:gridCol w:w="3690"/>
        <w:gridCol w:w="3690"/>
      </w:tblGrid>
      <w:tr w:rsidR="00C274ED" w:rsidRPr="00DD5D36" w14:paraId="66BA4839" w14:textId="77777777" w:rsidTr="00537D12">
        <w:tc>
          <w:tcPr>
            <w:tcW w:w="11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</w:tcPr>
          <w:p w14:paraId="575B5AE1" w14:textId="77777777" w:rsidR="00C274ED" w:rsidRPr="00C854A8" w:rsidRDefault="004F44D5" w:rsidP="00772000">
            <w:pPr>
              <w:spacing w:before="120" w:after="120"/>
              <w:rPr>
                <w:b/>
                <w:bCs/>
              </w:rPr>
            </w:pPr>
            <w:r w:rsidRPr="00C854A8">
              <w:rPr>
                <w:b/>
                <w:bCs/>
              </w:rPr>
              <w:lastRenderedPageBreak/>
              <w:t>1</w:t>
            </w:r>
            <w:r w:rsidR="00C274ED" w:rsidRPr="00C854A8">
              <w:rPr>
                <w:b/>
                <w:bCs/>
              </w:rPr>
              <w:t>.  APPLICANT INFORMATION</w:t>
            </w:r>
          </w:p>
        </w:tc>
      </w:tr>
      <w:tr w:rsidR="00000A82" w14:paraId="270A2F68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8E6C" w14:textId="77777777" w:rsidR="00000A82" w:rsidRDefault="00000A82" w:rsidP="00860415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Type of Services: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854D" w14:textId="77777777" w:rsidR="00000A82" w:rsidRPr="00094BD5" w:rsidRDefault="00000A82" w:rsidP="00860415">
            <w:pPr>
              <w:spacing w:before="240" w:after="240"/>
            </w:pPr>
            <w:r>
              <w:sym w:font="Wingdings" w:char="F0A8"/>
            </w:r>
            <w:r>
              <w:t xml:space="preserve"> Initial Accreditation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9A10" w14:textId="77777777" w:rsidR="00000A82" w:rsidRPr="00094BD5" w:rsidRDefault="00000A82" w:rsidP="00860415">
            <w:pPr>
              <w:spacing w:before="240" w:after="240"/>
            </w:pPr>
            <w:r>
              <w:sym w:font="Wingdings" w:char="F0A8"/>
            </w:r>
            <w:r>
              <w:t xml:space="preserve"> Extension in scope</w:t>
            </w:r>
          </w:p>
        </w:tc>
      </w:tr>
      <w:tr w:rsidR="00C274ED" w14:paraId="28C8B97E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6938" w14:textId="77777777" w:rsidR="00C274ED" w:rsidRPr="00094BD5" w:rsidRDefault="00772000" w:rsidP="00277DB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Certification Body’s</w:t>
            </w:r>
            <w:r w:rsidR="00C274ED" w:rsidRPr="00094BD5">
              <w:rPr>
                <w:b/>
                <w:bCs/>
              </w:rPr>
              <w:t xml:space="preserve"> Name:</w:t>
            </w:r>
          </w:p>
          <w:p w14:paraId="65D66B46" w14:textId="77777777" w:rsidR="00C274ED" w:rsidRPr="00094BD5" w:rsidRDefault="00C274ED" w:rsidP="00277DB0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45C7" w14:textId="77777777" w:rsidR="00C274ED" w:rsidRPr="00094BD5" w:rsidRDefault="00C274ED"/>
          <w:p w14:paraId="0327CBF9" w14:textId="77777777" w:rsidR="00C274ED" w:rsidRPr="00094BD5" w:rsidRDefault="00C274ED"/>
        </w:tc>
      </w:tr>
      <w:tr w:rsidR="00C274ED" w14:paraId="6B5098C2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ECCB" w14:textId="77777777" w:rsidR="00C274ED" w:rsidRPr="00094BD5" w:rsidRDefault="00C274ED" w:rsidP="00277DB0">
            <w:pPr>
              <w:spacing w:before="60" w:after="60"/>
              <w:rPr>
                <w:b/>
                <w:bCs/>
              </w:rPr>
            </w:pPr>
            <w:r w:rsidRPr="00094BD5">
              <w:rPr>
                <w:b/>
                <w:bCs/>
              </w:rPr>
              <w:t>Location Address: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064E" w14:textId="77777777" w:rsidR="00C274ED" w:rsidRPr="00094BD5" w:rsidRDefault="00C274ED"/>
          <w:p w14:paraId="3D43C104" w14:textId="77777777" w:rsidR="00772000" w:rsidRPr="00094BD5" w:rsidRDefault="00772000"/>
        </w:tc>
      </w:tr>
      <w:tr w:rsidR="00C274ED" w14:paraId="45FDEBD9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304F" w14:textId="77777777" w:rsidR="00C274ED" w:rsidRPr="00094BD5" w:rsidRDefault="00C274ED" w:rsidP="00277DB0">
            <w:pPr>
              <w:spacing w:before="60" w:after="60"/>
              <w:rPr>
                <w:b/>
                <w:bCs/>
              </w:rPr>
            </w:pPr>
            <w:r w:rsidRPr="00094BD5">
              <w:rPr>
                <w:b/>
                <w:bCs/>
              </w:rPr>
              <w:t>Tel. No.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F47B" w14:textId="77777777" w:rsidR="00C274ED" w:rsidRPr="00094BD5" w:rsidRDefault="00C274ED"/>
        </w:tc>
      </w:tr>
      <w:tr w:rsidR="00C274ED" w14:paraId="31AEB865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C384" w14:textId="77777777" w:rsidR="00C274ED" w:rsidRPr="00094BD5" w:rsidRDefault="00C274ED" w:rsidP="00275FA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Official </w:t>
            </w:r>
            <w:r w:rsidR="008F0875">
              <w:rPr>
                <w:b/>
                <w:bCs/>
              </w:rPr>
              <w:t>E-</w:t>
            </w:r>
            <w:r w:rsidRPr="00094BD5">
              <w:rPr>
                <w:b/>
                <w:bCs/>
              </w:rPr>
              <w:t>mail Address: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7711" w14:textId="77777777" w:rsidR="00C274ED" w:rsidRPr="00094BD5" w:rsidRDefault="00C274ED"/>
        </w:tc>
      </w:tr>
      <w:tr w:rsidR="00E937A6" w14:paraId="15F5A9D6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BFDA" w14:textId="77777777" w:rsidR="00E937A6" w:rsidRPr="0029566B" w:rsidRDefault="00E937A6" w:rsidP="00E937A6">
            <w:pPr>
              <w:spacing w:before="60" w:after="60"/>
              <w:rPr>
                <w:b/>
                <w:bCs/>
              </w:rPr>
            </w:pPr>
            <w:r w:rsidRPr="0029566B">
              <w:rPr>
                <w:b/>
                <w:bCs/>
              </w:rPr>
              <w:t>Name(s) of the Owner(s):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DAC5" w14:textId="77777777" w:rsidR="00E937A6" w:rsidRPr="00094BD5" w:rsidRDefault="00E937A6" w:rsidP="00E937A6"/>
        </w:tc>
      </w:tr>
      <w:tr w:rsidR="00E937A6" w14:paraId="097874BD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2A4C" w14:textId="77777777" w:rsidR="00E937A6" w:rsidRPr="0029566B" w:rsidRDefault="00E937A6" w:rsidP="00E937A6">
            <w:pPr>
              <w:spacing w:before="60" w:after="60"/>
              <w:rPr>
                <w:b/>
                <w:bCs/>
              </w:rPr>
            </w:pPr>
            <w:r w:rsidRPr="0029566B">
              <w:rPr>
                <w:b/>
                <w:bCs/>
              </w:rPr>
              <w:t>List the companies at which each member of the BOD is working in/ having shares in/having ownership of (if any)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57E3" w14:textId="77777777" w:rsidR="00E937A6" w:rsidRPr="00094BD5" w:rsidRDefault="00E937A6" w:rsidP="00E937A6"/>
        </w:tc>
      </w:tr>
      <w:tr w:rsidR="00C274ED" w14:paraId="7E676DC0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1EE5" w14:textId="77777777" w:rsidR="00C274ED" w:rsidRDefault="00C274ED" w:rsidP="00277DB0">
            <w:pPr>
              <w:spacing w:before="60" w:after="60"/>
              <w:rPr>
                <w:b/>
                <w:bCs/>
              </w:rPr>
            </w:pPr>
            <w:r w:rsidRPr="00B775D9">
              <w:rPr>
                <w:b/>
                <w:bCs/>
              </w:rPr>
              <w:t>Managing Director</w:t>
            </w:r>
            <w:r w:rsidR="008F0875">
              <w:rPr>
                <w:b/>
                <w:bCs/>
              </w:rPr>
              <w:t>/Chief Executive</w:t>
            </w:r>
            <w:r>
              <w:rPr>
                <w:b/>
                <w:bCs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25C8" w14:textId="77777777" w:rsidR="00C274ED" w:rsidRPr="00865B36" w:rsidRDefault="00C274ED" w:rsidP="0014456E">
            <w:pPr>
              <w:rPr>
                <w:b/>
                <w:bCs/>
              </w:rPr>
            </w:pPr>
          </w:p>
        </w:tc>
      </w:tr>
      <w:tr w:rsidR="00C274ED" w14:paraId="5C578AA5" w14:textId="77777777" w:rsidTr="00537D12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67F1" w14:textId="77777777" w:rsidR="00C274ED" w:rsidRDefault="00C274ED" w:rsidP="00277DB0">
            <w:pPr>
              <w:spacing w:before="60" w:after="60"/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  <w:p w14:paraId="1BA278DF" w14:textId="77777777" w:rsidR="00C274ED" w:rsidRDefault="00C274ED" w:rsidP="00277DB0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865B36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4303C134" w14:textId="77777777" w:rsidR="00C274ED" w:rsidRDefault="00C274ED" w:rsidP="00277DB0">
            <w:pPr>
              <w:numPr>
                <w:ilvl w:val="0"/>
                <w:numId w:val="31"/>
              </w:numPr>
              <w:rPr>
                <w:b/>
                <w:bCs/>
              </w:rPr>
            </w:pPr>
            <w:r>
              <w:rPr>
                <w:b/>
                <w:bCs/>
              </w:rPr>
              <w:t>Designation:</w:t>
            </w:r>
          </w:p>
          <w:p w14:paraId="0217B898" w14:textId="77777777" w:rsidR="00C274ED" w:rsidRDefault="008F0875" w:rsidP="00277DB0">
            <w:pPr>
              <w:numPr>
                <w:ilvl w:val="0"/>
                <w:numId w:val="31"/>
              </w:numPr>
              <w:rPr>
                <w:b/>
                <w:bCs/>
              </w:rPr>
            </w:pPr>
            <w:r>
              <w:rPr>
                <w:b/>
                <w:bCs/>
              </w:rPr>
              <w:t>Mobile Phone N</w:t>
            </w:r>
            <w:r w:rsidR="00C274ED">
              <w:rPr>
                <w:b/>
                <w:bCs/>
              </w:rPr>
              <w:t>o.:</w:t>
            </w:r>
          </w:p>
          <w:p w14:paraId="63114462" w14:textId="77777777" w:rsidR="00C274ED" w:rsidRDefault="008F0875" w:rsidP="008F0875">
            <w:pPr>
              <w:numPr>
                <w:ilvl w:val="0"/>
                <w:numId w:val="31"/>
              </w:numPr>
              <w:rPr>
                <w:b/>
                <w:bCs/>
              </w:rPr>
            </w:pPr>
            <w:r>
              <w:rPr>
                <w:b/>
                <w:bCs/>
              </w:rPr>
              <w:t>Land Line Phone N</w:t>
            </w:r>
            <w:r w:rsidR="00C274ED">
              <w:rPr>
                <w:b/>
                <w:bCs/>
              </w:rPr>
              <w:t xml:space="preserve">o.: </w:t>
            </w:r>
          </w:p>
          <w:p w14:paraId="2879410B" w14:textId="77777777" w:rsidR="00C274ED" w:rsidRPr="00094BD5" w:rsidRDefault="00C274ED" w:rsidP="00277DB0">
            <w:pPr>
              <w:numPr>
                <w:ilvl w:val="0"/>
                <w:numId w:val="31"/>
              </w:num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7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FA84" w14:textId="77777777" w:rsidR="00C274ED" w:rsidRPr="00865B36" w:rsidRDefault="00C274ED" w:rsidP="0014456E">
            <w:pPr>
              <w:rPr>
                <w:b/>
                <w:bCs/>
              </w:rPr>
            </w:pPr>
          </w:p>
        </w:tc>
      </w:tr>
      <w:tr w:rsidR="00C274ED" w14:paraId="5895A468" w14:textId="77777777" w:rsidTr="0053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CFA" w14:textId="77777777" w:rsidR="00C274ED" w:rsidRPr="00094BD5" w:rsidRDefault="00C274ED" w:rsidP="00277DB0">
            <w:pPr>
              <w:spacing w:before="60" w:after="60"/>
              <w:rPr>
                <w:b/>
                <w:bCs/>
              </w:rPr>
            </w:pPr>
            <w:r w:rsidRPr="00094BD5">
              <w:rPr>
                <w:b/>
                <w:bCs/>
              </w:rPr>
              <w:t>Date of Establishment</w:t>
            </w:r>
            <w:r w:rsidR="008F0875">
              <w:rPr>
                <w:b/>
                <w:bCs/>
              </w:rPr>
              <w:t xml:space="preserve"> of Certification Body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EEA" w14:textId="77777777" w:rsidR="00C274ED" w:rsidRPr="00094BD5" w:rsidRDefault="00C274ED"/>
        </w:tc>
      </w:tr>
      <w:tr w:rsidR="00537D12" w14:paraId="4EA23641" w14:textId="77777777" w:rsidTr="0053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BF8" w14:textId="77777777" w:rsidR="00537D12" w:rsidRPr="00094BD5" w:rsidRDefault="00537D12" w:rsidP="00537D1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Legal Status (</w:t>
            </w:r>
            <w:r w:rsidRPr="00094BD5">
              <w:rPr>
                <w:b/>
                <w:bCs/>
              </w:rPr>
              <w:t>License</w:t>
            </w:r>
            <w:r>
              <w:rPr>
                <w:b/>
                <w:bCs/>
              </w:rPr>
              <w:t xml:space="preserve">/ Registration </w:t>
            </w:r>
            <w:r w:rsidRPr="00094BD5">
              <w:rPr>
                <w:b/>
                <w:bCs/>
              </w:rPr>
              <w:t>Number</w:t>
            </w:r>
            <w:r>
              <w:rPr>
                <w:b/>
                <w:bCs/>
              </w:rPr>
              <w:t>) of Certification Body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268" w14:textId="77777777" w:rsidR="00537D12" w:rsidRPr="00094BD5" w:rsidRDefault="00537D12" w:rsidP="00537D12"/>
        </w:tc>
      </w:tr>
      <w:tr w:rsidR="00537D12" w14:paraId="57C15C57" w14:textId="77777777" w:rsidTr="0053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77A" w14:textId="77777777" w:rsidR="00537D12" w:rsidRPr="00094BD5" w:rsidRDefault="00537D12" w:rsidP="00537D1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Is</w:t>
            </w:r>
            <w:r w:rsidRPr="00094B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certification</w:t>
            </w:r>
            <w:r w:rsidRPr="00094BD5">
              <w:rPr>
                <w:b/>
                <w:bCs/>
              </w:rPr>
              <w:t xml:space="preserve"> the main activity of the organization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153" w14:textId="77777777" w:rsidR="00537D12" w:rsidRPr="00B67B22" w:rsidRDefault="00537D12" w:rsidP="00537D12">
            <w:pPr>
              <w:spacing w:before="60"/>
            </w:pPr>
            <w:r w:rsidRPr="00B67B22">
              <w:rPr>
                <w:rFonts w:ascii="Wingdings" w:hAnsi="Wingdings" w:cs="Wingdings"/>
                <w:sz w:val="29"/>
                <w:szCs w:val="29"/>
              </w:rPr>
              <w:t></w:t>
            </w:r>
            <w:r w:rsidRPr="00B67B22">
              <w:rPr>
                <w:rFonts w:ascii="Wingdings" w:hAnsi="Wingdings" w:cs="Wingdings"/>
                <w:sz w:val="29"/>
                <w:szCs w:val="29"/>
              </w:rPr>
              <w:t></w:t>
            </w:r>
            <w:r w:rsidRPr="00B67B22">
              <w:t>Yes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 w:rsidRPr="00B67B22">
              <w:rPr>
                <w:rFonts w:ascii="Wingdings" w:hAnsi="Wingdings" w:cs="Wingdings"/>
                <w:sz w:val="29"/>
                <w:szCs w:val="29"/>
              </w:rPr>
              <w:t></w:t>
            </w:r>
            <w:r w:rsidRPr="00B67B22">
              <w:rPr>
                <w:rFonts w:ascii="Wingdings" w:hAnsi="Wingdings" w:cs="Wingdings"/>
                <w:sz w:val="29"/>
                <w:szCs w:val="29"/>
              </w:rPr>
              <w:t></w:t>
            </w:r>
            <w:r w:rsidRPr="00B67B22">
              <w:rPr>
                <w:rFonts w:ascii="Wingdings" w:hAnsi="Wingdings" w:cs="Wingdings"/>
                <w:sz w:val="29"/>
                <w:szCs w:val="29"/>
              </w:rPr>
              <w:t></w:t>
            </w:r>
            <w:r w:rsidRPr="00B67B22">
              <w:t>No</w:t>
            </w:r>
            <w:r w:rsidRPr="00B67B22">
              <w:rPr>
                <w:rFonts w:ascii="Wingdings" w:hAnsi="Wingdings" w:cs="Wingdings"/>
                <w:sz w:val="29"/>
                <w:szCs w:val="29"/>
              </w:rPr>
              <w:t></w:t>
            </w:r>
            <w:r w:rsidRPr="00B67B22">
              <w:rPr>
                <w:rFonts w:ascii="Wingdings" w:hAnsi="Wingdings" w:cs="Wingdings"/>
                <w:sz w:val="29"/>
                <w:szCs w:val="29"/>
              </w:rPr>
              <w:t></w:t>
            </w:r>
            <w:r w:rsidRPr="00B67B22">
              <w:rPr>
                <w:rFonts w:ascii="Wingdings" w:hAnsi="Wingdings" w:cs="Wingdings"/>
                <w:sz w:val="29"/>
                <w:szCs w:val="29"/>
              </w:rPr>
              <w:t></w:t>
            </w:r>
          </w:p>
          <w:p w14:paraId="72B653FF" w14:textId="77777777" w:rsidR="00537D12" w:rsidRPr="00B67B22" w:rsidRDefault="00537D12" w:rsidP="00537D12">
            <w:r w:rsidRPr="00B67B22">
              <w:t>I</w:t>
            </w:r>
            <w:r>
              <w:t>f</w:t>
            </w:r>
            <w:r w:rsidRPr="00B67B22">
              <w:t xml:space="preserve"> </w:t>
            </w:r>
            <w:r>
              <w:t>N</w:t>
            </w:r>
            <w:r w:rsidRPr="00B67B22">
              <w:t>o, describe the main activity of the organization</w:t>
            </w:r>
            <w:r>
              <w:t>:</w:t>
            </w:r>
          </w:p>
        </w:tc>
      </w:tr>
    </w:tbl>
    <w:p w14:paraId="30005571" w14:textId="77777777" w:rsidR="00915DD0" w:rsidRDefault="00915DD0"/>
    <w:p w14:paraId="17DA8FBE" w14:textId="77777777" w:rsidR="00915DD0" w:rsidRDefault="00915DD0"/>
    <w:tbl>
      <w:tblPr>
        <w:tblW w:w="11160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2052"/>
        <w:gridCol w:w="4086"/>
        <w:gridCol w:w="2970"/>
      </w:tblGrid>
      <w:tr w:rsidR="00C854A8" w:rsidRPr="00DD5D36" w14:paraId="196E2210" w14:textId="77777777" w:rsidTr="00C854A8">
        <w:tc>
          <w:tcPr>
            <w:tcW w:w="11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</w:tcPr>
          <w:p w14:paraId="36C92EA3" w14:textId="77777777" w:rsidR="00C854A8" w:rsidRPr="00275FAF" w:rsidRDefault="00C854A8" w:rsidP="008F0875">
            <w:pPr>
              <w:spacing w:before="120" w:after="120"/>
              <w:rPr>
                <w:rFonts w:ascii="Times New Roman Bold" w:hAnsi="Times New Roman Bold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275FAF">
              <w:rPr>
                <w:rFonts w:ascii="Times New Roman Bold" w:hAnsi="Times New Roman Bold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 </w:t>
            </w:r>
            <w:r w:rsidR="006C4420" w:rsidRPr="00C854A8">
              <w:rPr>
                <w:b/>
                <w:bCs/>
              </w:rPr>
              <w:t>Does certification body currently holds any accreditation (s)</w:t>
            </w:r>
          </w:p>
          <w:p w14:paraId="5F0EE90C" w14:textId="77777777" w:rsidR="00C854A8" w:rsidRDefault="00C854A8" w:rsidP="00D579A2">
            <w:pPr>
              <w:shd w:val="clear" w:color="auto" w:fill="FFFFFF"/>
              <w:spacing w:before="60"/>
              <w:ind w:right="-108"/>
              <w:jc w:val="lowKashida"/>
              <w:rPr>
                <w:rFonts w:ascii="Wingdings" w:hAnsi="Wingdings" w:cs="Wingdings"/>
                <w:sz w:val="29"/>
                <w:szCs w:val="29"/>
              </w:rPr>
            </w:pPr>
            <w:r w:rsidRPr="00B67B22">
              <w:rPr>
                <w:rFonts w:ascii="Wingdings" w:hAnsi="Wingdings" w:cs="Wingdings"/>
                <w:sz w:val="29"/>
                <w:szCs w:val="29"/>
              </w:rPr>
              <w:t></w:t>
            </w:r>
            <w:r w:rsidRPr="00B67B22">
              <w:t>Yes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  <w:r w:rsidRPr="00B67B22">
              <w:rPr>
                <w:rFonts w:ascii="Wingdings" w:hAnsi="Wingdings" w:cs="Wingdings"/>
                <w:sz w:val="29"/>
                <w:szCs w:val="29"/>
              </w:rPr>
              <w:t></w:t>
            </w:r>
            <w:r w:rsidRPr="00B67B22">
              <w:t>No</w:t>
            </w:r>
            <w:r>
              <w:rPr>
                <w:rFonts w:ascii="Wingdings" w:hAnsi="Wingdings" w:cs="Wingdings"/>
                <w:sz w:val="29"/>
                <w:szCs w:val="29"/>
              </w:rPr>
              <w:t></w:t>
            </w:r>
          </w:p>
          <w:p w14:paraId="5A0F5649" w14:textId="77777777" w:rsidR="00C854A8" w:rsidRPr="008F0875" w:rsidRDefault="00C854A8" w:rsidP="00D579A2">
            <w:pPr>
              <w:shd w:val="clear" w:color="auto" w:fill="FFFFFF"/>
              <w:spacing w:before="60"/>
              <w:ind w:right="-108"/>
              <w:jc w:val="lowKashida"/>
            </w:pPr>
            <w:r w:rsidRPr="00B67B22">
              <w:t>I</w:t>
            </w:r>
            <w:r>
              <w:t>f</w:t>
            </w:r>
            <w:r w:rsidRPr="00B67B22">
              <w:t xml:space="preserve"> </w:t>
            </w:r>
            <w:r>
              <w:t>Yes</w:t>
            </w:r>
            <w:r w:rsidRPr="00B67B22">
              <w:t xml:space="preserve">, </w:t>
            </w:r>
            <w:r>
              <w:t>please provide the details in below:</w:t>
            </w:r>
          </w:p>
        </w:tc>
      </w:tr>
      <w:tr w:rsidR="00CE330F" w:rsidRPr="00094BD5" w14:paraId="41E8E73C" w14:textId="77777777" w:rsidTr="00C854A8">
        <w:tc>
          <w:tcPr>
            <w:tcW w:w="2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6BC" w14:textId="77777777" w:rsidR="00CE330F" w:rsidRDefault="00CE330F" w:rsidP="008B5D8D">
            <w:pPr>
              <w:jc w:val="center"/>
              <w:rPr>
                <w:b/>
                <w:bCs/>
              </w:rPr>
            </w:pPr>
            <w:r w:rsidRPr="00094BD5">
              <w:rPr>
                <w:b/>
                <w:bCs/>
              </w:rPr>
              <w:t>Name of Scheme</w:t>
            </w:r>
            <w:r>
              <w:rPr>
                <w:b/>
                <w:bCs/>
              </w:rPr>
              <w:t xml:space="preserve"> </w:t>
            </w:r>
            <w:r w:rsidRPr="008F0875">
              <w:rPr>
                <w:b/>
                <w:bCs/>
                <w:sz w:val="20"/>
                <w:szCs w:val="20"/>
              </w:rPr>
              <w:t>(ISO 17021</w:t>
            </w:r>
            <w:r w:rsidR="008B5D8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99B" w14:textId="77777777" w:rsidR="00CE330F" w:rsidRPr="00094BD5" w:rsidRDefault="00CE330F" w:rsidP="008B5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Accreditation Body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AF2" w14:textId="77777777" w:rsidR="00CE330F" w:rsidRPr="00094BD5" w:rsidRDefault="00CE330F" w:rsidP="008B5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Scope o</w:t>
            </w:r>
            <w:r w:rsidRPr="00094BD5">
              <w:rPr>
                <w:b/>
                <w:bCs/>
              </w:rPr>
              <w:t xml:space="preserve">f Accreditation </w:t>
            </w:r>
            <w:r>
              <w:rPr>
                <w:b/>
                <w:bCs/>
              </w:rPr>
              <w:t>(ISO 9001..etc) &amp;</w:t>
            </w:r>
            <w:r w:rsidRPr="00094BD5">
              <w:rPr>
                <w:b/>
                <w:bCs/>
              </w:rPr>
              <w:t xml:space="preserve"> (Certificate Number)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55F" w14:textId="77777777" w:rsidR="00CE330F" w:rsidRPr="00094BD5" w:rsidRDefault="00CE330F" w:rsidP="008B5D8D">
            <w:pPr>
              <w:jc w:val="center"/>
              <w:rPr>
                <w:b/>
                <w:bCs/>
              </w:rPr>
            </w:pPr>
            <w:r w:rsidRPr="00094BD5">
              <w:rPr>
                <w:b/>
                <w:bCs/>
              </w:rPr>
              <w:t>Expir</w:t>
            </w:r>
            <w:r>
              <w:rPr>
                <w:b/>
                <w:bCs/>
              </w:rPr>
              <w:t>y Date</w:t>
            </w:r>
            <w:r w:rsidRPr="00094BD5">
              <w:rPr>
                <w:b/>
                <w:bCs/>
              </w:rPr>
              <w:t xml:space="preserve"> of Certificate</w:t>
            </w:r>
          </w:p>
        </w:tc>
      </w:tr>
      <w:tr w:rsidR="00CE330F" w:rsidRPr="00094BD5" w14:paraId="4AC03B60" w14:textId="77777777" w:rsidTr="00C854A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DF4" w14:textId="77777777" w:rsidR="00CE330F" w:rsidRDefault="00CE330F"/>
          <w:p w14:paraId="3D18C55C" w14:textId="77777777" w:rsidR="00CE330F" w:rsidRDefault="00CE330F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B57" w14:textId="77777777" w:rsidR="00CE330F" w:rsidRPr="00094BD5" w:rsidRDefault="00CE330F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F67" w14:textId="77777777" w:rsidR="00CE330F" w:rsidRPr="00094BD5" w:rsidRDefault="00CE330F"/>
          <w:p w14:paraId="0DECD392" w14:textId="77777777" w:rsidR="00CE330F" w:rsidRPr="00094BD5" w:rsidRDefault="00CE330F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0A6" w14:textId="77777777" w:rsidR="00CE330F" w:rsidRPr="00094BD5" w:rsidRDefault="00CE330F"/>
        </w:tc>
      </w:tr>
    </w:tbl>
    <w:p w14:paraId="4BB2C15E" w14:textId="77777777" w:rsidR="007F56D5" w:rsidRDefault="007F56D5">
      <w:pPr>
        <w:rPr>
          <w:sz w:val="6"/>
          <w:szCs w:val="6"/>
        </w:rPr>
      </w:pPr>
    </w:p>
    <w:p w14:paraId="23B117C7" w14:textId="77777777" w:rsidR="00915DD0" w:rsidRDefault="00915DD0">
      <w:pPr>
        <w:rPr>
          <w:sz w:val="6"/>
          <w:szCs w:val="6"/>
        </w:rPr>
      </w:pPr>
    </w:p>
    <w:p w14:paraId="5BEA04F5" w14:textId="77777777" w:rsidR="00915DD0" w:rsidRDefault="00915DD0">
      <w:pPr>
        <w:rPr>
          <w:sz w:val="6"/>
          <w:szCs w:val="6"/>
        </w:rPr>
      </w:pPr>
    </w:p>
    <w:tbl>
      <w:tblPr>
        <w:tblW w:w="11160" w:type="dxa"/>
        <w:tblInd w:w="-1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5" w:color="auto" w:fill="auto"/>
        <w:tblLook w:val="0000" w:firstRow="0" w:lastRow="0" w:firstColumn="0" w:lastColumn="0" w:noHBand="0" w:noVBand="0"/>
      </w:tblPr>
      <w:tblGrid>
        <w:gridCol w:w="11160"/>
      </w:tblGrid>
      <w:tr w:rsidR="00C274ED" w:rsidRPr="00D5395E" w14:paraId="463C41BD" w14:textId="77777777" w:rsidTr="006C4420">
        <w:tc>
          <w:tcPr>
            <w:tcW w:w="11160" w:type="dxa"/>
            <w:shd w:val="pct15" w:color="auto" w:fill="auto"/>
          </w:tcPr>
          <w:p w14:paraId="3BCD18C6" w14:textId="77777777" w:rsidR="00C274ED" w:rsidRPr="006C4420" w:rsidRDefault="00772000" w:rsidP="00772000">
            <w:pPr>
              <w:spacing w:before="120" w:after="120"/>
              <w:rPr>
                <w:b/>
                <w:bCs/>
              </w:rPr>
            </w:pPr>
            <w:r w:rsidRPr="006C4420">
              <w:rPr>
                <w:b/>
                <w:bCs/>
              </w:rPr>
              <w:t>2</w:t>
            </w:r>
            <w:r w:rsidR="00C274ED" w:rsidRPr="006C4420">
              <w:rPr>
                <w:b/>
                <w:bCs/>
              </w:rPr>
              <w:t>. PERSONNEL INFORMATION</w:t>
            </w:r>
          </w:p>
        </w:tc>
      </w:tr>
    </w:tbl>
    <w:p w14:paraId="10B2D963" w14:textId="77777777" w:rsidR="00C274ED" w:rsidRPr="007F56D5" w:rsidRDefault="00C274ED">
      <w:pPr>
        <w:ind w:left="360"/>
        <w:rPr>
          <w:rFonts w:ascii="Impact" w:hAnsi="Impact"/>
          <w:sz w:val="10"/>
          <w:szCs w:val="10"/>
        </w:rPr>
      </w:pPr>
    </w:p>
    <w:p w14:paraId="384A69C1" w14:textId="77777777" w:rsidR="00C274ED" w:rsidRPr="007F56D5" w:rsidRDefault="00C274ED" w:rsidP="006C4420">
      <w:pPr>
        <w:ind w:left="-1170"/>
        <w:rPr>
          <w:b/>
          <w:bCs/>
          <w:sz w:val="12"/>
          <w:szCs w:val="12"/>
        </w:rPr>
      </w:pPr>
      <w:r>
        <w:rPr>
          <w:b/>
          <w:bCs/>
        </w:rPr>
        <w:t>2</w:t>
      </w:r>
      <w:r w:rsidRPr="00D5395E">
        <w:rPr>
          <w:b/>
          <w:bCs/>
        </w:rPr>
        <w:t>.</w:t>
      </w:r>
      <w:r>
        <w:rPr>
          <w:b/>
          <w:bCs/>
        </w:rPr>
        <w:t>1</w:t>
      </w:r>
      <w:r w:rsidRPr="00D5395E">
        <w:rPr>
          <w:b/>
          <w:bCs/>
        </w:rPr>
        <w:t xml:space="preserve"> Technical Manager 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7290"/>
      </w:tblGrid>
      <w:tr w:rsidR="00C274ED" w:rsidRPr="00D5395E" w14:paraId="4DC4689A" w14:textId="77777777" w:rsidTr="00BA2878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332" w14:textId="77777777" w:rsidR="00C274ED" w:rsidRDefault="00C274ED">
            <w:pPr>
              <w:rPr>
                <w:b/>
                <w:bCs/>
              </w:rPr>
            </w:pPr>
            <w:r w:rsidRPr="00D5395E">
              <w:rPr>
                <w:b/>
                <w:bCs/>
              </w:rPr>
              <w:t>Name:</w:t>
            </w:r>
          </w:p>
          <w:p w14:paraId="26C99617" w14:textId="77777777" w:rsidR="007C7733" w:rsidRDefault="007C773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8F0875">
              <w:rPr>
                <w:b/>
                <w:bCs/>
              </w:rPr>
              <w:t>-</w:t>
            </w:r>
            <w:r>
              <w:rPr>
                <w:b/>
                <w:bCs/>
              </w:rPr>
              <w:t>mail:</w:t>
            </w:r>
          </w:p>
          <w:p w14:paraId="1E8FAA6D" w14:textId="77777777" w:rsidR="007C7733" w:rsidRPr="00D5395E" w:rsidRDefault="007C7733">
            <w:pPr>
              <w:rPr>
                <w:b/>
                <w:bCs/>
              </w:rPr>
            </w:pPr>
            <w:r>
              <w:rPr>
                <w:b/>
                <w:bCs/>
              </w:rPr>
              <w:t>Mobile No.: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8AC" w14:textId="77777777" w:rsidR="00C274ED" w:rsidRPr="00D5395E" w:rsidRDefault="00C274ED">
            <w:pPr>
              <w:rPr>
                <w:b/>
                <w:bCs/>
              </w:rPr>
            </w:pPr>
          </w:p>
          <w:p w14:paraId="2DAFD67E" w14:textId="77777777" w:rsidR="00C274ED" w:rsidRPr="00D5395E" w:rsidRDefault="00C274ED">
            <w:pPr>
              <w:rPr>
                <w:b/>
                <w:bCs/>
              </w:rPr>
            </w:pPr>
          </w:p>
        </w:tc>
      </w:tr>
      <w:tr w:rsidR="00C274ED" w:rsidRPr="00D5395E" w14:paraId="042AE11E" w14:textId="77777777" w:rsidTr="00BA2878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B11" w14:textId="77777777" w:rsidR="00C274ED" w:rsidRPr="00D5395E" w:rsidRDefault="00C274ED">
            <w:pPr>
              <w:rPr>
                <w:b/>
                <w:bCs/>
              </w:rPr>
            </w:pPr>
            <w:r w:rsidRPr="00D5395E">
              <w:rPr>
                <w:b/>
                <w:bCs/>
              </w:rPr>
              <w:t>Designation: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CF6" w14:textId="77777777" w:rsidR="00C274ED" w:rsidRPr="00D5395E" w:rsidRDefault="00C274ED">
            <w:pPr>
              <w:rPr>
                <w:b/>
                <w:bCs/>
              </w:rPr>
            </w:pPr>
          </w:p>
          <w:p w14:paraId="05C225A5" w14:textId="77777777" w:rsidR="00C274ED" w:rsidRPr="00D5395E" w:rsidRDefault="00C274ED">
            <w:pPr>
              <w:rPr>
                <w:b/>
                <w:bCs/>
              </w:rPr>
            </w:pPr>
          </w:p>
        </w:tc>
      </w:tr>
      <w:tr w:rsidR="00C274ED" w:rsidRPr="0029566B" w14:paraId="0C880676" w14:textId="77777777" w:rsidTr="00BA2878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BE2" w14:textId="77777777" w:rsidR="00C274ED" w:rsidRPr="0029566B" w:rsidRDefault="00C274ED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>Relevant Experience</w:t>
            </w:r>
            <w:r w:rsidR="00E937A6" w:rsidRPr="0029566B">
              <w:rPr>
                <w:b/>
                <w:bCs/>
              </w:rPr>
              <w:t xml:space="preserve"> and the duration at the current position</w:t>
            </w:r>
          </w:p>
          <w:p w14:paraId="4C6E11F3" w14:textId="77777777" w:rsidR="00C274ED" w:rsidRPr="0029566B" w:rsidRDefault="00C274ED">
            <w:pPr>
              <w:rPr>
                <w:b/>
                <w:bCs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311" w14:textId="77777777" w:rsidR="00C274ED" w:rsidRPr="0029566B" w:rsidRDefault="00C274ED">
            <w:pPr>
              <w:rPr>
                <w:b/>
                <w:bCs/>
              </w:rPr>
            </w:pPr>
          </w:p>
          <w:p w14:paraId="40521A35" w14:textId="77777777" w:rsidR="00C274ED" w:rsidRPr="0029566B" w:rsidRDefault="00C274ED">
            <w:pPr>
              <w:rPr>
                <w:b/>
                <w:bCs/>
              </w:rPr>
            </w:pPr>
          </w:p>
          <w:p w14:paraId="28C44496" w14:textId="77777777" w:rsidR="00C274ED" w:rsidRPr="0029566B" w:rsidRDefault="00C274ED">
            <w:pPr>
              <w:rPr>
                <w:b/>
                <w:bCs/>
              </w:rPr>
            </w:pPr>
          </w:p>
        </w:tc>
      </w:tr>
    </w:tbl>
    <w:p w14:paraId="596C99C8" w14:textId="77777777" w:rsidR="00C274ED" w:rsidRPr="0029566B" w:rsidRDefault="00C274ED" w:rsidP="00A25B7B">
      <w:pPr>
        <w:ind w:left="90"/>
        <w:rPr>
          <w:b/>
          <w:bCs/>
          <w:sz w:val="10"/>
          <w:szCs w:val="10"/>
        </w:rPr>
      </w:pPr>
    </w:p>
    <w:p w14:paraId="36548159" w14:textId="77777777" w:rsidR="00C274ED" w:rsidRPr="0029566B" w:rsidRDefault="00C274ED" w:rsidP="006C4420">
      <w:pPr>
        <w:ind w:left="-1170"/>
        <w:rPr>
          <w:b/>
          <w:bCs/>
        </w:rPr>
      </w:pPr>
      <w:r w:rsidRPr="0029566B">
        <w:rPr>
          <w:b/>
          <w:bCs/>
        </w:rPr>
        <w:t xml:space="preserve">2.2 Quality Manager </w:t>
      </w:r>
    </w:p>
    <w:p w14:paraId="62F2F830" w14:textId="77777777" w:rsidR="00C274ED" w:rsidRPr="0029566B" w:rsidRDefault="00C274ED" w:rsidP="00A25B7B">
      <w:pPr>
        <w:ind w:left="90"/>
        <w:rPr>
          <w:b/>
          <w:bCs/>
          <w:sz w:val="10"/>
          <w:szCs w:val="1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7290"/>
      </w:tblGrid>
      <w:tr w:rsidR="007C7733" w:rsidRPr="0029566B" w14:paraId="661A4902" w14:textId="77777777" w:rsidTr="00142B1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6DF" w14:textId="77777777" w:rsidR="007C7733" w:rsidRPr="0029566B" w:rsidRDefault="007C7733" w:rsidP="00FA1F3F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>Name:</w:t>
            </w:r>
          </w:p>
          <w:p w14:paraId="0A338F0A" w14:textId="77777777" w:rsidR="007C7733" w:rsidRPr="0029566B" w:rsidRDefault="007C7733" w:rsidP="00FA1F3F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>E</w:t>
            </w:r>
            <w:r w:rsidR="008F0875" w:rsidRPr="0029566B">
              <w:rPr>
                <w:b/>
                <w:bCs/>
              </w:rPr>
              <w:t>-</w:t>
            </w:r>
            <w:r w:rsidRPr="0029566B">
              <w:rPr>
                <w:b/>
                <w:bCs/>
              </w:rPr>
              <w:t>mail:</w:t>
            </w:r>
          </w:p>
          <w:p w14:paraId="770324AF" w14:textId="77777777" w:rsidR="007C7733" w:rsidRPr="0029566B" w:rsidRDefault="007C7733" w:rsidP="00FA1F3F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>Mobile No.: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44D" w14:textId="77777777" w:rsidR="007C7733" w:rsidRPr="0029566B" w:rsidRDefault="007C7733">
            <w:pPr>
              <w:rPr>
                <w:b/>
                <w:bCs/>
              </w:rPr>
            </w:pPr>
          </w:p>
        </w:tc>
      </w:tr>
      <w:tr w:rsidR="00C274ED" w:rsidRPr="0029566B" w14:paraId="5ABB156A" w14:textId="77777777" w:rsidTr="00142B1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62B" w14:textId="77777777" w:rsidR="00C274ED" w:rsidRPr="0029566B" w:rsidRDefault="00C274ED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>Designation:</w:t>
            </w:r>
          </w:p>
          <w:p w14:paraId="70121D6F" w14:textId="77777777" w:rsidR="00C274ED" w:rsidRPr="0029566B" w:rsidRDefault="00C274ED">
            <w:pPr>
              <w:rPr>
                <w:b/>
                <w:bCs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5E9" w14:textId="77777777" w:rsidR="00C274ED" w:rsidRPr="0029566B" w:rsidRDefault="00C274ED">
            <w:pPr>
              <w:rPr>
                <w:b/>
                <w:bCs/>
              </w:rPr>
            </w:pPr>
          </w:p>
        </w:tc>
      </w:tr>
      <w:tr w:rsidR="00C274ED" w:rsidRPr="0029566B" w14:paraId="3CB8C770" w14:textId="77777777" w:rsidTr="00142B1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5F12" w14:textId="77777777" w:rsidR="00C274ED" w:rsidRPr="0029566B" w:rsidRDefault="00C274ED" w:rsidP="00E937A6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>Relevant Experience</w:t>
            </w:r>
            <w:r w:rsidR="00E937A6" w:rsidRPr="0029566B">
              <w:rPr>
                <w:b/>
                <w:bCs/>
              </w:rPr>
              <w:t xml:space="preserve"> and the duration at the current position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508" w14:textId="77777777" w:rsidR="00C274ED" w:rsidRPr="0029566B" w:rsidRDefault="00C274ED">
            <w:pPr>
              <w:rPr>
                <w:b/>
                <w:bCs/>
              </w:rPr>
            </w:pPr>
          </w:p>
          <w:p w14:paraId="42AE8889" w14:textId="77777777" w:rsidR="00C274ED" w:rsidRPr="0029566B" w:rsidRDefault="00C274ED">
            <w:pPr>
              <w:rPr>
                <w:b/>
                <w:bCs/>
              </w:rPr>
            </w:pPr>
          </w:p>
        </w:tc>
      </w:tr>
    </w:tbl>
    <w:p w14:paraId="17C7DB19" w14:textId="77777777" w:rsidR="00C274ED" w:rsidRPr="007F56D5" w:rsidRDefault="00C274ED" w:rsidP="00A25B7B">
      <w:pPr>
        <w:ind w:left="90"/>
        <w:rPr>
          <w:b/>
          <w:bCs/>
          <w:sz w:val="10"/>
          <w:szCs w:val="10"/>
        </w:rPr>
      </w:pPr>
    </w:p>
    <w:p w14:paraId="692D0587" w14:textId="77777777" w:rsidR="007F56D5" w:rsidRDefault="007F56D5"/>
    <w:p w14:paraId="7F39F5C3" w14:textId="77777777" w:rsidR="00915DD0" w:rsidRDefault="00915DD0"/>
    <w:p w14:paraId="6D96455B" w14:textId="77777777" w:rsidR="008B5D8D" w:rsidRDefault="008B5D8D"/>
    <w:p w14:paraId="38EF964A" w14:textId="77777777" w:rsidR="008B5D8D" w:rsidRDefault="008B5D8D"/>
    <w:p w14:paraId="5A6573D1" w14:textId="77777777" w:rsidR="00915DD0" w:rsidRDefault="00915DD0"/>
    <w:p w14:paraId="0118F817" w14:textId="77777777" w:rsidR="00C24031" w:rsidRDefault="00C24031"/>
    <w:p w14:paraId="35F231B2" w14:textId="77777777" w:rsidR="00915DD0" w:rsidRDefault="00915DD0"/>
    <w:p w14:paraId="27693B01" w14:textId="77777777" w:rsidR="00915DD0" w:rsidRDefault="00C25EE5" w:rsidP="00C25EE5">
      <w:pPr>
        <w:ind w:left="-709"/>
      </w:pPr>
      <w:r>
        <w:rPr>
          <w:b/>
          <w:bCs/>
        </w:rPr>
        <w:lastRenderedPageBreak/>
        <w:t xml:space="preserve">2.3  </w:t>
      </w:r>
      <w:r w:rsidRPr="00D5395E">
        <w:rPr>
          <w:b/>
          <w:bCs/>
        </w:rPr>
        <w:t xml:space="preserve">Summary </w:t>
      </w:r>
      <w:r>
        <w:rPr>
          <w:b/>
          <w:bCs/>
        </w:rPr>
        <w:t>o</w:t>
      </w:r>
      <w:r w:rsidRPr="00D5395E">
        <w:rPr>
          <w:b/>
          <w:bCs/>
        </w:rPr>
        <w:t xml:space="preserve">f  </w:t>
      </w:r>
      <w:r>
        <w:rPr>
          <w:b/>
          <w:bCs/>
        </w:rPr>
        <w:t>t</w:t>
      </w:r>
      <w:r w:rsidRPr="00D5395E">
        <w:rPr>
          <w:b/>
          <w:bCs/>
        </w:rPr>
        <w:t xml:space="preserve">he Number </w:t>
      </w:r>
      <w:r>
        <w:rPr>
          <w:b/>
          <w:bCs/>
        </w:rPr>
        <w:t>o</w:t>
      </w:r>
      <w:r w:rsidRPr="00D5395E">
        <w:rPr>
          <w:b/>
          <w:bCs/>
        </w:rPr>
        <w:t>f Personnel</w:t>
      </w:r>
    </w:p>
    <w:tbl>
      <w:tblPr>
        <w:tblpPr w:leftFromText="180" w:rightFromText="180" w:vertAnchor="page" w:horzAnchor="margin" w:tblpY="51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335"/>
        <w:gridCol w:w="4288"/>
      </w:tblGrid>
      <w:tr w:rsidR="00C25EE5" w:rsidRPr="00D5395E" w14:paraId="77B33760" w14:textId="77777777" w:rsidTr="008B5D8D">
        <w:tc>
          <w:tcPr>
            <w:tcW w:w="3870" w:type="dxa"/>
          </w:tcPr>
          <w:p w14:paraId="0B09634B" w14:textId="77777777" w:rsidR="00C25EE5" w:rsidRPr="00D5395E" w:rsidRDefault="00C25EE5" w:rsidP="00C25EE5">
            <w:pPr>
              <w:rPr>
                <w:b/>
                <w:bCs/>
              </w:rPr>
            </w:pPr>
          </w:p>
        </w:tc>
        <w:tc>
          <w:tcPr>
            <w:tcW w:w="5623" w:type="dxa"/>
            <w:gridSpan w:val="2"/>
            <w:shd w:val="clear" w:color="auto" w:fill="D9D9D9"/>
          </w:tcPr>
          <w:p w14:paraId="0232E421" w14:textId="77777777" w:rsidR="00C25EE5" w:rsidRPr="0029566B" w:rsidRDefault="00C25EE5" w:rsidP="00C25EE5">
            <w:pPr>
              <w:jc w:val="center"/>
              <w:rPr>
                <w:b/>
                <w:bCs/>
              </w:rPr>
            </w:pPr>
            <w:r w:rsidRPr="0029566B">
              <w:rPr>
                <w:b/>
                <w:bCs/>
              </w:rPr>
              <w:t>Full Time</w:t>
            </w:r>
          </w:p>
          <w:p w14:paraId="75667C15" w14:textId="77777777" w:rsidR="00C25EE5" w:rsidRPr="0029566B" w:rsidRDefault="00C25EE5" w:rsidP="00C25EE5">
            <w:pPr>
              <w:jc w:val="center"/>
              <w:rPr>
                <w:b/>
                <w:bCs/>
              </w:rPr>
            </w:pPr>
            <w:r w:rsidRPr="0029566B">
              <w:rPr>
                <w:b/>
                <w:bCs/>
              </w:rPr>
              <w:t>(Employee)</w:t>
            </w:r>
          </w:p>
        </w:tc>
      </w:tr>
      <w:tr w:rsidR="00C25EE5" w:rsidRPr="00D5395E" w14:paraId="6CADA811" w14:textId="77777777" w:rsidTr="008B5D8D">
        <w:tc>
          <w:tcPr>
            <w:tcW w:w="3870" w:type="dxa"/>
          </w:tcPr>
          <w:p w14:paraId="3160577C" w14:textId="77777777" w:rsidR="00C25EE5" w:rsidRPr="00D5395E" w:rsidRDefault="00C25EE5" w:rsidP="00C25EE5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 w:rsidRPr="00D5395E">
              <w:rPr>
                <w:rFonts w:ascii="Times New Roman" w:hAnsi="Times New Roman"/>
                <w:sz w:val="24"/>
                <w:szCs w:val="24"/>
              </w:rPr>
              <w:t>Managerial/Professional</w:t>
            </w:r>
          </w:p>
        </w:tc>
        <w:tc>
          <w:tcPr>
            <w:tcW w:w="5623" w:type="dxa"/>
            <w:gridSpan w:val="2"/>
          </w:tcPr>
          <w:p w14:paraId="58090264" w14:textId="77777777" w:rsidR="00C25EE5" w:rsidRPr="00D5395E" w:rsidRDefault="00C25EE5" w:rsidP="00C25EE5">
            <w:pPr>
              <w:rPr>
                <w:b/>
                <w:bCs/>
              </w:rPr>
            </w:pPr>
          </w:p>
        </w:tc>
      </w:tr>
      <w:tr w:rsidR="00C25EE5" w:rsidRPr="00D5395E" w14:paraId="029B1768" w14:textId="77777777" w:rsidTr="008B5D8D">
        <w:tc>
          <w:tcPr>
            <w:tcW w:w="3870" w:type="dxa"/>
          </w:tcPr>
          <w:p w14:paraId="5D158A09" w14:textId="77777777" w:rsidR="00C25EE5" w:rsidRPr="00D5395E" w:rsidRDefault="00C25EE5" w:rsidP="00C25EE5">
            <w:pPr>
              <w:rPr>
                <w:b/>
                <w:bCs/>
              </w:rPr>
            </w:pPr>
            <w:r w:rsidRPr="00D5395E">
              <w:rPr>
                <w:b/>
                <w:bCs/>
              </w:rPr>
              <w:t>Administrative</w:t>
            </w:r>
          </w:p>
        </w:tc>
        <w:tc>
          <w:tcPr>
            <w:tcW w:w="1335" w:type="dxa"/>
            <w:tcBorders>
              <w:right w:val="single" w:sz="4" w:space="0" w:color="FFFFFF"/>
            </w:tcBorders>
          </w:tcPr>
          <w:p w14:paraId="1E5D70D6" w14:textId="77777777" w:rsidR="00C25EE5" w:rsidRPr="00D5395E" w:rsidRDefault="00C25EE5" w:rsidP="00C25EE5">
            <w:pPr>
              <w:rPr>
                <w:b/>
                <w:bCs/>
              </w:rPr>
            </w:pPr>
          </w:p>
        </w:tc>
        <w:tc>
          <w:tcPr>
            <w:tcW w:w="4288" w:type="dxa"/>
            <w:tcBorders>
              <w:left w:val="single" w:sz="4" w:space="0" w:color="FFFFFF"/>
            </w:tcBorders>
          </w:tcPr>
          <w:p w14:paraId="01BE74FF" w14:textId="77777777" w:rsidR="00C25EE5" w:rsidRPr="00D5395E" w:rsidRDefault="00C25EE5" w:rsidP="00C25EE5">
            <w:pPr>
              <w:rPr>
                <w:b/>
                <w:bCs/>
              </w:rPr>
            </w:pPr>
          </w:p>
        </w:tc>
      </w:tr>
      <w:tr w:rsidR="00C25EE5" w:rsidRPr="00D5395E" w14:paraId="06A86F98" w14:textId="77777777" w:rsidTr="008B5D8D">
        <w:trPr>
          <w:trHeight w:val="390"/>
        </w:trPr>
        <w:tc>
          <w:tcPr>
            <w:tcW w:w="3870" w:type="dxa"/>
            <w:vMerge w:val="restart"/>
          </w:tcPr>
          <w:p w14:paraId="12DDB02D" w14:textId="77777777" w:rsidR="008B5D8D" w:rsidRDefault="008B5D8D" w:rsidP="008B5D8D">
            <w:pPr>
              <w:rPr>
                <w:b/>
                <w:bCs/>
              </w:rPr>
            </w:pPr>
            <w:r>
              <w:rPr>
                <w:b/>
                <w:bCs/>
              </w:rPr>
              <w:t>Auditors</w:t>
            </w:r>
          </w:p>
          <w:p w14:paraId="5DBC6C15" w14:textId="77777777" w:rsidR="00C25EE5" w:rsidRPr="0029566B" w:rsidRDefault="008B5D8D" w:rsidP="008B5D8D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 xml:space="preserve"> </w:t>
            </w:r>
          </w:p>
          <w:p w14:paraId="208B4D9F" w14:textId="77777777" w:rsidR="00C25EE5" w:rsidRPr="0029566B" w:rsidRDefault="00C25EE5" w:rsidP="008B5D8D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>(List the standards and the auditors</w:t>
            </w:r>
            <w:r w:rsidR="008B5D8D" w:rsidRPr="0029566B">
              <w:rPr>
                <w:b/>
                <w:bCs/>
              </w:rPr>
              <w:t xml:space="preserve"> </w:t>
            </w:r>
            <w:r w:rsidRPr="0029566B">
              <w:rPr>
                <w:b/>
                <w:bCs/>
              </w:rPr>
              <w:t>/experts for each standards)</w:t>
            </w:r>
          </w:p>
        </w:tc>
        <w:tc>
          <w:tcPr>
            <w:tcW w:w="1335" w:type="dxa"/>
            <w:shd w:val="clear" w:color="auto" w:fill="D9D9D9"/>
          </w:tcPr>
          <w:p w14:paraId="1B2D94EC" w14:textId="77777777" w:rsidR="00C25EE5" w:rsidRDefault="00C25EE5" w:rsidP="00C25EE5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4288" w:type="dxa"/>
            <w:shd w:val="clear" w:color="auto" w:fill="D9D9D9"/>
          </w:tcPr>
          <w:p w14:paraId="3EB6D223" w14:textId="77777777" w:rsidR="00C25EE5" w:rsidRDefault="00C25EE5" w:rsidP="00C25EE5">
            <w:pPr>
              <w:rPr>
                <w:b/>
                <w:bCs/>
              </w:rPr>
            </w:pPr>
            <w:r>
              <w:rPr>
                <w:b/>
                <w:bCs/>
              </w:rPr>
              <w:t>Number of Persons</w:t>
            </w:r>
          </w:p>
        </w:tc>
      </w:tr>
      <w:tr w:rsidR="00C25EE5" w:rsidRPr="00D5395E" w14:paraId="398648D5" w14:textId="77777777" w:rsidTr="008B5D8D">
        <w:trPr>
          <w:trHeight w:val="390"/>
        </w:trPr>
        <w:tc>
          <w:tcPr>
            <w:tcW w:w="3870" w:type="dxa"/>
            <w:vMerge/>
          </w:tcPr>
          <w:p w14:paraId="06CDDCC2" w14:textId="77777777" w:rsidR="00C25EE5" w:rsidRPr="0029566B" w:rsidRDefault="00C25EE5" w:rsidP="00C25EE5">
            <w:pPr>
              <w:rPr>
                <w:b/>
                <w:bCs/>
              </w:rPr>
            </w:pPr>
          </w:p>
        </w:tc>
        <w:tc>
          <w:tcPr>
            <w:tcW w:w="1335" w:type="dxa"/>
            <w:shd w:val="clear" w:color="auto" w:fill="F2F2F2"/>
          </w:tcPr>
          <w:p w14:paraId="229ABD58" w14:textId="77777777" w:rsidR="00C25EE5" w:rsidRPr="002C0644" w:rsidRDefault="00C25EE5" w:rsidP="00C25EE5">
            <w:pPr>
              <w:rPr>
                <w:sz w:val="18"/>
                <w:szCs w:val="18"/>
              </w:rPr>
            </w:pPr>
            <w:r w:rsidRPr="002C0644">
              <w:rPr>
                <w:sz w:val="18"/>
                <w:szCs w:val="18"/>
              </w:rPr>
              <w:t>(i.e. ISO 9001)</w:t>
            </w:r>
          </w:p>
        </w:tc>
        <w:tc>
          <w:tcPr>
            <w:tcW w:w="4288" w:type="dxa"/>
          </w:tcPr>
          <w:p w14:paraId="255E9BA8" w14:textId="77777777" w:rsidR="00C25EE5" w:rsidRPr="002C0644" w:rsidRDefault="00C25EE5" w:rsidP="00C25EE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25EE5" w:rsidRPr="00D5395E" w14:paraId="359DA06C" w14:textId="77777777" w:rsidTr="008B5D8D">
        <w:trPr>
          <w:trHeight w:val="390"/>
        </w:trPr>
        <w:tc>
          <w:tcPr>
            <w:tcW w:w="3870" w:type="dxa"/>
            <w:vMerge/>
          </w:tcPr>
          <w:p w14:paraId="6FA4F42F" w14:textId="77777777" w:rsidR="00C25EE5" w:rsidRPr="0029566B" w:rsidRDefault="00C25EE5" w:rsidP="00C25EE5">
            <w:pPr>
              <w:rPr>
                <w:b/>
                <w:bCs/>
              </w:rPr>
            </w:pPr>
          </w:p>
        </w:tc>
        <w:tc>
          <w:tcPr>
            <w:tcW w:w="1335" w:type="dxa"/>
            <w:shd w:val="clear" w:color="auto" w:fill="F2F2F2"/>
          </w:tcPr>
          <w:p w14:paraId="2638A2FD" w14:textId="77777777" w:rsidR="00C25EE5" w:rsidRPr="002C0644" w:rsidRDefault="00C25EE5" w:rsidP="008B5D8D">
            <w:pPr>
              <w:rPr>
                <w:sz w:val="18"/>
                <w:szCs w:val="18"/>
              </w:rPr>
            </w:pPr>
            <w:r w:rsidRPr="002C0644">
              <w:rPr>
                <w:sz w:val="18"/>
                <w:szCs w:val="18"/>
              </w:rPr>
              <w:t xml:space="preserve">(i.e. ISO </w:t>
            </w:r>
            <w:r w:rsidR="008B5D8D">
              <w:rPr>
                <w:sz w:val="18"/>
                <w:szCs w:val="18"/>
              </w:rPr>
              <w:t>14001</w:t>
            </w:r>
            <w:r w:rsidRPr="002C0644">
              <w:rPr>
                <w:sz w:val="18"/>
                <w:szCs w:val="18"/>
              </w:rPr>
              <w:t xml:space="preserve"> </w:t>
            </w:r>
            <w:r w:rsidR="008B5D8D">
              <w:t xml:space="preserve"> </w:t>
            </w:r>
            <w:r w:rsidR="008B5D8D">
              <w:rPr>
                <w:sz w:val="18"/>
                <w:szCs w:val="18"/>
              </w:rPr>
              <w:t>auditors</w:t>
            </w:r>
            <w:r w:rsidRPr="002C0644">
              <w:rPr>
                <w:sz w:val="18"/>
                <w:szCs w:val="18"/>
              </w:rPr>
              <w:t xml:space="preserve"> for PIC)</w:t>
            </w:r>
          </w:p>
        </w:tc>
        <w:tc>
          <w:tcPr>
            <w:tcW w:w="4288" w:type="dxa"/>
          </w:tcPr>
          <w:p w14:paraId="65D19DBF" w14:textId="77777777" w:rsidR="00C25EE5" w:rsidRPr="002C0644" w:rsidRDefault="00C25EE5" w:rsidP="00C25EE5">
            <w:pPr>
              <w:rPr>
                <w:sz w:val="18"/>
                <w:szCs w:val="18"/>
              </w:rPr>
            </w:pPr>
          </w:p>
        </w:tc>
      </w:tr>
      <w:tr w:rsidR="00C25EE5" w:rsidRPr="00D5395E" w14:paraId="08C3FFC2" w14:textId="77777777" w:rsidTr="008B5D8D">
        <w:trPr>
          <w:trHeight w:val="165"/>
        </w:trPr>
        <w:tc>
          <w:tcPr>
            <w:tcW w:w="3870" w:type="dxa"/>
            <w:vMerge/>
          </w:tcPr>
          <w:p w14:paraId="7B20289F" w14:textId="77777777" w:rsidR="00C25EE5" w:rsidRPr="0029566B" w:rsidRDefault="00C25EE5" w:rsidP="00C25EE5">
            <w:pPr>
              <w:rPr>
                <w:b/>
                <w:bCs/>
              </w:rPr>
            </w:pPr>
          </w:p>
        </w:tc>
        <w:tc>
          <w:tcPr>
            <w:tcW w:w="1335" w:type="dxa"/>
            <w:shd w:val="clear" w:color="auto" w:fill="F2F2F2"/>
          </w:tcPr>
          <w:p w14:paraId="1BC3505A" w14:textId="77777777" w:rsidR="00C25EE5" w:rsidRPr="002C0644" w:rsidRDefault="00C25EE5" w:rsidP="00C25EE5"/>
        </w:tc>
        <w:tc>
          <w:tcPr>
            <w:tcW w:w="4288" w:type="dxa"/>
          </w:tcPr>
          <w:p w14:paraId="2EEE5873" w14:textId="77777777" w:rsidR="00C25EE5" w:rsidRPr="002C0644" w:rsidRDefault="00C25EE5" w:rsidP="00C25EE5"/>
        </w:tc>
      </w:tr>
      <w:tr w:rsidR="00C25EE5" w:rsidRPr="00D5395E" w14:paraId="025A3EBE" w14:textId="77777777" w:rsidTr="008B5D8D">
        <w:tc>
          <w:tcPr>
            <w:tcW w:w="3870" w:type="dxa"/>
          </w:tcPr>
          <w:p w14:paraId="62376FFE" w14:textId="77777777" w:rsidR="00C25EE5" w:rsidRPr="0029566B" w:rsidRDefault="00C25EE5" w:rsidP="00C25EE5">
            <w:pPr>
              <w:rPr>
                <w:b/>
                <w:bCs/>
              </w:rPr>
            </w:pPr>
            <w:r w:rsidRPr="0029566B">
              <w:rPr>
                <w:b/>
                <w:bCs/>
              </w:rPr>
              <w:t>Marketing/Sales</w:t>
            </w:r>
          </w:p>
        </w:tc>
        <w:tc>
          <w:tcPr>
            <w:tcW w:w="1335" w:type="dxa"/>
            <w:tcBorders>
              <w:right w:val="single" w:sz="4" w:space="0" w:color="FFFFFF"/>
            </w:tcBorders>
          </w:tcPr>
          <w:p w14:paraId="03D05E29" w14:textId="77777777" w:rsidR="00C25EE5" w:rsidRDefault="00C25EE5" w:rsidP="00C25EE5">
            <w:pPr>
              <w:rPr>
                <w:b/>
                <w:bCs/>
              </w:rPr>
            </w:pPr>
          </w:p>
        </w:tc>
        <w:tc>
          <w:tcPr>
            <w:tcW w:w="4288" w:type="dxa"/>
            <w:tcBorders>
              <w:left w:val="single" w:sz="4" w:space="0" w:color="FFFFFF"/>
            </w:tcBorders>
          </w:tcPr>
          <w:p w14:paraId="6BB8FA2C" w14:textId="77777777" w:rsidR="00C25EE5" w:rsidRDefault="00C25EE5" w:rsidP="00C25EE5">
            <w:pPr>
              <w:rPr>
                <w:b/>
                <w:bCs/>
              </w:rPr>
            </w:pPr>
          </w:p>
          <w:p w14:paraId="32625B6D" w14:textId="77777777" w:rsidR="00C25EE5" w:rsidRDefault="00C25EE5" w:rsidP="00C25EE5">
            <w:pPr>
              <w:rPr>
                <w:b/>
                <w:bCs/>
              </w:rPr>
            </w:pPr>
          </w:p>
        </w:tc>
      </w:tr>
    </w:tbl>
    <w:p w14:paraId="5B259FD7" w14:textId="77777777" w:rsidR="00915DD0" w:rsidRDefault="00915DD0"/>
    <w:p w14:paraId="4D71EA60" w14:textId="77777777" w:rsidR="008B5D8D" w:rsidRDefault="008B5D8D" w:rsidP="008B5D8D"/>
    <w:p w14:paraId="26394B9B" w14:textId="77777777" w:rsidR="00915DD0" w:rsidRDefault="00915DD0"/>
    <w:p w14:paraId="7F162DE8" w14:textId="77777777" w:rsidR="00915DD0" w:rsidRDefault="00915DD0"/>
    <w:p w14:paraId="10EC0AC1" w14:textId="77777777" w:rsidR="00915DD0" w:rsidRDefault="00915DD0"/>
    <w:p w14:paraId="4A655020" w14:textId="77777777" w:rsidR="00915DD0" w:rsidRDefault="00915DD0"/>
    <w:p w14:paraId="2BBFB671" w14:textId="77777777" w:rsidR="00E937A6" w:rsidRDefault="00E937A6"/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C274ED" w:rsidRPr="00280466" w14:paraId="08AF42E4" w14:textId="77777777" w:rsidTr="00C25EE5"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C6C638" w14:textId="77777777" w:rsidR="00C274ED" w:rsidRPr="00280466" w:rsidRDefault="00772000" w:rsidP="00C25EE5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280466">
              <w:rPr>
                <w:b/>
                <w:bCs/>
                <w:color w:val="000000" w:themeColor="text1"/>
              </w:rPr>
              <w:t>3</w:t>
            </w:r>
            <w:r w:rsidR="00C274ED" w:rsidRPr="00280466">
              <w:rPr>
                <w:b/>
                <w:bCs/>
                <w:color w:val="000000" w:themeColor="text1"/>
              </w:rPr>
              <w:t>. SCOPE OF ACCREDITATION</w:t>
            </w:r>
          </w:p>
        </w:tc>
      </w:tr>
    </w:tbl>
    <w:p w14:paraId="46A5D1B6" w14:textId="77777777" w:rsidR="00C274ED" w:rsidRPr="00280466" w:rsidRDefault="00C274ED" w:rsidP="00142B1F">
      <w:pPr>
        <w:autoSpaceDE w:val="0"/>
        <w:autoSpaceDN w:val="0"/>
        <w:adjustRightInd w:val="0"/>
        <w:ind w:left="-1170"/>
        <w:rPr>
          <w:rFonts w:asciiTheme="majorBidi" w:hAnsiTheme="majorBidi" w:cstheme="majorBidi"/>
        </w:rPr>
      </w:pPr>
      <w:r w:rsidRPr="00280466">
        <w:rPr>
          <w:rFonts w:asciiTheme="majorBidi" w:hAnsiTheme="majorBidi" w:cstheme="majorBidi"/>
        </w:rPr>
        <w:t>_________________________</w:t>
      </w:r>
    </w:p>
    <w:p w14:paraId="626B0563" w14:textId="77777777" w:rsidR="00633BCC" w:rsidRPr="00280466" w:rsidRDefault="00E937A6" w:rsidP="00280466">
      <w:pPr>
        <w:pStyle w:val="Title"/>
        <w:ind w:left="-851" w:right="-1425" w:hanging="319"/>
        <w:jc w:val="lowKashida"/>
        <w:rPr>
          <w:rFonts w:asciiTheme="majorBidi" w:hAnsiTheme="majorBidi" w:cstheme="majorBidi"/>
          <w:color w:val="000000"/>
        </w:rPr>
      </w:pPr>
      <w:r w:rsidRPr="00280466">
        <w:rPr>
          <w:rFonts w:asciiTheme="majorBidi" w:hAnsiTheme="majorBidi" w:cstheme="majorBidi"/>
          <w:color w:val="000000"/>
        </w:rPr>
        <w:t>If CB has any location(s) other than the one mentioned above, which includes any  main/ head office/ branches or outsourced locations where any activities takes place then please specify the names of cities &amp; countries where these offices are situated.</w:t>
      </w:r>
      <w:r w:rsidR="00633BCC" w:rsidRPr="00280466">
        <w:rPr>
          <w:rFonts w:asciiTheme="majorBidi" w:hAnsiTheme="majorBidi" w:cstheme="majorBidi"/>
          <w:color w:val="000000"/>
        </w:rPr>
        <w:t>.</w:t>
      </w:r>
    </w:p>
    <w:p w14:paraId="3EBA91BD" w14:textId="77777777" w:rsidR="00B272BE" w:rsidRPr="00280466" w:rsidRDefault="00B272BE" w:rsidP="00B272BE">
      <w:pPr>
        <w:pStyle w:val="Title"/>
        <w:jc w:val="left"/>
        <w:rPr>
          <w:rFonts w:asciiTheme="majorBidi" w:hAnsiTheme="majorBidi" w:cstheme="majorBidi"/>
        </w:rPr>
      </w:pPr>
    </w:p>
    <w:tbl>
      <w:tblPr>
        <w:tblW w:w="11160" w:type="dxa"/>
        <w:tblInd w:w="-1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240"/>
        <w:gridCol w:w="3132"/>
        <w:gridCol w:w="4320"/>
      </w:tblGrid>
      <w:tr w:rsidR="00633BCC" w:rsidRPr="00280466" w14:paraId="2AE78CA6" w14:textId="77777777" w:rsidTr="0029566B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D348" w14:textId="77777777" w:rsidR="00633BCC" w:rsidRPr="00280466" w:rsidRDefault="00633BCC" w:rsidP="00280466">
            <w:pPr>
              <w:pStyle w:val="Title"/>
              <w:rPr>
                <w:rFonts w:asciiTheme="majorBidi" w:hAnsiTheme="majorBidi" w:cstheme="majorBidi"/>
                <w:color w:val="000000"/>
              </w:rPr>
            </w:pPr>
            <w:r w:rsidRPr="00280466">
              <w:rPr>
                <w:rFonts w:asciiTheme="majorBidi" w:hAnsiTheme="majorBidi" w:cstheme="majorBidi"/>
                <w:color w:val="000000"/>
              </w:rPr>
              <w:t>#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3FE8" w14:textId="77777777" w:rsidR="00633BCC" w:rsidRPr="00280466" w:rsidRDefault="00633BCC" w:rsidP="00280466">
            <w:pPr>
              <w:pStyle w:val="Title"/>
              <w:rPr>
                <w:rFonts w:asciiTheme="majorBidi" w:hAnsiTheme="majorBidi" w:cstheme="majorBidi"/>
                <w:color w:val="000000"/>
              </w:rPr>
            </w:pPr>
            <w:r w:rsidRPr="00280466">
              <w:rPr>
                <w:rFonts w:asciiTheme="majorBidi" w:hAnsiTheme="majorBidi" w:cstheme="majorBidi"/>
                <w:color w:val="000000"/>
              </w:rPr>
              <w:t xml:space="preserve">Location Type (such as Regional office, Branch, outsourced Location </w:t>
            </w:r>
            <w:proofErr w:type="spellStart"/>
            <w:r w:rsidRPr="00280466">
              <w:rPr>
                <w:rFonts w:asciiTheme="majorBidi" w:hAnsiTheme="majorBidi" w:cstheme="majorBidi"/>
                <w:color w:val="000000"/>
              </w:rPr>
              <w:t>etc</w:t>
            </w:r>
            <w:proofErr w:type="spellEnd"/>
            <w:r w:rsidRPr="00280466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3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7D72" w14:textId="77777777" w:rsidR="00633BCC" w:rsidRPr="00280466" w:rsidRDefault="00633BCC" w:rsidP="00280466">
            <w:pPr>
              <w:pStyle w:val="Title"/>
              <w:rPr>
                <w:rFonts w:asciiTheme="majorBidi" w:hAnsiTheme="majorBidi" w:cstheme="majorBidi"/>
                <w:color w:val="000000"/>
              </w:rPr>
            </w:pPr>
            <w:r w:rsidRPr="00280466">
              <w:rPr>
                <w:rFonts w:asciiTheme="majorBidi" w:hAnsiTheme="majorBidi" w:cstheme="majorBidi"/>
                <w:color w:val="000000"/>
              </w:rPr>
              <w:t>City &amp; Country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7A46" w14:textId="77777777" w:rsidR="00633BCC" w:rsidRPr="00280466" w:rsidRDefault="00633BCC" w:rsidP="00280466">
            <w:pPr>
              <w:pStyle w:val="Title"/>
              <w:rPr>
                <w:rFonts w:asciiTheme="majorBidi" w:hAnsiTheme="majorBidi" w:cstheme="majorBidi"/>
                <w:color w:val="000000"/>
              </w:rPr>
            </w:pPr>
            <w:r w:rsidRPr="00280466">
              <w:rPr>
                <w:rFonts w:asciiTheme="majorBidi" w:hAnsiTheme="majorBidi" w:cstheme="majorBidi"/>
                <w:color w:val="000000"/>
              </w:rPr>
              <w:t>* Activities carried out at this location</w:t>
            </w:r>
          </w:p>
        </w:tc>
      </w:tr>
      <w:tr w:rsidR="00633BCC" w:rsidRPr="00280466" w14:paraId="3F707FB3" w14:textId="77777777" w:rsidTr="00142B1F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7F25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62D1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47D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E413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3BCC" w:rsidRPr="00280466" w14:paraId="79196970" w14:textId="77777777" w:rsidTr="00142B1F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C4DA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BC54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DA40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AD47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3BCC" w:rsidRPr="00280466" w14:paraId="191C0AB4" w14:textId="77777777" w:rsidTr="00142B1F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D610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FEB4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FF88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CA76" w14:textId="77777777" w:rsidR="00633BCC" w:rsidRPr="00280466" w:rsidRDefault="00633BCC">
            <w:pPr>
              <w:pStyle w:val="Title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63D35C5A" w14:textId="77777777" w:rsidR="00E937A6" w:rsidRPr="00CD744F" w:rsidRDefault="00E937A6" w:rsidP="00280466">
      <w:pPr>
        <w:ind w:right="-1260"/>
        <w:jc w:val="lowKashida"/>
        <w:rPr>
          <w:rFonts w:ascii="Century Gothic" w:hAnsi="Century Gothic" w:cs="Arial"/>
          <w:color w:val="000000"/>
          <w:sz w:val="20"/>
          <w:szCs w:val="20"/>
        </w:rPr>
      </w:pPr>
    </w:p>
    <w:p w14:paraId="3E8AD50B" w14:textId="77777777" w:rsidR="00B272BE" w:rsidRDefault="00B272BE" w:rsidP="00E937A6">
      <w:pPr>
        <w:ind w:left="-1170" w:right="-1260"/>
        <w:jc w:val="lowKashida"/>
        <w:rPr>
          <w:rFonts w:ascii="Century Gothic" w:hAnsi="Century Gothic" w:cs="Arial"/>
          <w:b/>
          <w:bCs/>
          <w:sz w:val="16"/>
          <w:szCs w:val="16"/>
        </w:rPr>
      </w:pPr>
    </w:p>
    <w:p w14:paraId="6F1BD37F" w14:textId="77777777" w:rsidR="00523AA0" w:rsidRDefault="00523AA0" w:rsidP="00523AA0">
      <w:pPr>
        <w:pStyle w:val="Title"/>
        <w:jc w:val="left"/>
        <w:rPr>
          <w:rFonts w:ascii="Arial" w:hAnsi="Arial" w:cs="Arial"/>
        </w:rPr>
      </w:pPr>
    </w:p>
    <w:p w14:paraId="198D9A70" w14:textId="77777777" w:rsidR="00523AA0" w:rsidRPr="00523AA0" w:rsidRDefault="00523AA0" w:rsidP="00523AA0">
      <w:pPr>
        <w:pStyle w:val="Title"/>
        <w:jc w:val="left"/>
        <w:rPr>
          <w:rFonts w:ascii="Arial" w:hAnsi="Arial" w:cs="Arial"/>
        </w:rPr>
      </w:pPr>
    </w:p>
    <w:p w14:paraId="686A725B" w14:textId="77777777" w:rsidR="00523AA0" w:rsidRPr="00523AA0" w:rsidRDefault="00523AA0" w:rsidP="00523AA0">
      <w:pPr>
        <w:pStyle w:val="Title"/>
        <w:jc w:val="left"/>
        <w:rPr>
          <w:rFonts w:ascii="Arial" w:hAnsi="Arial" w:cs="Arial"/>
        </w:rPr>
      </w:pPr>
    </w:p>
    <w:p w14:paraId="56B20BB0" w14:textId="77777777" w:rsidR="00C274ED" w:rsidRDefault="00C274ED" w:rsidP="00E90F91">
      <w:pPr>
        <w:pStyle w:val="Title"/>
        <w:numPr>
          <w:ilvl w:val="0"/>
          <w:numId w:val="30"/>
        </w:numPr>
        <w:ind w:left="-720" w:hanging="446"/>
        <w:jc w:val="left"/>
        <w:rPr>
          <w:rFonts w:ascii="Arial" w:hAnsi="Arial" w:cs="Arial"/>
        </w:rPr>
      </w:pPr>
      <w:r w:rsidRPr="00DF7AE4">
        <w:rPr>
          <w:rFonts w:ascii="Arial" w:hAnsi="Arial" w:cs="Arial"/>
        </w:rPr>
        <w:lastRenderedPageBreak/>
        <w:t xml:space="preserve">QMS </w:t>
      </w:r>
      <w:r w:rsidR="00E90F91">
        <w:rPr>
          <w:rFonts w:ascii="Arial" w:hAnsi="Arial" w:cs="Arial"/>
        </w:rPr>
        <w:t>ISO 9001</w:t>
      </w:r>
      <w:r w:rsidRPr="00DF7AE4">
        <w:rPr>
          <w:rFonts w:ascii="Arial" w:hAnsi="Arial" w:cs="Arial"/>
        </w:rPr>
        <w:t xml:space="preserve"> certification</w:t>
      </w:r>
    </w:p>
    <w:p w14:paraId="077737BB" w14:textId="77777777" w:rsidR="00F92599" w:rsidRDefault="00F92599" w:rsidP="00B460A7">
      <w:pPr>
        <w:pStyle w:val="Title"/>
        <w:jc w:val="left"/>
        <w:rPr>
          <w:rFonts w:ascii="Arial" w:hAnsi="Arial" w:cs="Arial"/>
        </w:rPr>
      </w:pPr>
    </w:p>
    <w:tbl>
      <w:tblPr>
        <w:tblW w:w="11250" w:type="dxa"/>
        <w:tblInd w:w="-10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440"/>
        <w:gridCol w:w="810"/>
        <w:gridCol w:w="1620"/>
        <w:gridCol w:w="2859"/>
        <w:gridCol w:w="1101"/>
        <w:gridCol w:w="1710"/>
        <w:gridCol w:w="1710"/>
      </w:tblGrid>
      <w:tr w:rsidR="00B460A7" w:rsidRPr="000140CB" w14:paraId="7D1DC048" w14:textId="77777777" w:rsidTr="00280466">
        <w:tc>
          <w:tcPr>
            <w:tcW w:w="7830" w:type="dxa"/>
            <w:gridSpan w:val="5"/>
            <w:shd w:val="pct15" w:color="auto" w:fill="auto"/>
          </w:tcPr>
          <w:p w14:paraId="03A1BDC8" w14:textId="77777777" w:rsidR="00B460A7" w:rsidRPr="00280466" w:rsidRDefault="00B460A7" w:rsidP="00B460A7">
            <w:pPr>
              <w:jc w:val="center"/>
              <w:rPr>
                <w:b/>
                <w:bCs/>
                <w:color w:val="000000" w:themeColor="text1"/>
              </w:rPr>
            </w:pPr>
            <w:r w:rsidRPr="00280466">
              <w:rPr>
                <w:b/>
                <w:bCs/>
                <w:i/>
                <w:iCs/>
                <w:color w:val="000000" w:themeColor="text1"/>
              </w:rPr>
              <w:t>Scope for ISO 9001 Quality Management System Certification</w:t>
            </w:r>
          </w:p>
        </w:tc>
        <w:tc>
          <w:tcPr>
            <w:tcW w:w="1710" w:type="dxa"/>
            <w:vMerge w:val="restart"/>
            <w:shd w:val="pct15" w:color="auto" w:fill="auto"/>
          </w:tcPr>
          <w:p w14:paraId="6EFA41A6" w14:textId="77777777" w:rsidR="00B460A7" w:rsidRPr="00280466" w:rsidRDefault="00B460A7" w:rsidP="00B460A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80466">
              <w:rPr>
                <w:b/>
                <w:bCs/>
                <w:i/>
                <w:iCs/>
                <w:color w:val="000000" w:themeColor="text1"/>
              </w:rPr>
              <w:t>Please write the selected IAF</w:t>
            </w:r>
          </w:p>
          <w:p w14:paraId="11B56CA7" w14:textId="77777777" w:rsidR="00B460A7" w:rsidRPr="00280466" w:rsidRDefault="00B460A7" w:rsidP="00B460A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80466">
              <w:rPr>
                <w:b/>
                <w:bCs/>
                <w:i/>
                <w:iCs/>
                <w:color w:val="000000" w:themeColor="text1"/>
              </w:rPr>
              <w:t>code(s)</w:t>
            </w:r>
          </w:p>
        </w:tc>
        <w:tc>
          <w:tcPr>
            <w:tcW w:w="1710" w:type="dxa"/>
            <w:vMerge w:val="restart"/>
            <w:shd w:val="pct15" w:color="auto" w:fill="auto"/>
          </w:tcPr>
          <w:p w14:paraId="7815F325" w14:textId="77777777" w:rsidR="00B460A7" w:rsidRPr="00280466" w:rsidRDefault="00B460A7" w:rsidP="00B460A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80466">
              <w:rPr>
                <w:b/>
                <w:bCs/>
                <w:i/>
                <w:iCs/>
                <w:color w:val="000000" w:themeColor="text1"/>
              </w:rPr>
              <w:t>Please write selected NACE Code(s)</w:t>
            </w:r>
          </w:p>
        </w:tc>
      </w:tr>
      <w:tr w:rsidR="00B460A7" w:rsidRPr="000140CB" w14:paraId="16963B9F" w14:textId="77777777" w:rsidTr="00AA6D82">
        <w:tc>
          <w:tcPr>
            <w:tcW w:w="1440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79669572" w14:textId="77777777" w:rsidR="00B460A7" w:rsidRPr="00280466" w:rsidRDefault="00B460A7" w:rsidP="00FB5AD0">
            <w:pPr>
              <w:jc w:val="center"/>
              <w:rPr>
                <w:b/>
                <w:bCs/>
                <w:color w:val="000000" w:themeColor="text1"/>
              </w:rPr>
            </w:pPr>
            <w:r w:rsidRPr="00280466">
              <w:rPr>
                <w:b/>
                <w:bCs/>
                <w:color w:val="000000" w:themeColor="text1"/>
              </w:rPr>
              <w:t>Technical Cluster</w:t>
            </w:r>
          </w:p>
        </w:tc>
        <w:tc>
          <w:tcPr>
            <w:tcW w:w="810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6F802A07" w14:textId="77777777" w:rsidR="00B460A7" w:rsidRPr="00280466" w:rsidRDefault="00B460A7" w:rsidP="00FB5AD0">
            <w:pPr>
              <w:jc w:val="center"/>
              <w:rPr>
                <w:b/>
                <w:bCs/>
                <w:color w:val="000000" w:themeColor="text1"/>
              </w:rPr>
            </w:pPr>
            <w:r w:rsidRPr="00280466">
              <w:rPr>
                <w:b/>
                <w:bCs/>
                <w:color w:val="000000" w:themeColor="text1"/>
              </w:rPr>
              <w:t>IAF Code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22D932E0" w14:textId="77777777" w:rsidR="00B460A7" w:rsidRPr="00280466" w:rsidRDefault="00B460A7" w:rsidP="00FB5AD0">
            <w:pPr>
              <w:jc w:val="center"/>
              <w:rPr>
                <w:b/>
                <w:bCs/>
                <w:color w:val="000000" w:themeColor="text1"/>
              </w:rPr>
            </w:pPr>
            <w:r w:rsidRPr="00280466">
              <w:rPr>
                <w:b/>
                <w:bCs/>
                <w:color w:val="000000" w:themeColor="text1"/>
              </w:rPr>
              <w:t>NACE Code</w:t>
            </w:r>
          </w:p>
          <w:p w14:paraId="0181773F" w14:textId="77777777" w:rsidR="00B460A7" w:rsidRPr="00280466" w:rsidRDefault="00B460A7" w:rsidP="00FB5AD0">
            <w:pPr>
              <w:jc w:val="center"/>
              <w:rPr>
                <w:b/>
                <w:bCs/>
                <w:color w:val="000000" w:themeColor="text1"/>
              </w:rPr>
            </w:pPr>
            <w:r w:rsidRPr="00280466">
              <w:rPr>
                <w:b/>
                <w:bCs/>
                <w:color w:val="000000" w:themeColor="text1"/>
              </w:rPr>
              <w:t>(Rev. 02)</w:t>
            </w:r>
          </w:p>
        </w:tc>
        <w:tc>
          <w:tcPr>
            <w:tcW w:w="2859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5EC86462" w14:textId="77777777" w:rsidR="00B460A7" w:rsidRPr="00280466" w:rsidRDefault="00B460A7" w:rsidP="00FB5AD0">
            <w:pPr>
              <w:jc w:val="center"/>
              <w:rPr>
                <w:b/>
                <w:bCs/>
                <w:color w:val="000000" w:themeColor="text1"/>
              </w:rPr>
            </w:pPr>
            <w:r w:rsidRPr="00280466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101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48BFDBCB" w14:textId="77777777" w:rsidR="00B460A7" w:rsidRPr="00280466" w:rsidRDefault="00B460A7" w:rsidP="00FB5AD0">
            <w:pPr>
              <w:jc w:val="center"/>
              <w:rPr>
                <w:b/>
                <w:bCs/>
                <w:color w:val="000000" w:themeColor="text1"/>
              </w:rPr>
            </w:pPr>
            <w:r w:rsidRPr="00280466">
              <w:rPr>
                <w:b/>
                <w:bCs/>
                <w:color w:val="000000" w:themeColor="text1"/>
              </w:rPr>
              <w:t>Critical Code(s)</w:t>
            </w:r>
          </w:p>
        </w:tc>
        <w:tc>
          <w:tcPr>
            <w:tcW w:w="1710" w:type="dxa"/>
            <w:vMerge/>
            <w:tcBorders>
              <w:bottom w:val="single" w:sz="2" w:space="0" w:color="000000"/>
            </w:tcBorders>
            <w:shd w:val="pct15" w:color="auto" w:fill="auto"/>
          </w:tcPr>
          <w:p w14:paraId="035FD809" w14:textId="77777777" w:rsidR="00B460A7" w:rsidRPr="00280466" w:rsidRDefault="00B460A7" w:rsidP="00B460A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vMerge/>
            <w:tcBorders>
              <w:bottom w:val="single" w:sz="2" w:space="0" w:color="000000"/>
            </w:tcBorders>
            <w:shd w:val="pct15" w:color="auto" w:fill="auto"/>
          </w:tcPr>
          <w:p w14:paraId="0EEF8A38" w14:textId="77777777" w:rsidR="00B460A7" w:rsidRPr="00280466" w:rsidRDefault="00B460A7" w:rsidP="00B460A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460A7" w:rsidRPr="00280466" w14:paraId="2598A234" w14:textId="77777777" w:rsidTr="00AA6D82">
        <w:tc>
          <w:tcPr>
            <w:tcW w:w="1440" w:type="dxa"/>
            <w:vMerge w:val="restart"/>
            <w:shd w:val="clear" w:color="auto" w:fill="auto"/>
          </w:tcPr>
          <w:p w14:paraId="1C79FBDC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810" w:type="dxa"/>
            <w:shd w:val="clear" w:color="auto" w:fill="auto"/>
          </w:tcPr>
          <w:p w14:paraId="0EBFEA23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385F19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01, 02, 03</w:t>
            </w:r>
          </w:p>
        </w:tc>
        <w:tc>
          <w:tcPr>
            <w:tcW w:w="2859" w:type="dxa"/>
            <w:shd w:val="clear" w:color="auto" w:fill="auto"/>
          </w:tcPr>
          <w:p w14:paraId="749131FF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Agriculture, forestry and fishing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0137FA4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5B883168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2DC398D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73C4BA19" w14:textId="77777777" w:rsidTr="00AA6D82">
        <w:tc>
          <w:tcPr>
            <w:tcW w:w="1440" w:type="dxa"/>
            <w:vMerge/>
            <w:shd w:val="clear" w:color="auto" w:fill="auto"/>
          </w:tcPr>
          <w:p w14:paraId="6B935F68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FC013AB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6BF366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10, 11, 12</w:t>
            </w:r>
          </w:p>
        </w:tc>
        <w:tc>
          <w:tcPr>
            <w:tcW w:w="2859" w:type="dxa"/>
            <w:shd w:val="clear" w:color="auto" w:fill="auto"/>
          </w:tcPr>
          <w:p w14:paraId="0096D880" w14:textId="77777777" w:rsidR="00B460A7" w:rsidRPr="00280466" w:rsidRDefault="00B460A7" w:rsidP="00280466">
            <w:pPr>
              <w:pStyle w:val="Header"/>
              <w:ind w:left="-18" w:right="-34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Food products, beverages and tobacco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35FC5A2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D1A5D3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777A368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C179A2B" w14:textId="77777777" w:rsidTr="00AA6D82">
        <w:tc>
          <w:tcPr>
            <w:tcW w:w="1440" w:type="dxa"/>
            <w:vMerge/>
            <w:shd w:val="clear" w:color="auto" w:fill="auto"/>
          </w:tcPr>
          <w:p w14:paraId="5D2451CF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5634E6F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14:paraId="5DC4E92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55 , 56</w:t>
            </w:r>
          </w:p>
        </w:tc>
        <w:tc>
          <w:tcPr>
            <w:tcW w:w="2859" w:type="dxa"/>
            <w:shd w:val="clear" w:color="auto" w:fill="auto"/>
          </w:tcPr>
          <w:p w14:paraId="6631DF39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Hotels and restaurants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224D8E4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45854A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BB50F4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6ACA12B9" w14:textId="77777777" w:rsidTr="00AA6D82">
        <w:tc>
          <w:tcPr>
            <w:tcW w:w="1440" w:type="dxa"/>
            <w:vMerge w:val="restart"/>
            <w:shd w:val="clear" w:color="auto" w:fill="auto"/>
          </w:tcPr>
          <w:p w14:paraId="00821DC5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Mechanical</w:t>
            </w:r>
          </w:p>
        </w:tc>
        <w:tc>
          <w:tcPr>
            <w:tcW w:w="810" w:type="dxa"/>
            <w:shd w:val="clear" w:color="auto" w:fill="auto"/>
          </w:tcPr>
          <w:p w14:paraId="1ABCC03F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14:paraId="5627F4C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24 except 24.46, 25 except 25.4 , 33.11</w:t>
            </w:r>
          </w:p>
        </w:tc>
        <w:tc>
          <w:tcPr>
            <w:tcW w:w="2859" w:type="dxa"/>
            <w:shd w:val="clear" w:color="auto" w:fill="auto"/>
          </w:tcPr>
          <w:p w14:paraId="55E624A3" w14:textId="77777777" w:rsidR="00B460A7" w:rsidRPr="00280466" w:rsidRDefault="00B460A7" w:rsidP="00280466">
            <w:pPr>
              <w:pStyle w:val="Header"/>
              <w:ind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Basic metals and fabricated metal products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79185522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22 or 20</w:t>
            </w:r>
          </w:p>
        </w:tc>
        <w:tc>
          <w:tcPr>
            <w:tcW w:w="1710" w:type="dxa"/>
            <w:shd w:val="clear" w:color="auto" w:fill="auto"/>
          </w:tcPr>
          <w:p w14:paraId="3586E3F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2E4B39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2360BAD0" w14:textId="77777777" w:rsidTr="00AA6D82">
        <w:tc>
          <w:tcPr>
            <w:tcW w:w="1440" w:type="dxa"/>
            <w:vMerge/>
            <w:shd w:val="clear" w:color="auto" w:fill="auto"/>
          </w:tcPr>
          <w:p w14:paraId="653D3AD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90833A2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14:paraId="4AB1B7A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25.4 , 28 , 30.4 , 33.12 , 33.2 </w:t>
            </w:r>
          </w:p>
        </w:tc>
        <w:tc>
          <w:tcPr>
            <w:tcW w:w="2859" w:type="dxa"/>
            <w:shd w:val="clear" w:color="auto" w:fill="auto"/>
          </w:tcPr>
          <w:p w14:paraId="1EDF476E" w14:textId="77777777" w:rsidR="00B460A7" w:rsidRPr="00280466" w:rsidRDefault="00B460A7" w:rsidP="00280466">
            <w:pPr>
              <w:pStyle w:val="Header"/>
              <w:ind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Machinery and equipment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76C3FE8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809853F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0499EE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25444FA4" w14:textId="77777777" w:rsidTr="00AA6D82">
        <w:tc>
          <w:tcPr>
            <w:tcW w:w="1440" w:type="dxa"/>
            <w:vMerge/>
            <w:shd w:val="clear" w:color="auto" w:fill="auto"/>
          </w:tcPr>
          <w:p w14:paraId="50EB8352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619CD22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shd w:val="clear" w:color="auto" w:fill="auto"/>
          </w:tcPr>
          <w:p w14:paraId="56DF843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26, 27, 33.13, 33.14, 95.1</w:t>
            </w:r>
          </w:p>
        </w:tc>
        <w:tc>
          <w:tcPr>
            <w:tcW w:w="2859" w:type="dxa"/>
            <w:shd w:val="clear" w:color="auto" w:fill="auto"/>
          </w:tcPr>
          <w:p w14:paraId="57E01D5A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Electrical and Optical Equipment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4BD2EAB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582A92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0A0D62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2E851D06" w14:textId="77777777" w:rsidTr="00AA6D82">
        <w:tc>
          <w:tcPr>
            <w:tcW w:w="1440" w:type="dxa"/>
            <w:vMerge/>
            <w:shd w:val="clear" w:color="auto" w:fill="auto"/>
          </w:tcPr>
          <w:p w14:paraId="48B00644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3ED47A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14:paraId="60E3A40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30.1 , 33.15</w:t>
            </w:r>
          </w:p>
        </w:tc>
        <w:tc>
          <w:tcPr>
            <w:tcW w:w="2859" w:type="dxa"/>
            <w:shd w:val="clear" w:color="auto" w:fill="auto"/>
          </w:tcPr>
          <w:p w14:paraId="18191EED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Shipbuilding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16C4374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08955B8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FAA2CC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B58D793" w14:textId="77777777" w:rsidTr="00AA6D82">
        <w:tc>
          <w:tcPr>
            <w:tcW w:w="1440" w:type="dxa"/>
            <w:vMerge/>
            <w:shd w:val="clear" w:color="auto" w:fill="auto"/>
          </w:tcPr>
          <w:p w14:paraId="43B733C7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64A2B26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shd w:val="clear" w:color="auto" w:fill="auto"/>
          </w:tcPr>
          <w:p w14:paraId="46664ED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29 , 30.2 , 30.9 , 33.17</w:t>
            </w:r>
          </w:p>
        </w:tc>
        <w:tc>
          <w:tcPr>
            <w:tcW w:w="2859" w:type="dxa"/>
            <w:shd w:val="clear" w:color="auto" w:fill="auto"/>
          </w:tcPr>
          <w:p w14:paraId="5DEB2F26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Other transport equipment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227CA29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2774AC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57BD9A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37F5A5F6" w14:textId="77777777" w:rsidTr="00AA6D82">
        <w:tc>
          <w:tcPr>
            <w:tcW w:w="1440" w:type="dxa"/>
            <w:vMerge w:val="restart"/>
            <w:shd w:val="clear" w:color="auto" w:fill="auto"/>
          </w:tcPr>
          <w:p w14:paraId="6A52CCF6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Paper</w:t>
            </w:r>
          </w:p>
        </w:tc>
        <w:tc>
          <w:tcPr>
            <w:tcW w:w="810" w:type="dxa"/>
            <w:shd w:val="clear" w:color="auto" w:fill="auto"/>
          </w:tcPr>
          <w:p w14:paraId="058DD9C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2DE95E8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9" w:type="dxa"/>
            <w:shd w:val="clear" w:color="auto" w:fill="auto"/>
          </w:tcPr>
          <w:p w14:paraId="6CDCE8DD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Pulp, paper and paper products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71DE557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14:paraId="7982187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EF068E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47DF1AD" w14:textId="77777777" w:rsidTr="00AA6D82">
        <w:tc>
          <w:tcPr>
            <w:tcW w:w="1440" w:type="dxa"/>
            <w:vMerge/>
            <w:shd w:val="clear" w:color="auto" w:fill="auto"/>
          </w:tcPr>
          <w:p w14:paraId="65EC96BF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060090F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3F485EF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58.1 , 59.2</w:t>
            </w:r>
          </w:p>
        </w:tc>
        <w:tc>
          <w:tcPr>
            <w:tcW w:w="2859" w:type="dxa"/>
            <w:shd w:val="clear" w:color="auto" w:fill="auto"/>
          </w:tcPr>
          <w:p w14:paraId="566FED64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Publishing companies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1EF2EFF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EDB4D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240A17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117A566E" w14:textId="77777777" w:rsidTr="00AA6D82">
        <w:tc>
          <w:tcPr>
            <w:tcW w:w="1440" w:type="dxa"/>
            <w:vMerge/>
            <w:shd w:val="clear" w:color="auto" w:fill="auto"/>
          </w:tcPr>
          <w:p w14:paraId="6EAD1EDD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285EAC8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668CB194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59" w:type="dxa"/>
            <w:shd w:val="clear" w:color="auto" w:fill="auto"/>
          </w:tcPr>
          <w:p w14:paraId="3E855A14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Printing companies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1CDD7D8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82613E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7D5D5D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163F80D5" w14:textId="77777777" w:rsidTr="00AA6D82">
        <w:tc>
          <w:tcPr>
            <w:tcW w:w="1440" w:type="dxa"/>
            <w:vMerge w:val="restart"/>
            <w:shd w:val="clear" w:color="auto" w:fill="auto"/>
          </w:tcPr>
          <w:p w14:paraId="1D5276F4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Minerals</w:t>
            </w:r>
          </w:p>
        </w:tc>
        <w:tc>
          <w:tcPr>
            <w:tcW w:w="810" w:type="dxa"/>
            <w:shd w:val="clear" w:color="auto" w:fill="auto"/>
          </w:tcPr>
          <w:p w14:paraId="7FAA42E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1D6B1ED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05, 06, 07, 08, 09</w:t>
            </w:r>
          </w:p>
        </w:tc>
        <w:tc>
          <w:tcPr>
            <w:tcW w:w="2859" w:type="dxa"/>
            <w:shd w:val="clear" w:color="auto" w:fill="auto"/>
          </w:tcPr>
          <w:p w14:paraId="6474A889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Mining and quarrying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6A728EFF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 or 15</w:t>
            </w:r>
          </w:p>
        </w:tc>
        <w:tc>
          <w:tcPr>
            <w:tcW w:w="1710" w:type="dxa"/>
            <w:shd w:val="clear" w:color="auto" w:fill="auto"/>
          </w:tcPr>
          <w:p w14:paraId="47E4B6CF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C460BCD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30280B89" w14:textId="77777777" w:rsidTr="00AA6D82">
        <w:tc>
          <w:tcPr>
            <w:tcW w:w="1440" w:type="dxa"/>
            <w:vMerge/>
            <w:shd w:val="clear" w:color="auto" w:fill="auto"/>
          </w:tcPr>
          <w:p w14:paraId="1D3E1830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232B4BD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14:paraId="1E4CA58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23, except 23.5 &amp; 23.6</w:t>
            </w:r>
          </w:p>
        </w:tc>
        <w:tc>
          <w:tcPr>
            <w:tcW w:w="2859" w:type="dxa"/>
            <w:shd w:val="clear" w:color="auto" w:fill="auto"/>
          </w:tcPr>
          <w:p w14:paraId="7D780BD4" w14:textId="77777777" w:rsidR="00B460A7" w:rsidRPr="00280466" w:rsidRDefault="00B460A7" w:rsidP="00AA6D82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Non-</w:t>
            </w:r>
            <w:proofErr w:type="spellStart"/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metallic</w:t>
            </w:r>
            <w:proofErr w:type="spellEnd"/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mineral</w:t>
            </w:r>
            <w:proofErr w:type="spellEnd"/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products</w:t>
            </w:r>
            <w:proofErr w:type="spellEnd"/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016ABCA8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6D4173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18BEDA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6075127" w14:textId="77777777" w:rsidTr="00AA6D82">
        <w:tc>
          <w:tcPr>
            <w:tcW w:w="1440" w:type="dxa"/>
            <w:vMerge/>
            <w:shd w:val="clear" w:color="auto" w:fill="auto"/>
          </w:tcPr>
          <w:p w14:paraId="0B4F5CA4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EA1B932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14:paraId="1D4AA728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23.5, 23.6</w:t>
            </w:r>
          </w:p>
        </w:tc>
        <w:tc>
          <w:tcPr>
            <w:tcW w:w="2859" w:type="dxa"/>
            <w:shd w:val="clear" w:color="auto" w:fill="auto"/>
          </w:tcPr>
          <w:p w14:paraId="53FB63E6" w14:textId="77777777" w:rsidR="00B460A7" w:rsidRPr="00280466" w:rsidRDefault="0025318E" w:rsidP="00AA6D82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Concerte</w:t>
            </w:r>
            <w:r w:rsidR="00B460A7"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B460A7"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cement</w:t>
            </w:r>
            <w:proofErr w:type="spellEnd"/>
            <w:r w:rsidR="00B460A7"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, lime, </w:t>
            </w:r>
            <w:proofErr w:type="spellStart"/>
            <w:r w:rsidR="00B460A7"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Plaster</w:t>
            </w:r>
            <w:proofErr w:type="spellEnd"/>
            <w:r w:rsidR="00B460A7"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etc</w:t>
            </w:r>
            <w:r w:rsidR="00EB285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6E345B7F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9A71B62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AD26F5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30F54F2A" w14:textId="77777777" w:rsidTr="00AA6D82">
        <w:tc>
          <w:tcPr>
            <w:tcW w:w="1440" w:type="dxa"/>
            <w:vMerge w:val="restart"/>
            <w:shd w:val="clear" w:color="auto" w:fill="auto"/>
          </w:tcPr>
          <w:p w14:paraId="61C0FD23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810" w:type="dxa"/>
            <w:shd w:val="clear" w:color="auto" w:fill="auto"/>
          </w:tcPr>
          <w:p w14:paraId="43BC1BDB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shd w:val="clear" w:color="auto" w:fill="auto"/>
          </w:tcPr>
          <w:p w14:paraId="228568D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41 , 42 , 43</w:t>
            </w:r>
          </w:p>
        </w:tc>
        <w:tc>
          <w:tcPr>
            <w:tcW w:w="2859" w:type="dxa"/>
            <w:shd w:val="clear" w:color="auto" w:fill="auto"/>
          </w:tcPr>
          <w:p w14:paraId="7314CAFC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7FBC2A8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14:paraId="70B90038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44A499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46DE7B0" w14:textId="77777777" w:rsidTr="00AA6D82">
        <w:tc>
          <w:tcPr>
            <w:tcW w:w="1440" w:type="dxa"/>
            <w:vMerge/>
            <w:shd w:val="clear" w:color="auto" w:fill="auto"/>
          </w:tcPr>
          <w:p w14:paraId="4DEAD207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488333B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shd w:val="clear" w:color="auto" w:fill="auto"/>
          </w:tcPr>
          <w:p w14:paraId="38222C5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71 , 72 , 74 except 74.2 &amp; 74.3</w:t>
            </w:r>
          </w:p>
        </w:tc>
        <w:tc>
          <w:tcPr>
            <w:tcW w:w="2859" w:type="dxa"/>
            <w:shd w:val="clear" w:color="auto" w:fill="auto"/>
          </w:tcPr>
          <w:p w14:paraId="120C9BAB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Engineering services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08BCA53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81B34B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6C2A62D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2F55DC71" w14:textId="77777777" w:rsidTr="00AA6D82">
        <w:tc>
          <w:tcPr>
            <w:tcW w:w="1440" w:type="dxa"/>
            <w:vMerge w:val="restart"/>
            <w:shd w:val="clear" w:color="auto" w:fill="auto"/>
          </w:tcPr>
          <w:p w14:paraId="075E0E87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Goods Production</w:t>
            </w:r>
          </w:p>
        </w:tc>
        <w:tc>
          <w:tcPr>
            <w:tcW w:w="810" w:type="dxa"/>
            <w:shd w:val="clear" w:color="auto" w:fill="auto"/>
          </w:tcPr>
          <w:p w14:paraId="3E5FFE60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03AE7E9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13, 14</w:t>
            </w:r>
          </w:p>
        </w:tc>
        <w:tc>
          <w:tcPr>
            <w:tcW w:w="2859" w:type="dxa"/>
            <w:shd w:val="clear" w:color="auto" w:fill="auto"/>
          </w:tcPr>
          <w:p w14:paraId="583B5F44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Textiles and textile products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78C2899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 or 14</w:t>
            </w:r>
          </w:p>
        </w:tc>
        <w:tc>
          <w:tcPr>
            <w:tcW w:w="1710" w:type="dxa"/>
            <w:shd w:val="clear" w:color="auto" w:fill="auto"/>
          </w:tcPr>
          <w:p w14:paraId="5A24860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63661E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71E4B71A" w14:textId="77777777" w:rsidTr="00AA6D82">
        <w:tc>
          <w:tcPr>
            <w:tcW w:w="1440" w:type="dxa"/>
            <w:vMerge/>
            <w:shd w:val="clear" w:color="auto" w:fill="auto"/>
          </w:tcPr>
          <w:p w14:paraId="0BF69D84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F0588DA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625FDA0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59" w:type="dxa"/>
            <w:shd w:val="clear" w:color="auto" w:fill="auto"/>
          </w:tcPr>
          <w:p w14:paraId="123B24CB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Leather and leather products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01FF3DB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7EF514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30DC252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1E95AC39" w14:textId="77777777" w:rsidTr="00AA6D82">
        <w:tc>
          <w:tcPr>
            <w:tcW w:w="1440" w:type="dxa"/>
            <w:vMerge/>
            <w:shd w:val="clear" w:color="auto" w:fill="auto"/>
          </w:tcPr>
          <w:p w14:paraId="6E514F43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05AB00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7220E68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9" w:type="dxa"/>
            <w:shd w:val="clear" w:color="auto" w:fill="auto"/>
          </w:tcPr>
          <w:p w14:paraId="7338698F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Wood and wood products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56368CD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5C69BC8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F53028D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4E492566" w14:textId="77777777" w:rsidTr="00AA6D82">
        <w:tc>
          <w:tcPr>
            <w:tcW w:w="1440" w:type="dxa"/>
            <w:vMerge/>
            <w:shd w:val="clear" w:color="auto" w:fill="auto"/>
          </w:tcPr>
          <w:p w14:paraId="6EFCC7B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287B756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14:paraId="5B914D0F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59" w:type="dxa"/>
            <w:shd w:val="clear" w:color="auto" w:fill="auto"/>
          </w:tcPr>
          <w:p w14:paraId="70462B29" w14:textId="77777777" w:rsidR="00B460A7" w:rsidRPr="00280466" w:rsidRDefault="00B460A7" w:rsidP="00280466">
            <w:pPr>
              <w:autoSpaceDE w:val="0"/>
              <w:autoSpaceDN w:val="0"/>
              <w:adjustRightInd w:val="0"/>
              <w:ind w:right="-187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Rubber and plastic products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4EF2C79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2E0DED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7D12A1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6B53D5E3" w14:textId="77777777" w:rsidTr="00AA6D82">
        <w:tc>
          <w:tcPr>
            <w:tcW w:w="1440" w:type="dxa"/>
            <w:vMerge/>
            <w:shd w:val="clear" w:color="auto" w:fill="auto"/>
          </w:tcPr>
          <w:p w14:paraId="672CA0DB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623D37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shd w:val="clear" w:color="auto" w:fill="auto"/>
          </w:tcPr>
          <w:p w14:paraId="17754BC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31 , 32 , 33.19</w:t>
            </w:r>
          </w:p>
        </w:tc>
        <w:tc>
          <w:tcPr>
            <w:tcW w:w="2859" w:type="dxa"/>
            <w:shd w:val="clear" w:color="auto" w:fill="auto"/>
          </w:tcPr>
          <w:p w14:paraId="09E83A28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Manufacturing not elsewhere classified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2D0BBA7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5FE42D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6566454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7263D3A0" w14:textId="77777777" w:rsidTr="00AA6D82">
        <w:tc>
          <w:tcPr>
            <w:tcW w:w="1440" w:type="dxa"/>
            <w:vMerge w:val="restart"/>
            <w:shd w:val="clear" w:color="auto" w:fill="auto"/>
          </w:tcPr>
          <w:p w14:paraId="0A414A8C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810" w:type="dxa"/>
            <w:shd w:val="clear" w:color="auto" w:fill="auto"/>
          </w:tcPr>
          <w:p w14:paraId="05D591B0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6D42C29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9" w:type="dxa"/>
            <w:shd w:val="clear" w:color="auto" w:fill="auto"/>
          </w:tcPr>
          <w:p w14:paraId="352FD06E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Pulp, paper and paper products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065BE102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0DD3C36D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FFCDAD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7ADC025" w14:textId="77777777" w:rsidTr="00AA6D82">
        <w:tc>
          <w:tcPr>
            <w:tcW w:w="1440" w:type="dxa"/>
            <w:vMerge/>
            <w:shd w:val="clear" w:color="auto" w:fill="auto"/>
          </w:tcPr>
          <w:p w14:paraId="7ABA8E71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1F785DA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14:paraId="6FD6DF5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59" w:type="dxa"/>
            <w:shd w:val="clear" w:color="auto" w:fill="auto"/>
          </w:tcPr>
          <w:p w14:paraId="214258E8" w14:textId="77777777" w:rsidR="00B460A7" w:rsidRPr="00280466" w:rsidRDefault="00B460A7" w:rsidP="00280466">
            <w:pPr>
              <w:pStyle w:val="Header"/>
              <w:ind w:left="-18" w:right="-3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Manufacture of coke and refined petroleum product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0959898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AFE0AA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EEBD09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30568588" w14:textId="77777777" w:rsidTr="00AA6D82">
        <w:trPr>
          <w:trHeight w:val="677"/>
        </w:trPr>
        <w:tc>
          <w:tcPr>
            <w:tcW w:w="1440" w:type="dxa"/>
            <w:vMerge/>
            <w:tcBorders>
              <w:bottom w:val="single" w:sz="2" w:space="0" w:color="000000"/>
            </w:tcBorders>
            <w:shd w:val="clear" w:color="auto" w:fill="auto"/>
          </w:tcPr>
          <w:p w14:paraId="2FB10104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2" w:space="0" w:color="000000"/>
            </w:tcBorders>
            <w:shd w:val="clear" w:color="auto" w:fill="auto"/>
          </w:tcPr>
          <w:p w14:paraId="3480CB6C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  <w:shd w:val="clear" w:color="auto" w:fill="auto"/>
          </w:tcPr>
          <w:p w14:paraId="4C08C75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9" w:type="dxa"/>
            <w:tcBorders>
              <w:bottom w:val="single" w:sz="2" w:space="0" w:color="000000"/>
            </w:tcBorders>
            <w:shd w:val="clear" w:color="auto" w:fill="auto"/>
          </w:tcPr>
          <w:p w14:paraId="07D393DF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Chemicals, Chemicals Products and Fibers</w:t>
            </w:r>
          </w:p>
        </w:tc>
        <w:tc>
          <w:tcPr>
            <w:tcW w:w="110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DC87E2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2" w:space="0" w:color="000000"/>
            </w:tcBorders>
            <w:shd w:val="clear" w:color="auto" w:fill="auto"/>
          </w:tcPr>
          <w:p w14:paraId="5955D9F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2" w:space="0" w:color="000000"/>
            </w:tcBorders>
            <w:shd w:val="clear" w:color="auto" w:fill="auto"/>
          </w:tcPr>
          <w:p w14:paraId="4D96E18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6620D210" w14:textId="77777777" w:rsidTr="00AA6D82">
        <w:tc>
          <w:tcPr>
            <w:tcW w:w="1440" w:type="dxa"/>
            <w:vMerge w:val="restart"/>
            <w:shd w:val="clear" w:color="auto" w:fill="auto"/>
          </w:tcPr>
          <w:p w14:paraId="024D8090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Supply</w:t>
            </w:r>
          </w:p>
        </w:tc>
        <w:tc>
          <w:tcPr>
            <w:tcW w:w="810" w:type="dxa"/>
            <w:shd w:val="clear" w:color="auto" w:fill="auto"/>
          </w:tcPr>
          <w:p w14:paraId="7249B2BB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shd w:val="clear" w:color="auto" w:fill="auto"/>
          </w:tcPr>
          <w:p w14:paraId="105AA66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2859" w:type="dxa"/>
            <w:shd w:val="clear" w:color="auto" w:fill="auto"/>
          </w:tcPr>
          <w:p w14:paraId="00AE6835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Electricity Supply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3DE061D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0" w:type="dxa"/>
            <w:shd w:val="clear" w:color="auto" w:fill="auto"/>
          </w:tcPr>
          <w:p w14:paraId="6417465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BF30C0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314A11E" w14:textId="77777777" w:rsidTr="00AA6D82">
        <w:tc>
          <w:tcPr>
            <w:tcW w:w="1440" w:type="dxa"/>
            <w:vMerge/>
            <w:shd w:val="clear" w:color="auto" w:fill="auto"/>
          </w:tcPr>
          <w:p w14:paraId="14279D23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EC3FBB7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shd w:val="clear" w:color="auto" w:fill="auto"/>
          </w:tcPr>
          <w:p w14:paraId="4F9C779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2859" w:type="dxa"/>
            <w:shd w:val="clear" w:color="auto" w:fill="auto"/>
          </w:tcPr>
          <w:p w14:paraId="40A3D895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Gas supply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68B89CF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D6AFC4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C5D51B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29DFAA55" w14:textId="77777777" w:rsidTr="00AA6D82">
        <w:tc>
          <w:tcPr>
            <w:tcW w:w="1440" w:type="dxa"/>
            <w:vMerge/>
            <w:shd w:val="clear" w:color="auto" w:fill="auto"/>
          </w:tcPr>
          <w:p w14:paraId="4975A1E3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0D05ED4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shd w:val="clear" w:color="auto" w:fill="auto"/>
          </w:tcPr>
          <w:p w14:paraId="14D2C1EF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35.3 , 36</w:t>
            </w:r>
          </w:p>
        </w:tc>
        <w:tc>
          <w:tcPr>
            <w:tcW w:w="2859" w:type="dxa"/>
            <w:shd w:val="clear" w:color="auto" w:fill="auto"/>
          </w:tcPr>
          <w:p w14:paraId="7466BC45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Water supply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2451AA1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BF6F41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C0012D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7364779D" w14:textId="77777777" w:rsidTr="00AA6D82">
        <w:tc>
          <w:tcPr>
            <w:tcW w:w="1440" w:type="dxa"/>
            <w:vMerge w:val="restart"/>
            <w:shd w:val="clear" w:color="auto" w:fill="auto"/>
          </w:tcPr>
          <w:p w14:paraId="04964BD6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Transport &amp; Waste management</w:t>
            </w:r>
          </w:p>
        </w:tc>
        <w:tc>
          <w:tcPr>
            <w:tcW w:w="810" w:type="dxa"/>
            <w:shd w:val="clear" w:color="auto" w:fill="auto"/>
          </w:tcPr>
          <w:p w14:paraId="14E7F2C3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shd w:val="clear" w:color="auto" w:fill="auto"/>
          </w:tcPr>
          <w:p w14:paraId="2158E82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2859" w:type="dxa"/>
            <w:shd w:val="clear" w:color="auto" w:fill="auto"/>
          </w:tcPr>
          <w:p w14:paraId="6ACED451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Recycling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1BB41174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0" w:type="dxa"/>
            <w:shd w:val="clear" w:color="auto" w:fill="auto"/>
          </w:tcPr>
          <w:p w14:paraId="660E438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C40F78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6A6A5649" w14:textId="77777777" w:rsidTr="00AA6D82">
        <w:tc>
          <w:tcPr>
            <w:tcW w:w="1440" w:type="dxa"/>
            <w:vMerge/>
            <w:shd w:val="clear" w:color="auto" w:fill="auto"/>
          </w:tcPr>
          <w:p w14:paraId="704DBB1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1105C1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14:paraId="1BAACC3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49 , 50 , 51 , 52 , 53 , 61</w:t>
            </w:r>
          </w:p>
        </w:tc>
        <w:tc>
          <w:tcPr>
            <w:tcW w:w="2859" w:type="dxa"/>
            <w:shd w:val="clear" w:color="auto" w:fill="auto"/>
          </w:tcPr>
          <w:p w14:paraId="0269CB7A" w14:textId="77777777" w:rsidR="00B460A7" w:rsidRPr="00280466" w:rsidRDefault="00B460A7" w:rsidP="0028046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Transport, storage and communication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2FAFCB35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613797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427801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15A35DAD" w14:textId="77777777" w:rsidTr="00AA6D82">
        <w:tc>
          <w:tcPr>
            <w:tcW w:w="1440" w:type="dxa"/>
            <w:vMerge/>
            <w:shd w:val="clear" w:color="auto" w:fill="auto"/>
          </w:tcPr>
          <w:p w14:paraId="0C7D1D7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6E11EA0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0" w:type="dxa"/>
            <w:shd w:val="clear" w:color="auto" w:fill="auto"/>
          </w:tcPr>
          <w:p w14:paraId="7560AE4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37 , 38.1 , 38.2 , 39 , 59.1 , 60 , 63.9 , 79 , 90 , 91 , 92 , 93 , 94 , 96</w:t>
            </w:r>
          </w:p>
        </w:tc>
        <w:tc>
          <w:tcPr>
            <w:tcW w:w="2859" w:type="dxa"/>
            <w:shd w:val="clear" w:color="auto" w:fill="auto"/>
          </w:tcPr>
          <w:p w14:paraId="190A9E94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Other social services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47726404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A73B58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4081892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334AD325" w14:textId="77777777" w:rsidTr="00AA6D82">
        <w:tc>
          <w:tcPr>
            <w:tcW w:w="1440" w:type="dxa"/>
            <w:vMerge w:val="restart"/>
            <w:shd w:val="clear" w:color="auto" w:fill="auto"/>
          </w:tcPr>
          <w:p w14:paraId="374D7803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810" w:type="dxa"/>
            <w:shd w:val="clear" w:color="auto" w:fill="auto"/>
          </w:tcPr>
          <w:p w14:paraId="3201CD7A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0" w:type="dxa"/>
            <w:shd w:val="clear" w:color="auto" w:fill="auto"/>
          </w:tcPr>
          <w:p w14:paraId="0A34989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45, 46, 47, 95.2</w:t>
            </w:r>
          </w:p>
        </w:tc>
        <w:tc>
          <w:tcPr>
            <w:tcW w:w="2859" w:type="dxa"/>
            <w:shd w:val="clear" w:color="auto" w:fill="auto"/>
          </w:tcPr>
          <w:p w14:paraId="1ECF89F7" w14:textId="77777777" w:rsidR="00B460A7" w:rsidRPr="00280466" w:rsidRDefault="00B460A7" w:rsidP="0028046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Wholesale and Retail Trade; Repair of motor vehicles, motorcycles and personal and household goods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1AEC94C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37 or 33</w:t>
            </w:r>
          </w:p>
        </w:tc>
        <w:tc>
          <w:tcPr>
            <w:tcW w:w="1710" w:type="dxa"/>
            <w:shd w:val="clear" w:color="auto" w:fill="auto"/>
          </w:tcPr>
          <w:p w14:paraId="0114A48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FF7DFA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3D8F8430" w14:textId="77777777" w:rsidTr="00AA6D82">
        <w:tc>
          <w:tcPr>
            <w:tcW w:w="1440" w:type="dxa"/>
            <w:vMerge/>
            <w:shd w:val="clear" w:color="auto" w:fill="auto"/>
          </w:tcPr>
          <w:p w14:paraId="58930580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B46D389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shd w:val="clear" w:color="auto" w:fill="auto"/>
          </w:tcPr>
          <w:p w14:paraId="072DEA44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64 , 65 , 66 , 68 , 77</w:t>
            </w:r>
          </w:p>
        </w:tc>
        <w:tc>
          <w:tcPr>
            <w:tcW w:w="2859" w:type="dxa"/>
            <w:shd w:val="clear" w:color="auto" w:fill="auto"/>
          </w:tcPr>
          <w:p w14:paraId="0780EEB9" w14:textId="77777777" w:rsidR="00B460A7" w:rsidRPr="00280466" w:rsidRDefault="00B460A7" w:rsidP="0028046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Financial Intermediation, real estate, renting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7852F5A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1A6648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76B61B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1EA00D64" w14:textId="77777777" w:rsidTr="00AA6D82">
        <w:tc>
          <w:tcPr>
            <w:tcW w:w="1440" w:type="dxa"/>
            <w:vMerge/>
            <w:shd w:val="clear" w:color="auto" w:fill="auto"/>
          </w:tcPr>
          <w:p w14:paraId="45CF0AD1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2DEC48D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shd w:val="clear" w:color="auto" w:fill="auto"/>
          </w:tcPr>
          <w:p w14:paraId="272719C9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58.2 , 62 , 63.1</w:t>
            </w:r>
          </w:p>
        </w:tc>
        <w:tc>
          <w:tcPr>
            <w:tcW w:w="2859" w:type="dxa"/>
            <w:shd w:val="clear" w:color="auto" w:fill="auto"/>
          </w:tcPr>
          <w:p w14:paraId="2214EF37" w14:textId="77777777" w:rsidR="00B460A7" w:rsidRPr="00280466" w:rsidRDefault="00B460A7" w:rsidP="0028046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1829D77E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83CAD54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AD23DF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3915CC0" w14:textId="77777777" w:rsidTr="00AA6D82">
        <w:tc>
          <w:tcPr>
            <w:tcW w:w="1440" w:type="dxa"/>
            <w:vMerge/>
            <w:shd w:val="clear" w:color="auto" w:fill="auto"/>
          </w:tcPr>
          <w:p w14:paraId="7D2E7517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A4EE34C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0" w:type="dxa"/>
            <w:shd w:val="clear" w:color="auto" w:fill="auto"/>
          </w:tcPr>
          <w:p w14:paraId="3F72C2D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69 , 70 , 73 , 74.2 , 74.3 , 78 , 80 , 81 , 82</w:t>
            </w:r>
          </w:p>
        </w:tc>
        <w:tc>
          <w:tcPr>
            <w:tcW w:w="2859" w:type="dxa"/>
            <w:shd w:val="clear" w:color="auto" w:fill="auto"/>
          </w:tcPr>
          <w:p w14:paraId="30A958B2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Other services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6BBC6D0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6B02AA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F61BCB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51E5AE6F" w14:textId="77777777" w:rsidTr="00AA6D82">
        <w:tc>
          <w:tcPr>
            <w:tcW w:w="1440" w:type="dxa"/>
            <w:vMerge/>
            <w:shd w:val="clear" w:color="auto" w:fill="auto"/>
          </w:tcPr>
          <w:p w14:paraId="7A9FE1ED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2AB396E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  <w:shd w:val="clear" w:color="auto" w:fill="auto"/>
          </w:tcPr>
          <w:p w14:paraId="5DC7265F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59" w:type="dxa"/>
            <w:shd w:val="clear" w:color="auto" w:fill="auto"/>
          </w:tcPr>
          <w:p w14:paraId="3C17FC8E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Public administration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7F409897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C2AE438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48232D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2013EF80" w14:textId="77777777" w:rsidTr="00AA6D82">
        <w:tc>
          <w:tcPr>
            <w:tcW w:w="1440" w:type="dxa"/>
            <w:vMerge/>
            <w:shd w:val="clear" w:color="auto" w:fill="auto"/>
          </w:tcPr>
          <w:p w14:paraId="7361BEF9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7E850D2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shd w:val="clear" w:color="auto" w:fill="auto"/>
          </w:tcPr>
          <w:p w14:paraId="76712D3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59" w:type="dxa"/>
            <w:shd w:val="clear" w:color="auto" w:fill="auto"/>
          </w:tcPr>
          <w:p w14:paraId="6EE0F8F6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47BBEEFA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FCBBF2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671A00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45551B47" w14:textId="77777777" w:rsidTr="00AA6D82">
        <w:tc>
          <w:tcPr>
            <w:tcW w:w="1440" w:type="dxa"/>
            <w:shd w:val="clear" w:color="auto" w:fill="auto"/>
          </w:tcPr>
          <w:p w14:paraId="37D7D0A0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Nuclear</w:t>
            </w:r>
          </w:p>
        </w:tc>
        <w:tc>
          <w:tcPr>
            <w:tcW w:w="810" w:type="dxa"/>
            <w:shd w:val="clear" w:color="auto" w:fill="auto"/>
          </w:tcPr>
          <w:p w14:paraId="6D6B5CC5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14:paraId="4AD2D8D1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24.46</w:t>
            </w:r>
          </w:p>
        </w:tc>
        <w:tc>
          <w:tcPr>
            <w:tcW w:w="2859" w:type="dxa"/>
            <w:shd w:val="clear" w:color="auto" w:fill="auto"/>
          </w:tcPr>
          <w:p w14:paraId="15D4AF75" w14:textId="77777777" w:rsidR="00B460A7" w:rsidRPr="00280466" w:rsidRDefault="00B460A7" w:rsidP="00280466">
            <w:pPr>
              <w:autoSpaceDE w:val="0"/>
              <w:autoSpaceDN w:val="0"/>
              <w:adjustRightInd w:val="0"/>
              <w:ind w:right="-187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Nuclear fuel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B5BD3B4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2CD55CB6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0526E1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169FB486" w14:textId="77777777" w:rsidTr="00AA6D82">
        <w:tc>
          <w:tcPr>
            <w:tcW w:w="1440" w:type="dxa"/>
            <w:shd w:val="clear" w:color="auto" w:fill="auto"/>
          </w:tcPr>
          <w:p w14:paraId="6D0446DC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Pharmaceutical</w:t>
            </w:r>
          </w:p>
        </w:tc>
        <w:tc>
          <w:tcPr>
            <w:tcW w:w="810" w:type="dxa"/>
            <w:shd w:val="clear" w:color="auto" w:fill="auto"/>
          </w:tcPr>
          <w:p w14:paraId="581F5E7B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14:paraId="4678789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59" w:type="dxa"/>
            <w:shd w:val="clear" w:color="auto" w:fill="auto"/>
          </w:tcPr>
          <w:p w14:paraId="16B60B06" w14:textId="77777777" w:rsidR="00B460A7" w:rsidRPr="00280466" w:rsidRDefault="00B460A7" w:rsidP="00280466">
            <w:pPr>
              <w:pStyle w:val="Header"/>
              <w:ind w:left="432" w:right="-34" w:hanging="43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Pharmaceuticals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0D1AF6F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14:paraId="67440F6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90F2F8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4E7C6C28" w14:textId="77777777" w:rsidTr="00AA6D82">
        <w:tc>
          <w:tcPr>
            <w:tcW w:w="1440" w:type="dxa"/>
            <w:shd w:val="clear" w:color="auto" w:fill="auto"/>
          </w:tcPr>
          <w:p w14:paraId="07DD4808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Aerospace</w:t>
            </w:r>
          </w:p>
        </w:tc>
        <w:tc>
          <w:tcPr>
            <w:tcW w:w="810" w:type="dxa"/>
            <w:shd w:val="clear" w:color="auto" w:fill="auto"/>
          </w:tcPr>
          <w:p w14:paraId="4F211C18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shd w:val="clear" w:color="auto" w:fill="auto"/>
          </w:tcPr>
          <w:p w14:paraId="443F9F9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30.3 , 33.16</w:t>
            </w:r>
          </w:p>
        </w:tc>
        <w:tc>
          <w:tcPr>
            <w:tcW w:w="2859" w:type="dxa"/>
            <w:shd w:val="clear" w:color="auto" w:fill="auto"/>
          </w:tcPr>
          <w:p w14:paraId="57DAE3CF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Aerospace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36268A0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0" w:type="dxa"/>
            <w:shd w:val="clear" w:color="auto" w:fill="auto"/>
          </w:tcPr>
          <w:p w14:paraId="71546F3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F3C119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0A7" w:rsidRPr="00280466" w14:paraId="01A90D48" w14:textId="77777777" w:rsidTr="00AA6D82">
        <w:tc>
          <w:tcPr>
            <w:tcW w:w="1440" w:type="dxa"/>
            <w:shd w:val="clear" w:color="auto" w:fill="auto"/>
          </w:tcPr>
          <w:p w14:paraId="164E163F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810" w:type="dxa"/>
            <w:shd w:val="clear" w:color="auto" w:fill="auto"/>
          </w:tcPr>
          <w:p w14:paraId="4CB82EF3" w14:textId="77777777" w:rsidR="00B460A7" w:rsidRPr="00280466" w:rsidRDefault="00B460A7" w:rsidP="00280466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0" w:type="dxa"/>
            <w:shd w:val="clear" w:color="auto" w:fill="auto"/>
          </w:tcPr>
          <w:p w14:paraId="50EE05BB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75 , 86 , 87 , 88</w:t>
            </w:r>
          </w:p>
        </w:tc>
        <w:tc>
          <w:tcPr>
            <w:tcW w:w="2859" w:type="dxa"/>
            <w:shd w:val="clear" w:color="auto" w:fill="auto"/>
          </w:tcPr>
          <w:p w14:paraId="565EAE86" w14:textId="77777777" w:rsidR="00B460A7" w:rsidRPr="00280466" w:rsidRDefault="00B460A7" w:rsidP="00280466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Health &amp; social work</w:t>
            </w:r>
          </w:p>
        </w:tc>
        <w:tc>
          <w:tcPr>
            <w:tcW w:w="1101" w:type="dxa"/>
            <w:shd w:val="clear" w:color="auto" w:fill="auto"/>
          </w:tcPr>
          <w:p w14:paraId="095A317C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8046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shd w:val="clear" w:color="auto" w:fill="auto"/>
          </w:tcPr>
          <w:p w14:paraId="64291D9D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861F963" w14:textId="77777777" w:rsidR="00B460A7" w:rsidRPr="00280466" w:rsidRDefault="00B460A7" w:rsidP="0028046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6F2D1E" w14:textId="77777777" w:rsidR="00B460A7" w:rsidRDefault="00B460A7" w:rsidP="00B460A7">
      <w:pPr>
        <w:pStyle w:val="Title"/>
        <w:jc w:val="left"/>
        <w:rPr>
          <w:rFonts w:ascii="Arial" w:hAnsi="Arial" w:cs="Arial"/>
        </w:rPr>
      </w:pPr>
    </w:p>
    <w:p w14:paraId="3D22A6F3" w14:textId="77777777" w:rsidR="004F44D5" w:rsidRDefault="004F44D5" w:rsidP="00B460A7">
      <w:pPr>
        <w:pStyle w:val="Title"/>
        <w:jc w:val="left"/>
        <w:rPr>
          <w:rFonts w:ascii="Arial" w:hAnsi="Arial" w:cs="Arial"/>
        </w:rPr>
      </w:pPr>
    </w:p>
    <w:p w14:paraId="756B8F6A" w14:textId="77777777" w:rsidR="00FE0C2D" w:rsidRDefault="00FE0C2D" w:rsidP="00B460A7">
      <w:pPr>
        <w:pStyle w:val="Title"/>
        <w:jc w:val="left"/>
        <w:rPr>
          <w:rFonts w:ascii="Arial" w:hAnsi="Arial" w:cs="Arial"/>
        </w:rPr>
      </w:pPr>
    </w:p>
    <w:p w14:paraId="3A69DF3A" w14:textId="77777777" w:rsidR="00FE0C2D" w:rsidRDefault="00FE0C2D" w:rsidP="00B460A7">
      <w:pPr>
        <w:pStyle w:val="Title"/>
        <w:jc w:val="left"/>
        <w:rPr>
          <w:rFonts w:ascii="Arial" w:hAnsi="Arial" w:cs="Arial"/>
        </w:rPr>
      </w:pPr>
    </w:p>
    <w:p w14:paraId="0AA58885" w14:textId="77777777" w:rsidR="00354640" w:rsidRDefault="00354640" w:rsidP="00B460A7">
      <w:pPr>
        <w:pStyle w:val="Title"/>
        <w:jc w:val="left"/>
        <w:rPr>
          <w:rFonts w:ascii="Arial" w:hAnsi="Arial" w:cs="Arial"/>
        </w:rPr>
      </w:pPr>
    </w:p>
    <w:p w14:paraId="0B72FEA2" w14:textId="77777777" w:rsidR="00354640" w:rsidRDefault="00354640" w:rsidP="00B460A7">
      <w:pPr>
        <w:pStyle w:val="Title"/>
        <w:jc w:val="left"/>
        <w:rPr>
          <w:rFonts w:ascii="Arial" w:hAnsi="Arial" w:cs="Arial"/>
        </w:rPr>
      </w:pPr>
    </w:p>
    <w:p w14:paraId="559F35B0" w14:textId="77777777" w:rsidR="00354640" w:rsidRDefault="00354640" w:rsidP="00B460A7">
      <w:pPr>
        <w:pStyle w:val="Title"/>
        <w:jc w:val="left"/>
        <w:rPr>
          <w:rFonts w:ascii="Arial" w:hAnsi="Arial" w:cs="Arial"/>
        </w:rPr>
      </w:pPr>
    </w:p>
    <w:p w14:paraId="57DB7A8D" w14:textId="77777777" w:rsidR="00354640" w:rsidRDefault="00354640" w:rsidP="00B460A7">
      <w:pPr>
        <w:pStyle w:val="Title"/>
        <w:jc w:val="left"/>
        <w:rPr>
          <w:rFonts w:ascii="Arial" w:hAnsi="Arial" w:cs="Arial"/>
        </w:rPr>
      </w:pPr>
    </w:p>
    <w:p w14:paraId="19F9565B" w14:textId="77777777" w:rsidR="00354640" w:rsidRDefault="00354640" w:rsidP="00B460A7">
      <w:pPr>
        <w:pStyle w:val="Title"/>
        <w:jc w:val="left"/>
        <w:rPr>
          <w:rFonts w:ascii="Arial" w:hAnsi="Arial" w:cs="Arial"/>
        </w:rPr>
      </w:pPr>
    </w:p>
    <w:p w14:paraId="0D72A074" w14:textId="77777777" w:rsidR="00354640" w:rsidRDefault="00354640" w:rsidP="00B460A7">
      <w:pPr>
        <w:pStyle w:val="Title"/>
        <w:jc w:val="left"/>
        <w:rPr>
          <w:rFonts w:ascii="Arial" w:hAnsi="Arial" w:cs="Arial"/>
        </w:rPr>
      </w:pPr>
    </w:p>
    <w:p w14:paraId="018228E2" w14:textId="77777777" w:rsidR="00FE0C2D" w:rsidRDefault="00FE0C2D" w:rsidP="00B460A7">
      <w:pPr>
        <w:pStyle w:val="Title"/>
        <w:jc w:val="left"/>
        <w:rPr>
          <w:rFonts w:ascii="Arial" w:hAnsi="Arial" w:cs="Arial"/>
        </w:rPr>
      </w:pPr>
    </w:p>
    <w:p w14:paraId="7967160D" w14:textId="77777777" w:rsidR="00FE0C2D" w:rsidRDefault="00FE0C2D" w:rsidP="00B460A7">
      <w:pPr>
        <w:pStyle w:val="Title"/>
        <w:jc w:val="left"/>
        <w:rPr>
          <w:rFonts w:ascii="Arial" w:hAnsi="Arial" w:cs="Arial"/>
        </w:rPr>
      </w:pPr>
    </w:p>
    <w:p w14:paraId="02C5FA85" w14:textId="77777777" w:rsidR="00FE0C2D" w:rsidRDefault="00FE0C2D" w:rsidP="00B460A7">
      <w:pPr>
        <w:pStyle w:val="Title"/>
        <w:jc w:val="left"/>
        <w:rPr>
          <w:rFonts w:ascii="Arial" w:hAnsi="Arial" w:cs="Arial"/>
        </w:rPr>
      </w:pPr>
    </w:p>
    <w:p w14:paraId="002880D5" w14:textId="77777777" w:rsidR="00FE0C2D" w:rsidRPr="00DF7AE4" w:rsidRDefault="00FE0C2D" w:rsidP="00B460A7">
      <w:pPr>
        <w:pStyle w:val="Title"/>
        <w:jc w:val="left"/>
        <w:rPr>
          <w:rFonts w:ascii="Arial" w:hAnsi="Arial" w:cs="Arial"/>
        </w:rPr>
      </w:pPr>
    </w:p>
    <w:p w14:paraId="2CE32DEB" w14:textId="77777777" w:rsidR="00C274ED" w:rsidRPr="004F44D5" w:rsidRDefault="00E90F91" w:rsidP="004F44D5">
      <w:pPr>
        <w:pStyle w:val="Title"/>
        <w:numPr>
          <w:ilvl w:val="0"/>
          <w:numId w:val="30"/>
        </w:numPr>
        <w:ind w:left="-720" w:hanging="44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EMS </w:t>
      </w:r>
      <w:r w:rsidRPr="00DF7AE4">
        <w:rPr>
          <w:rFonts w:ascii="Arial" w:hAnsi="Arial" w:cs="Arial"/>
        </w:rPr>
        <w:t>ISO 14001 certification</w:t>
      </w:r>
    </w:p>
    <w:p w14:paraId="2265663C" w14:textId="77777777" w:rsidR="00B460A7" w:rsidRDefault="00B460A7" w:rsidP="00DF7AE4">
      <w:pPr>
        <w:autoSpaceDE w:val="0"/>
        <w:autoSpaceDN w:val="0"/>
        <w:adjustRightInd w:val="0"/>
        <w:ind w:right="-90"/>
        <w:rPr>
          <w:rFonts w:ascii="Century Gothic" w:hAnsi="Century Gothic" w:cs="Arial"/>
          <w:sz w:val="16"/>
          <w:szCs w:val="16"/>
        </w:rPr>
      </w:pPr>
    </w:p>
    <w:tbl>
      <w:tblPr>
        <w:tblW w:w="11250" w:type="dxa"/>
        <w:tblInd w:w="-10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440"/>
        <w:gridCol w:w="810"/>
        <w:gridCol w:w="1620"/>
        <w:gridCol w:w="2880"/>
        <w:gridCol w:w="1080"/>
        <w:gridCol w:w="1710"/>
        <w:gridCol w:w="1710"/>
      </w:tblGrid>
      <w:tr w:rsidR="00380F8B" w:rsidRPr="005B3CEA" w14:paraId="38C1CAF5" w14:textId="77777777" w:rsidTr="00FE0C2D">
        <w:tc>
          <w:tcPr>
            <w:tcW w:w="7830" w:type="dxa"/>
            <w:gridSpan w:val="5"/>
            <w:shd w:val="pct15" w:color="auto" w:fill="auto"/>
          </w:tcPr>
          <w:p w14:paraId="270FDB86" w14:textId="77777777" w:rsidR="00380F8B" w:rsidRPr="00FE0C2D" w:rsidRDefault="00380F8B" w:rsidP="00380F8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Scope for ISO 14001 Quality Management System Certification</w:t>
            </w:r>
          </w:p>
        </w:tc>
        <w:tc>
          <w:tcPr>
            <w:tcW w:w="1710" w:type="dxa"/>
            <w:vMerge w:val="restart"/>
            <w:shd w:val="pct15" w:color="auto" w:fill="auto"/>
          </w:tcPr>
          <w:p w14:paraId="26656159" w14:textId="77777777" w:rsidR="00380F8B" w:rsidRPr="00FE0C2D" w:rsidRDefault="00380F8B" w:rsidP="00E937A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Please write the selected IAF</w:t>
            </w:r>
          </w:p>
          <w:p w14:paraId="1A54599E" w14:textId="77777777" w:rsidR="00380F8B" w:rsidRPr="00FE0C2D" w:rsidRDefault="00380F8B" w:rsidP="00E937A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code(s)</w:t>
            </w:r>
          </w:p>
        </w:tc>
        <w:tc>
          <w:tcPr>
            <w:tcW w:w="1710" w:type="dxa"/>
            <w:vMerge w:val="restart"/>
            <w:shd w:val="pct15" w:color="auto" w:fill="auto"/>
          </w:tcPr>
          <w:p w14:paraId="30FEC469" w14:textId="77777777" w:rsidR="00380F8B" w:rsidRPr="00FE0C2D" w:rsidRDefault="00380F8B" w:rsidP="00E937A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Please write selected NACE Code(s)</w:t>
            </w:r>
          </w:p>
        </w:tc>
      </w:tr>
      <w:tr w:rsidR="00380F8B" w:rsidRPr="005B3CEA" w14:paraId="03D27737" w14:textId="77777777" w:rsidTr="00FE0C2D">
        <w:tc>
          <w:tcPr>
            <w:tcW w:w="1440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7D93F889" w14:textId="77777777" w:rsidR="00380F8B" w:rsidRPr="00FE0C2D" w:rsidRDefault="00380F8B" w:rsidP="00FB5A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Technical Cluster</w:t>
            </w:r>
          </w:p>
        </w:tc>
        <w:tc>
          <w:tcPr>
            <w:tcW w:w="810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30B29050" w14:textId="77777777" w:rsidR="00380F8B" w:rsidRPr="00FE0C2D" w:rsidRDefault="00380F8B" w:rsidP="00FB5A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IAF Code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4D57204F" w14:textId="77777777" w:rsidR="00380F8B" w:rsidRPr="00FE0C2D" w:rsidRDefault="00380F8B" w:rsidP="00FB5A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NACE Code</w:t>
            </w:r>
          </w:p>
          <w:p w14:paraId="227F48F9" w14:textId="77777777" w:rsidR="00380F8B" w:rsidRPr="00FE0C2D" w:rsidRDefault="00380F8B" w:rsidP="00FB5A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(Rev. 02)</w:t>
            </w:r>
          </w:p>
        </w:tc>
        <w:tc>
          <w:tcPr>
            <w:tcW w:w="2880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081F3CDF" w14:textId="77777777" w:rsidR="00380F8B" w:rsidRPr="00FE0C2D" w:rsidRDefault="00380F8B" w:rsidP="00FB5A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Description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  <w:shd w:val="pct15" w:color="auto" w:fill="auto"/>
            <w:vAlign w:val="center"/>
          </w:tcPr>
          <w:p w14:paraId="316EE445" w14:textId="77777777" w:rsidR="00380F8B" w:rsidRPr="00FE0C2D" w:rsidRDefault="00380F8B" w:rsidP="00FB5AD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E0C2D">
              <w:rPr>
                <w:b/>
                <w:bCs/>
                <w:i/>
                <w:iCs/>
                <w:color w:val="000000" w:themeColor="text1"/>
              </w:rPr>
              <w:t>Critical Code(s)</w:t>
            </w:r>
          </w:p>
        </w:tc>
        <w:tc>
          <w:tcPr>
            <w:tcW w:w="1710" w:type="dxa"/>
            <w:vMerge/>
            <w:tcBorders>
              <w:bottom w:val="single" w:sz="2" w:space="0" w:color="000000"/>
            </w:tcBorders>
            <w:shd w:val="pct15" w:color="auto" w:fill="auto"/>
          </w:tcPr>
          <w:p w14:paraId="0637F9D2" w14:textId="77777777" w:rsidR="00380F8B" w:rsidRPr="00FE0C2D" w:rsidRDefault="00380F8B" w:rsidP="00E937A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710" w:type="dxa"/>
            <w:vMerge/>
            <w:tcBorders>
              <w:bottom w:val="single" w:sz="2" w:space="0" w:color="000000"/>
            </w:tcBorders>
            <w:shd w:val="pct15" w:color="auto" w:fill="auto"/>
          </w:tcPr>
          <w:p w14:paraId="2C779D18" w14:textId="77777777" w:rsidR="00380F8B" w:rsidRPr="00FE0C2D" w:rsidRDefault="00380F8B" w:rsidP="00E937A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380F8B" w14:paraId="2E561116" w14:textId="77777777" w:rsidTr="00FE0C2D">
        <w:tc>
          <w:tcPr>
            <w:tcW w:w="1440" w:type="dxa"/>
            <w:shd w:val="clear" w:color="auto" w:fill="FFFFFF" w:themeFill="background1"/>
            <w:vAlign w:val="center"/>
          </w:tcPr>
          <w:p w14:paraId="3C34361F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Agriculture, Forestry and Fishing</w:t>
            </w:r>
          </w:p>
        </w:tc>
        <w:tc>
          <w:tcPr>
            <w:tcW w:w="810" w:type="dxa"/>
            <w:shd w:val="clear" w:color="auto" w:fill="FFFFFF" w:themeFill="background1"/>
          </w:tcPr>
          <w:p w14:paraId="3A0D257E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256431A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01, 02, 03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D0EC0C" w14:textId="77777777" w:rsidR="00380F8B" w:rsidRPr="00FE0C2D" w:rsidRDefault="00380F8B" w:rsidP="00B460A7">
            <w:pPr>
              <w:pStyle w:val="Header"/>
              <w:spacing w:before="60" w:after="60"/>
              <w:ind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Agriculture, forestry and fishing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FC33D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FFFFFF" w:themeFill="background1"/>
          </w:tcPr>
          <w:p w14:paraId="525CC04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48439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0014ED13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36DA3DED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810" w:type="dxa"/>
            <w:shd w:val="clear" w:color="auto" w:fill="FFFFFF" w:themeFill="background1"/>
          </w:tcPr>
          <w:p w14:paraId="6D868B21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5D946F9E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10, 11, 12</w:t>
            </w:r>
          </w:p>
        </w:tc>
        <w:tc>
          <w:tcPr>
            <w:tcW w:w="2880" w:type="dxa"/>
            <w:shd w:val="clear" w:color="auto" w:fill="FFFFFF" w:themeFill="background1"/>
          </w:tcPr>
          <w:p w14:paraId="228AD957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Food products, beverages and tobacco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43C0A96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FFFFFF" w:themeFill="background1"/>
          </w:tcPr>
          <w:p w14:paraId="512EF914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216645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467F4A07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3DD7A89A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6BE65A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shd w:val="clear" w:color="auto" w:fill="FFFFFF" w:themeFill="background1"/>
          </w:tcPr>
          <w:p w14:paraId="6770D9F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55 , 56</w:t>
            </w:r>
          </w:p>
        </w:tc>
        <w:tc>
          <w:tcPr>
            <w:tcW w:w="2880" w:type="dxa"/>
            <w:shd w:val="clear" w:color="auto" w:fill="FFFFFF" w:themeFill="background1"/>
          </w:tcPr>
          <w:p w14:paraId="6F66DFAC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Hotels and restaurants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89FCEDB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5CF8DB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67B628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120B148E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1C47D3D9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Mechanical</w:t>
            </w:r>
          </w:p>
        </w:tc>
        <w:tc>
          <w:tcPr>
            <w:tcW w:w="810" w:type="dxa"/>
            <w:shd w:val="clear" w:color="auto" w:fill="FFFFFF" w:themeFill="background1"/>
          </w:tcPr>
          <w:p w14:paraId="0A96F57D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shd w:val="clear" w:color="auto" w:fill="FFFFFF" w:themeFill="background1"/>
          </w:tcPr>
          <w:p w14:paraId="5C54851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24 except 24.46, 25 except 25.4 , 33.11</w:t>
            </w:r>
          </w:p>
        </w:tc>
        <w:tc>
          <w:tcPr>
            <w:tcW w:w="2880" w:type="dxa"/>
            <w:shd w:val="clear" w:color="auto" w:fill="FFFFFF" w:themeFill="background1"/>
          </w:tcPr>
          <w:p w14:paraId="3182A48A" w14:textId="77777777" w:rsidR="00380F8B" w:rsidRPr="00FE0C2D" w:rsidRDefault="00380F8B" w:rsidP="00B460A7">
            <w:pPr>
              <w:pStyle w:val="Header"/>
              <w:spacing w:before="60" w:after="60"/>
              <w:ind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Basic metals and fabricated metal products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BEF0C2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20 or 21</w:t>
            </w:r>
          </w:p>
        </w:tc>
        <w:tc>
          <w:tcPr>
            <w:tcW w:w="1710" w:type="dxa"/>
            <w:shd w:val="clear" w:color="auto" w:fill="FFFFFF" w:themeFill="background1"/>
          </w:tcPr>
          <w:p w14:paraId="1CB26C6B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F6118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8BCCFDE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4E203B04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584E178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FFFFFF" w:themeFill="background1"/>
          </w:tcPr>
          <w:p w14:paraId="15CA8A5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 xml:space="preserve">25.4 , 28 , 30.4 , 33.12 , 33.2 </w:t>
            </w:r>
          </w:p>
        </w:tc>
        <w:tc>
          <w:tcPr>
            <w:tcW w:w="2880" w:type="dxa"/>
            <w:shd w:val="clear" w:color="auto" w:fill="FFFFFF" w:themeFill="background1"/>
          </w:tcPr>
          <w:p w14:paraId="162A0BF7" w14:textId="77777777" w:rsidR="00380F8B" w:rsidRPr="00FE0C2D" w:rsidRDefault="00380F8B" w:rsidP="00B460A7">
            <w:pPr>
              <w:pStyle w:val="Header"/>
              <w:spacing w:before="60" w:after="60"/>
              <w:ind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Machinery and equipment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14:paraId="6619CCD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6D3F9E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D25A87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34AC1042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7E7F7467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AA17DE3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shd w:val="clear" w:color="auto" w:fill="FFFFFF" w:themeFill="background1"/>
          </w:tcPr>
          <w:p w14:paraId="20677204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26, 27, 33.13, 33.14, 95.1</w:t>
            </w:r>
          </w:p>
        </w:tc>
        <w:tc>
          <w:tcPr>
            <w:tcW w:w="2880" w:type="dxa"/>
            <w:shd w:val="clear" w:color="auto" w:fill="FFFFFF" w:themeFill="background1"/>
          </w:tcPr>
          <w:p w14:paraId="3B8DC35E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Electrical and Optical Equipment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14:paraId="488CC4AA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B618D9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81BFE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0D3DF43C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47F879CF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265DF21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FFFFFF" w:themeFill="background1"/>
          </w:tcPr>
          <w:p w14:paraId="392DC22A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30.1 , 33.15</w:t>
            </w:r>
          </w:p>
        </w:tc>
        <w:tc>
          <w:tcPr>
            <w:tcW w:w="2880" w:type="dxa"/>
            <w:shd w:val="clear" w:color="auto" w:fill="FFFFFF" w:themeFill="background1"/>
          </w:tcPr>
          <w:p w14:paraId="2B7EA28C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Shipbuilding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14:paraId="342E8DCE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902F37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143486B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44D5" w:rsidRPr="000140CB" w14:paraId="1E9509DC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1CCF6097" w14:textId="77777777" w:rsidR="004F44D5" w:rsidRPr="00FE0C2D" w:rsidRDefault="004F44D5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AB94813" w14:textId="77777777" w:rsidR="004F44D5" w:rsidRPr="00FE0C2D" w:rsidRDefault="004F44D5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shd w:val="clear" w:color="auto" w:fill="FFFFFF" w:themeFill="background1"/>
          </w:tcPr>
          <w:p w14:paraId="110EE07A" w14:textId="77777777" w:rsidR="004F44D5" w:rsidRPr="00FE0C2D" w:rsidRDefault="004F44D5" w:rsidP="000350A6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30.3 , 33.16</w:t>
            </w:r>
          </w:p>
        </w:tc>
        <w:tc>
          <w:tcPr>
            <w:tcW w:w="2880" w:type="dxa"/>
            <w:shd w:val="clear" w:color="auto" w:fill="FFFFFF" w:themeFill="background1"/>
          </w:tcPr>
          <w:p w14:paraId="02C662C5" w14:textId="77777777" w:rsidR="004F44D5" w:rsidRPr="00FE0C2D" w:rsidRDefault="004F44D5" w:rsidP="000350A6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Aerospace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14:paraId="0FC7C6C2" w14:textId="77777777" w:rsidR="004F44D5" w:rsidRPr="00FE0C2D" w:rsidRDefault="004F44D5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E20B3E0" w14:textId="77777777" w:rsidR="004F44D5" w:rsidRPr="00FE0C2D" w:rsidRDefault="004F44D5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A1A072" w14:textId="77777777" w:rsidR="004F44D5" w:rsidRPr="00FE0C2D" w:rsidRDefault="004F44D5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412092DC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6A80B98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7D1BBC9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shd w:val="clear" w:color="auto" w:fill="FFFFFF" w:themeFill="background1"/>
          </w:tcPr>
          <w:p w14:paraId="141DC14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29 , 30.2 , 30.9 , 33.17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C5732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Other transport equipment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14:paraId="26F9FEEB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FB54A7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F6DA4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6500AB8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19AEDD30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Paper</w:t>
            </w:r>
          </w:p>
        </w:tc>
        <w:tc>
          <w:tcPr>
            <w:tcW w:w="810" w:type="dxa"/>
            <w:shd w:val="clear" w:color="auto" w:fill="FFFFFF" w:themeFill="background1"/>
          </w:tcPr>
          <w:p w14:paraId="6468370D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FFFFFF" w:themeFill="background1"/>
          </w:tcPr>
          <w:p w14:paraId="0D14EBE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0" w:type="dxa"/>
            <w:shd w:val="clear" w:color="auto" w:fill="FFFFFF" w:themeFill="background1"/>
          </w:tcPr>
          <w:p w14:paraId="76AAD242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Pulp, paper and paper products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125129E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shd w:val="clear" w:color="auto" w:fill="FFFFFF" w:themeFill="background1"/>
          </w:tcPr>
          <w:p w14:paraId="4EC193E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353F0F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3EF9E848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77B830B2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031269B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FFFFFF" w:themeFill="background1"/>
          </w:tcPr>
          <w:p w14:paraId="28A2F19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58.1 , 59.2</w:t>
            </w:r>
          </w:p>
        </w:tc>
        <w:tc>
          <w:tcPr>
            <w:tcW w:w="2880" w:type="dxa"/>
            <w:shd w:val="clear" w:color="auto" w:fill="FFFFFF" w:themeFill="background1"/>
          </w:tcPr>
          <w:p w14:paraId="0E1AC2EA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Publishing companies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3B4400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50A4A0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6C5D7F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776BD74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1450E0AF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DC85AD5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FFFFFF" w:themeFill="background1"/>
          </w:tcPr>
          <w:p w14:paraId="0A51A59A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80" w:type="dxa"/>
            <w:shd w:val="clear" w:color="auto" w:fill="FFFFFF" w:themeFill="background1"/>
          </w:tcPr>
          <w:p w14:paraId="794AC11C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Printing companies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3DF49E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8231123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4554CF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2F7C16E9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214EF28B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810" w:type="dxa"/>
            <w:shd w:val="clear" w:color="auto" w:fill="FFFFFF" w:themeFill="background1"/>
          </w:tcPr>
          <w:p w14:paraId="6CBB8B72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shd w:val="clear" w:color="auto" w:fill="FFFFFF" w:themeFill="background1"/>
          </w:tcPr>
          <w:p w14:paraId="71E1832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41 , 42 , 43</w:t>
            </w:r>
          </w:p>
        </w:tc>
        <w:tc>
          <w:tcPr>
            <w:tcW w:w="2880" w:type="dxa"/>
            <w:shd w:val="clear" w:color="auto" w:fill="FFFFFF" w:themeFill="background1"/>
          </w:tcPr>
          <w:p w14:paraId="7371815A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647C423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  <w:shd w:val="clear" w:color="auto" w:fill="FFFFFF" w:themeFill="background1"/>
          </w:tcPr>
          <w:p w14:paraId="0E05472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B881AE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1312943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4687B525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F3D37BD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shd w:val="clear" w:color="auto" w:fill="FFFFFF" w:themeFill="background1"/>
          </w:tcPr>
          <w:p w14:paraId="4A902BB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71 , 72 , 74 except 74.2 &amp; 74.3</w:t>
            </w:r>
          </w:p>
        </w:tc>
        <w:tc>
          <w:tcPr>
            <w:tcW w:w="2880" w:type="dxa"/>
            <w:shd w:val="clear" w:color="auto" w:fill="FFFFFF" w:themeFill="background1"/>
          </w:tcPr>
          <w:p w14:paraId="17E923EF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Engineering services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66143A4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10B8C7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3182AD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4D9A1A31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0608EC66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Goods Production</w:t>
            </w:r>
          </w:p>
        </w:tc>
        <w:tc>
          <w:tcPr>
            <w:tcW w:w="810" w:type="dxa"/>
            <w:shd w:val="clear" w:color="auto" w:fill="FFFFFF" w:themeFill="background1"/>
          </w:tcPr>
          <w:p w14:paraId="1F61BEAD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03DCC07A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13, 14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6D0C2B0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Textiles and textile products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51C9C6E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4 and 5</w:t>
            </w:r>
          </w:p>
        </w:tc>
        <w:tc>
          <w:tcPr>
            <w:tcW w:w="1710" w:type="dxa"/>
            <w:shd w:val="clear" w:color="auto" w:fill="FFFFFF" w:themeFill="background1"/>
          </w:tcPr>
          <w:p w14:paraId="44DFA9F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389193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9D1C3F5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2BEBAC42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B3C2D62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</w:tcPr>
          <w:p w14:paraId="1EA5AE1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513951F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Leather and leather products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6B4CA30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616F21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51951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3FE25DA9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7F579313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DB23085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17FC387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20EA7B0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Wood and wood products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743D3D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022D53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3599CD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8BCEF68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6A3004C4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F33D461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shd w:val="clear" w:color="auto" w:fill="FFFFFF" w:themeFill="background1"/>
          </w:tcPr>
          <w:p w14:paraId="12676CC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31 , 32 , 33.19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4C4B21C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Manufacturing not elsewhere classified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28F1AF4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ADDAE6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5787213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0A49F3BC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033964F1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810" w:type="dxa"/>
            <w:shd w:val="clear" w:color="auto" w:fill="FFFFFF" w:themeFill="background1"/>
          </w:tcPr>
          <w:p w14:paraId="4BE22447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FFFFFF" w:themeFill="background1"/>
          </w:tcPr>
          <w:p w14:paraId="3D969083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0" w:type="dxa"/>
            <w:shd w:val="clear" w:color="auto" w:fill="FFFFFF" w:themeFill="background1"/>
          </w:tcPr>
          <w:p w14:paraId="5432BE77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Pulp, paper and paper products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39C1C30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2ED2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330F1A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7B41AAB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7 and 10 and 12 and 13</w:t>
            </w:r>
          </w:p>
        </w:tc>
        <w:tc>
          <w:tcPr>
            <w:tcW w:w="1710" w:type="dxa"/>
            <w:shd w:val="clear" w:color="auto" w:fill="FFFFFF" w:themeFill="background1"/>
          </w:tcPr>
          <w:p w14:paraId="636FDB0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5326B44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3B410159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2183994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665CB25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FFFFFF" w:themeFill="background1"/>
          </w:tcPr>
          <w:p w14:paraId="0A2EFEE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80" w:type="dxa"/>
            <w:shd w:val="clear" w:color="auto" w:fill="FFFFFF" w:themeFill="background1"/>
          </w:tcPr>
          <w:p w14:paraId="47F5505D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Manufacture of coke and refined petroleum product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2918C9F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708DBD4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E6185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E47D471" w14:textId="77777777" w:rsidTr="00FE0C2D">
        <w:trPr>
          <w:trHeight w:val="677"/>
        </w:trPr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47DD8634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8724EB0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7441689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0C563A9B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Chemicals, Chemicals Products and Fibers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6313066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BE8884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2C22D1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14:paraId="7E82001E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24ADE924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ED5C7BF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FFFFFF" w:themeFill="background1"/>
          </w:tcPr>
          <w:p w14:paraId="2A5CB0A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0" w:type="dxa"/>
            <w:shd w:val="clear" w:color="auto" w:fill="FFFFFF" w:themeFill="background1"/>
          </w:tcPr>
          <w:p w14:paraId="40F2787F" w14:textId="77777777" w:rsidR="00380F8B" w:rsidRPr="00FE0C2D" w:rsidRDefault="00380F8B" w:rsidP="00B460A7">
            <w:pPr>
              <w:pStyle w:val="Header"/>
              <w:spacing w:before="60" w:after="60"/>
              <w:ind w:left="432" w:right="-34" w:hanging="43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Pharmaceuticals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1057AF3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A4A9BD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B4844B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14:paraId="48C7C39C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C4B6998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41EDF3C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shd w:val="clear" w:color="auto" w:fill="FFFFFF" w:themeFill="background1"/>
          </w:tcPr>
          <w:p w14:paraId="3F66D3AB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0" w:type="dxa"/>
            <w:shd w:val="clear" w:color="auto" w:fill="FFFFFF" w:themeFill="background1"/>
          </w:tcPr>
          <w:p w14:paraId="66D31CE9" w14:textId="77777777" w:rsidR="00380F8B" w:rsidRPr="00FE0C2D" w:rsidRDefault="00380F8B" w:rsidP="00B460A7">
            <w:pPr>
              <w:autoSpaceDE w:val="0"/>
              <w:autoSpaceDN w:val="0"/>
              <w:adjustRightInd w:val="0"/>
              <w:spacing w:before="60" w:after="60"/>
              <w:ind w:right="-18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Rubber and plastic products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C09160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9EB5EE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AB6257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14:paraId="03FA6C3E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32A803CD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A697ED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FFFFFF" w:themeFill="background1"/>
          </w:tcPr>
          <w:p w14:paraId="7C1F51B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23, except 23.5 &amp; 23.6</w:t>
            </w:r>
          </w:p>
        </w:tc>
        <w:tc>
          <w:tcPr>
            <w:tcW w:w="2880" w:type="dxa"/>
            <w:shd w:val="clear" w:color="auto" w:fill="FFFFFF" w:themeFill="background1"/>
          </w:tcPr>
          <w:p w14:paraId="588F9633" w14:textId="77777777" w:rsidR="00380F8B" w:rsidRPr="00FE0C2D" w:rsidRDefault="00380F8B" w:rsidP="00B460A7">
            <w:pPr>
              <w:autoSpaceDE w:val="0"/>
              <w:autoSpaceDN w:val="0"/>
              <w:adjustRightInd w:val="0"/>
              <w:spacing w:before="60" w:after="60"/>
              <w:ind w:right="-18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>Non-</w:t>
            </w:r>
            <w:proofErr w:type="spellStart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>metallic</w:t>
            </w:r>
            <w:proofErr w:type="spellEnd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>mineral</w:t>
            </w:r>
            <w:proofErr w:type="spellEnd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>products</w:t>
            </w:r>
            <w:proofErr w:type="spellEnd"/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17821AF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5503F0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28FDC1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14:paraId="7211E62D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391747DD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D2CABBF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FFFFFF" w:themeFill="background1"/>
          </w:tcPr>
          <w:p w14:paraId="45C59CA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23.5, 23.6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7531D" w14:textId="77777777" w:rsidR="00380F8B" w:rsidRPr="00FE0C2D" w:rsidRDefault="00380F8B" w:rsidP="00B460A7">
            <w:pPr>
              <w:autoSpaceDE w:val="0"/>
              <w:autoSpaceDN w:val="0"/>
              <w:adjustRightInd w:val="0"/>
              <w:spacing w:before="60" w:after="60"/>
              <w:ind w:right="-187"/>
              <w:jc w:val="both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>Concrete</w:t>
            </w:r>
            <w:proofErr w:type="spellEnd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>cement</w:t>
            </w:r>
            <w:proofErr w:type="spellEnd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, lime, </w:t>
            </w:r>
            <w:proofErr w:type="spellStart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>Plaster</w:t>
            </w:r>
            <w:proofErr w:type="spellEnd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E0C2D">
              <w:rPr>
                <w:b/>
                <w:bCs/>
                <w:color w:val="000000"/>
                <w:sz w:val="20"/>
                <w:szCs w:val="20"/>
                <w:lang w:val="fr-FR"/>
              </w:rPr>
              <w:t>etc</w:t>
            </w:r>
            <w:proofErr w:type="spellEnd"/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1EDC4BF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45B00B3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2368ED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14:paraId="0036224F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33B84F06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0BC6AA1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shd w:val="clear" w:color="auto" w:fill="FFFFFF" w:themeFill="background1"/>
          </w:tcPr>
          <w:p w14:paraId="175366FA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24 except 24.46, 25 except 25.4 , 33.11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A2390B" w14:textId="77777777" w:rsidR="00380F8B" w:rsidRPr="00FE0C2D" w:rsidRDefault="00380F8B" w:rsidP="00B460A7">
            <w:pPr>
              <w:pStyle w:val="Header"/>
              <w:spacing w:before="60" w:after="60"/>
              <w:ind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Basic metals and fabricated metal products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6B734BF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136FF74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5F2D72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14:paraId="7FA9B3AC" w14:textId="77777777" w:rsidTr="00FE0C2D">
        <w:tc>
          <w:tcPr>
            <w:tcW w:w="1440" w:type="dxa"/>
            <w:shd w:val="clear" w:color="auto" w:fill="FFFFFF" w:themeFill="background1"/>
            <w:vAlign w:val="center"/>
          </w:tcPr>
          <w:p w14:paraId="37CEEA78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Mining and quarrying</w:t>
            </w:r>
          </w:p>
        </w:tc>
        <w:tc>
          <w:tcPr>
            <w:tcW w:w="810" w:type="dxa"/>
            <w:shd w:val="clear" w:color="auto" w:fill="FFFFFF" w:themeFill="background1"/>
          </w:tcPr>
          <w:p w14:paraId="1805D929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3368BA6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05, 06, 07, 08, 09</w:t>
            </w:r>
          </w:p>
        </w:tc>
        <w:tc>
          <w:tcPr>
            <w:tcW w:w="2880" w:type="dxa"/>
            <w:shd w:val="clear" w:color="auto" w:fill="FFFFFF" w:themeFill="background1"/>
          </w:tcPr>
          <w:p w14:paraId="53C410AE" w14:textId="77777777" w:rsidR="00380F8B" w:rsidRPr="00FE0C2D" w:rsidRDefault="00380F8B" w:rsidP="00B460A7">
            <w:pPr>
              <w:pStyle w:val="Header"/>
              <w:spacing w:before="60" w:after="60"/>
              <w:ind w:left="-18" w:right="-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Mining and quarrying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C0C87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FFFFFF" w:themeFill="background1"/>
          </w:tcPr>
          <w:p w14:paraId="35D659B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B3D7475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2F86A5D0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2C5EC166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Supply</w:t>
            </w:r>
          </w:p>
        </w:tc>
        <w:tc>
          <w:tcPr>
            <w:tcW w:w="810" w:type="dxa"/>
            <w:shd w:val="clear" w:color="auto" w:fill="FFFFFF" w:themeFill="background1"/>
          </w:tcPr>
          <w:p w14:paraId="4A2E3FE5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shd w:val="clear" w:color="auto" w:fill="FFFFFF" w:themeFill="background1"/>
          </w:tcPr>
          <w:p w14:paraId="6B5605D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2BC8AC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Electricity Supply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50BE6326" w14:textId="77777777" w:rsidR="00380F8B" w:rsidRPr="00FE0C2D" w:rsidRDefault="00380F8B" w:rsidP="004F44D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F44D5" w:rsidRPr="00FE0C2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E0C2D">
              <w:rPr>
                <w:b/>
                <w:bCs/>
                <w:color w:val="000000"/>
                <w:sz w:val="20"/>
                <w:szCs w:val="20"/>
              </w:rPr>
              <w:t xml:space="preserve"> or 26</w:t>
            </w:r>
          </w:p>
        </w:tc>
        <w:tc>
          <w:tcPr>
            <w:tcW w:w="1710" w:type="dxa"/>
            <w:shd w:val="clear" w:color="auto" w:fill="FFFFFF" w:themeFill="background1"/>
          </w:tcPr>
          <w:p w14:paraId="32EE7B8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205B1E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7BCA385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B93ED90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50D855A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shd w:val="clear" w:color="auto" w:fill="FFFFFF" w:themeFill="background1"/>
          </w:tcPr>
          <w:p w14:paraId="02C1B7F3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2880" w:type="dxa"/>
            <w:shd w:val="clear" w:color="auto" w:fill="FFFFFF" w:themeFill="background1"/>
          </w:tcPr>
          <w:p w14:paraId="5CBA881E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Gas supply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B04D27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0C3CB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780EACE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CADE5B9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1ADA2F7A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F5C23ED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shd w:val="clear" w:color="auto" w:fill="FFFFFF" w:themeFill="background1"/>
          </w:tcPr>
          <w:p w14:paraId="4CDB155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35.3 , 36</w:t>
            </w:r>
          </w:p>
        </w:tc>
        <w:tc>
          <w:tcPr>
            <w:tcW w:w="2880" w:type="dxa"/>
            <w:shd w:val="clear" w:color="auto" w:fill="FFFFFF" w:themeFill="background1"/>
          </w:tcPr>
          <w:p w14:paraId="0BCD6C37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Water supply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62BD3EC3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11DB54E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BC12B7B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7B18B50F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3652D475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Transport &amp; Waste management</w:t>
            </w:r>
          </w:p>
        </w:tc>
        <w:tc>
          <w:tcPr>
            <w:tcW w:w="810" w:type="dxa"/>
            <w:shd w:val="clear" w:color="auto" w:fill="FFFFFF" w:themeFill="background1"/>
          </w:tcPr>
          <w:p w14:paraId="22AD55DC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shd w:val="clear" w:color="auto" w:fill="FFFFFF" w:themeFill="background1"/>
          </w:tcPr>
          <w:p w14:paraId="6EC3AC1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2880" w:type="dxa"/>
            <w:shd w:val="clear" w:color="auto" w:fill="FFFFFF" w:themeFill="background1"/>
          </w:tcPr>
          <w:p w14:paraId="63ADE005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Recycling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20780ECA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29 and 39 (limited to NACE 37, 38.1, 38.2, 39)</w:t>
            </w:r>
          </w:p>
        </w:tc>
        <w:tc>
          <w:tcPr>
            <w:tcW w:w="1710" w:type="dxa"/>
            <w:shd w:val="clear" w:color="auto" w:fill="FFFFFF" w:themeFill="background1"/>
          </w:tcPr>
          <w:p w14:paraId="38DC0F3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D413EF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453B5102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7DE6F70F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A0E8F8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  <w:shd w:val="clear" w:color="auto" w:fill="FFFFFF" w:themeFill="background1"/>
          </w:tcPr>
          <w:p w14:paraId="581648E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49 , 50 , 51 , 52 , 53 , 61</w:t>
            </w:r>
          </w:p>
        </w:tc>
        <w:tc>
          <w:tcPr>
            <w:tcW w:w="2880" w:type="dxa"/>
            <w:shd w:val="clear" w:color="auto" w:fill="FFFFFF" w:themeFill="background1"/>
          </w:tcPr>
          <w:p w14:paraId="69F8E6AB" w14:textId="77777777" w:rsidR="00380F8B" w:rsidRPr="00FE0C2D" w:rsidRDefault="00380F8B" w:rsidP="00B460A7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Transport, storage and communication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0CB612E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FFFE72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53CF0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01EE738C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0F9F9C69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9402416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0" w:type="dxa"/>
            <w:shd w:val="clear" w:color="auto" w:fill="FFFFFF" w:themeFill="background1"/>
          </w:tcPr>
          <w:p w14:paraId="2CB545D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37 , 38.1 , 38.2 , 39 , 59.1 , 60 , 63.9 , 79 , 90 , 91 , 92 , 93 , 94 , 96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45D6F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Other social services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6C1447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F6D4F1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F8023E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0B83E2DC" w14:textId="77777777" w:rsidTr="00FE0C2D"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33D3636E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810" w:type="dxa"/>
            <w:shd w:val="clear" w:color="auto" w:fill="FFFFFF" w:themeFill="background1"/>
          </w:tcPr>
          <w:p w14:paraId="4F9A34D3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0" w:type="dxa"/>
            <w:shd w:val="clear" w:color="auto" w:fill="FFFFFF" w:themeFill="background1"/>
          </w:tcPr>
          <w:p w14:paraId="69E9668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45, 46, 47, 95.2</w:t>
            </w:r>
          </w:p>
        </w:tc>
        <w:tc>
          <w:tcPr>
            <w:tcW w:w="2880" w:type="dxa"/>
            <w:shd w:val="clear" w:color="auto" w:fill="FFFFFF" w:themeFill="background1"/>
          </w:tcPr>
          <w:p w14:paraId="3A0F4E1E" w14:textId="77777777" w:rsidR="00380F8B" w:rsidRPr="00FE0C2D" w:rsidRDefault="00380F8B" w:rsidP="00B460A7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Wholesale and Retail Trade; Repair of motor vehicles, motorcycles and personal and household goods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8349F2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29 or 35 or 36</w:t>
            </w:r>
          </w:p>
        </w:tc>
        <w:tc>
          <w:tcPr>
            <w:tcW w:w="1710" w:type="dxa"/>
            <w:shd w:val="clear" w:color="auto" w:fill="FFFFFF" w:themeFill="background1"/>
          </w:tcPr>
          <w:p w14:paraId="15CA753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003F2A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1E3FD2A1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DA2D907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B6CC9D8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shd w:val="clear" w:color="auto" w:fill="FFFFFF" w:themeFill="background1"/>
          </w:tcPr>
          <w:p w14:paraId="2788375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64 , 65 , 66 , 68 , 77</w:t>
            </w:r>
          </w:p>
        </w:tc>
        <w:tc>
          <w:tcPr>
            <w:tcW w:w="2880" w:type="dxa"/>
            <w:shd w:val="clear" w:color="auto" w:fill="FFFFFF" w:themeFill="background1"/>
          </w:tcPr>
          <w:p w14:paraId="2FBEDBB8" w14:textId="77777777" w:rsidR="00380F8B" w:rsidRPr="00FE0C2D" w:rsidRDefault="00380F8B" w:rsidP="00B460A7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Financial Intermediation, real estate, renting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7FFEBA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00015E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E55D7AC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44F59A8D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1180289B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CA28C09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shd w:val="clear" w:color="auto" w:fill="FFFFFF" w:themeFill="background1"/>
          </w:tcPr>
          <w:p w14:paraId="02E32B4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58.2 , 62 , 63.1</w:t>
            </w:r>
          </w:p>
        </w:tc>
        <w:tc>
          <w:tcPr>
            <w:tcW w:w="2880" w:type="dxa"/>
            <w:shd w:val="clear" w:color="auto" w:fill="FFFFFF" w:themeFill="background1"/>
          </w:tcPr>
          <w:p w14:paraId="6000464A" w14:textId="77777777" w:rsidR="00380F8B" w:rsidRPr="00FE0C2D" w:rsidRDefault="00380F8B" w:rsidP="00B460A7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05957CA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2DAB44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B4303C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4EFF5375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1D36ED37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F371039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0" w:type="dxa"/>
            <w:shd w:val="clear" w:color="auto" w:fill="FFFFFF" w:themeFill="background1"/>
          </w:tcPr>
          <w:p w14:paraId="5E765237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69 , 70 , 73 , 74.2 , 74.3 , 78 , 80 , 81 , 82</w:t>
            </w:r>
          </w:p>
        </w:tc>
        <w:tc>
          <w:tcPr>
            <w:tcW w:w="2880" w:type="dxa"/>
            <w:shd w:val="clear" w:color="auto" w:fill="FFFFFF" w:themeFill="background1"/>
          </w:tcPr>
          <w:p w14:paraId="7C3CFD51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Other services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ACEF77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0F9B2B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6498EFE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514C8018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343182C8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A7313FC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  <w:shd w:val="clear" w:color="auto" w:fill="FFFFFF" w:themeFill="background1"/>
          </w:tcPr>
          <w:p w14:paraId="5BD2A8E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80" w:type="dxa"/>
            <w:shd w:val="clear" w:color="auto" w:fill="FFFFFF" w:themeFill="background1"/>
          </w:tcPr>
          <w:p w14:paraId="3BA57CA8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Public administration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6AC065B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07CBC4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C4FED38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3A260B85" w14:textId="77777777" w:rsidTr="00FE0C2D"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7EDAF135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0646BF3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shd w:val="clear" w:color="auto" w:fill="FFFFFF" w:themeFill="background1"/>
          </w:tcPr>
          <w:p w14:paraId="178E201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80" w:type="dxa"/>
            <w:shd w:val="clear" w:color="auto" w:fill="FFFFFF" w:themeFill="background1"/>
          </w:tcPr>
          <w:p w14:paraId="42730CBE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2BCB9C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D30D314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51E656E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3319FA81" w14:textId="77777777" w:rsidTr="00FE0C2D">
        <w:tc>
          <w:tcPr>
            <w:tcW w:w="1440" w:type="dxa"/>
            <w:shd w:val="clear" w:color="auto" w:fill="FFFFFF" w:themeFill="background1"/>
            <w:vAlign w:val="center"/>
          </w:tcPr>
          <w:p w14:paraId="6094CFFF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Nuclear</w:t>
            </w:r>
          </w:p>
        </w:tc>
        <w:tc>
          <w:tcPr>
            <w:tcW w:w="810" w:type="dxa"/>
            <w:shd w:val="clear" w:color="auto" w:fill="FFFFFF" w:themeFill="background1"/>
          </w:tcPr>
          <w:p w14:paraId="47FC4BF1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FFFFFF" w:themeFill="background1"/>
          </w:tcPr>
          <w:p w14:paraId="34FA426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24.46</w:t>
            </w:r>
          </w:p>
        </w:tc>
        <w:tc>
          <w:tcPr>
            <w:tcW w:w="2880" w:type="dxa"/>
            <w:shd w:val="clear" w:color="auto" w:fill="FFFFFF" w:themeFill="background1"/>
          </w:tcPr>
          <w:p w14:paraId="7FD1574E" w14:textId="77777777" w:rsidR="00380F8B" w:rsidRPr="00FE0C2D" w:rsidRDefault="00380F8B" w:rsidP="00B460A7">
            <w:pPr>
              <w:autoSpaceDE w:val="0"/>
              <w:autoSpaceDN w:val="0"/>
              <w:adjustRightInd w:val="0"/>
              <w:spacing w:before="60" w:after="60"/>
              <w:ind w:right="-18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Nuclear fuel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0F43E6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0" w:type="dxa"/>
            <w:shd w:val="clear" w:color="auto" w:fill="FFFFFF" w:themeFill="background1"/>
          </w:tcPr>
          <w:p w14:paraId="6DAC8C11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F866D40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F8B" w:rsidRPr="000140CB" w14:paraId="0972CEF2" w14:textId="77777777" w:rsidTr="00FE0C2D">
        <w:tc>
          <w:tcPr>
            <w:tcW w:w="1440" w:type="dxa"/>
            <w:shd w:val="clear" w:color="auto" w:fill="FFFFFF" w:themeFill="background1"/>
            <w:vAlign w:val="center"/>
          </w:tcPr>
          <w:p w14:paraId="06AC00EE" w14:textId="77777777" w:rsidR="00380F8B" w:rsidRPr="00FE0C2D" w:rsidRDefault="00380F8B" w:rsidP="00FB5AD0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810" w:type="dxa"/>
            <w:shd w:val="clear" w:color="auto" w:fill="FFFFFF" w:themeFill="background1"/>
          </w:tcPr>
          <w:p w14:paraId="0FAC6AAE" w14:textId="77777777" w:rsidR="00380F8B" w:rsidRPr="00FE0C2D" w:rsidRDefault="00380F8B" w:rsidP="00B460A7">
            <w:pPr>
              <w:spacing w:before="60" w:after="60"/>
              <w:jc w:val="lowKashida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0" w:type="dxa"/>
            <w:shd w:val="clear" w:color="auto" w:fill="FFFFFF" w:themeFill="background1"/>
          </w:tcPr>
          <w:p w14:paraId="64853BDF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75 , 86 , 87 , 88</w:t>
            </w:r>
          </w:p>
        </w:tc>
        <w:tc>
          <w:tcPr>
            <w:tcW w:w="2880" w:type="dxa"/>
            <w:shd w:val="clear" w:color="auto" w:fill="FFFFFF" w:themeFill="background1"/>
          </w:tcPr>
          <w:p w14:paraId="6656CFB9" w14:textId="77777777" w:rsidR="00380F8B" w:rsidRPr="00FE0C2D" w:rsidRDefault="00380F8B" w:rsidP="00B460A7">
            <w:pPr>
              <w:spacing w:before="60" w:after="6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Health &amp; social work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6BD3C2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C2D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shd w:val="clear" w:color="auto" w:fill="FFFFFF" w:themeFill="background1"/>
          </w:tcPr>
          <w:p w14:paraId="62A7945D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1F39A49" w14:textId="77777777" w:rsidR="00380F8B" w:rsidRPr="00FE0C2D" w:rsidRDefault="00380F8B" w:rsidP="00B460A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479C706" w14:textId="77777777" w:rsidR="00B460A7" w:rsidRDefault="00B460A7" w:rsidP="00DF7AE4">
      <w:pPr>
        <w:autoSpaceDE w:val="0"/>
        <w:autoSpaceDN w:val="0"/>
        <w:adjustRightInd w:val="0"/>
        <w:ind w:right="-90"/>
        <w:rPr>
          <w:rFonts w:ascii="Century Gothic" w:hAnsi="Century Gothic" w:cs="Arial"/>
          <w:sz w:val="16"/>
          <w:szCs w:val="16"/>
        </w:rPr>
      </w:pPr>
    </w:p>
    <w:p w14:paraId="1ED4F1FF" w14:textId="77777777" w:rsidR="00915DD0" w:rsidRDefault="00915DD0" w:rsidP="00915DD0">
      <w:pPr>
        <w:pStyle w:val="Title"/>
        <w:ind w:left="-1166"/>
        <w:jc w:val="left"/>
        <w:rPr>
          <w:rFonts w:ascii="Arial" w:hAnsi="Arial" w:cs="Arial"/>
        </w:rPr>
      </w:pPr>
    </w:p>
    <w:p w14:paraId="6A547BAE" w14:textId="77777777" w:rsidR="00915DD0" w:rsidRDefault="00915DD0" w:rsidP="00915DD0">
      <w:pPr>
        <w:pStyle w:val="Title"/>
        <w:ind w:left="-1166"/>
        <w:jc w:val="left"/>
        <w:rPr>
          <w:rFonts w:ascii="Arial" w:hAnsi="Arial" w:cs="Arial"/>
        </w:rPr>
      </w:pPr>
    </w:p>
    <w:p w14:paraId="4619BD51" w14:textId="77777777" w:rsidR="00915DD0" w:rsidRDefault="00915DD0" w:rsidP="00915DD0">
      <w:pPr>
        <w:pStyle w:val="Title"/>
        <w:ind w:left="-1166"/>
        <w:jc w:val="left"/>
        <w:rPr>
          <w:rFonts w:ascii="Arial" w:hAnsi="Arial" w:cs="Arial"/>
        </w:rPr>
      </w:pPr>
    </w:p>
    <w:p w14:paraId="6480B6F9" w14:textId="77777777" w:rsidR="00F92599" w:rsidRPr="00DF7AE4" w:rsidRDefault="00EB285C" w:rsidP="00EB285C">
      <w:pPr>
        <w:pStyle w:val="Title"/>
        <w:numPr>
          <w:ilvl w:val="0"/>
          <w:numId w:val="30"/>
        </w:numPr>
        <w:ind w:left="-720" w:hanging="446"/>
        <w:jc w:val="left"/>
        <w:rPr>
          <w:rFonts w:ascii="Arial" w:hAnsi="Arial" w:cs="Arial"/>
        </w:rPr>
      </w:pPr>
      <w:r>
        <w:rPr>
          <w:rFonts w:ascii="Arial" w:hAnsi="Arial" w:cs="Arial"/>
        </w:rPr>
        <w:t>ISO</w:t>
      </w:r>
      <w:r w:rsidR="00F92599" w:rsidRPr="00DF7A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</w:t>
      </w:r>
      <w:r w:rsidR="00F92599" w:rsidRPr="00DF7AE4">
        <w:rPr>
          <w:rFonts w:ascii="Arial" w:hAnsi="Arial" w:cs="Arial"/>
        </w:rPr>
        <w:t>001 certification</w:t>
      </w:r>
    </w:p>
    <w:p w14:paraId="38F85389" w14:textId="77777777" w:rsidR="00F92599" w:rsidRPr="00DF7AE4" w:rsidRDefault="00F92599" w:rsidP="00F92599">
      <w:pPr>
        <w:autoSpaceDE w:val="0"/>
        <w:autoSpaceDN w:val="0"/>
        <w:adjustRightInd w:val="0"/>
        <w:ind w:right="-90"/>
        <w:rPr>
          <w:rFonts w:ascii="Century Gothic" w:hAnsi="Century Gothic" w:cs="Arial"/>
          <w:sz w:val="16"/>
          <w:szCs w:val="16"/>
        </w:rPr>
      </w:pP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690"/>
        <w:gridCol w:w="2430"/>
        <w:gridCol w:w="2880"/>
      </w:tblGrid>
      <w:tr w:rsidR="00F92599" w:rsidRPr="00AB14B0" w14:paraId="44204B2B" w14:textId="77777777" w:rsidTr="00FE0C2D">
        <w:trPr>
          <w:trHeight w:val="720"/>
        </w:trPr>
        <w:tc>
          <w:tcPr>
            <w:tcW w:w="20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9A989E2" w14:textId="77777777" w:rsidR="00F92599" w:rsidRPr="00FE0C2D" w:rsidRDefault="00F92599" w:rsidP="00FB5A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b/>
                <w:bCs/>
                <w:color w:val="000000" w:themeColor="text1"/>
                <w:sz w:val="20"/>
                <w:szCs w:val="20"/>
              </w:rPr>
              <w:t>Scope Group</w:t>
            </w:r>
          </w:p>
          <w:p w14:paraId="681B7825" w14:textId="77777777" w:rsidR="00F92599" w:rsidRPr="00FE0C2D" w:rsidRDefault="00F92599" w:rsidP="00FB5A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b/>
                <w:bCs/>
                <w:color w:val="000000" w:themeColor="text1"/>
                <w:sz w:val="20"/>
                <w:szCs w:val="20"/>
              </w:rPr>
              <w:t>(Please tick the required group)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DD0381" w14:textId="77777777" w:rsidR="00F92599" w:rsidRPr="00FE0C2D" w:rsidRDefault="00F92599" w:rsidP="00FB5A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b/>
                <w:bCs/>
                <w:color w:val="000000" w:themeColor="text1"/>
                <w:sz w:val="20"/>
                <w:szCs w:val="20"/>
              </w:rPr>
              <w:t xml:space="preserve"> IAF Codes</w:t>
            </w:r>
          </w:p>
          <w:p w14:paraId="39DC1A18" w14:textId="77777777" w:rsidR="00F92599" w:rsidRPr="00FE0C2D" w:rsidRDefault="00F92599" w:rsidP="00FB5A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pct15" w:color="auto" w:fill="auto"/>
          </w:tcPr>
          <w:p w14:paraId="4BE1E755" w14:textId="77777777" w:rsidR="00F92599" w:rsidRPr="00FE0C2D" w:rsidRDefault="00F92599" w:rsidP="00FB5A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b/>
                <w:bCs/>
                <w:color w:val="000000" w:themeColor="text1"/>
                <w:sz w:val="20"/>
                <w:szCs w:val="20"/>
              </w:rPr>
              <w:t>Selected Scope</w:t>
            </w:r>
          </w:p>
          <w:p w14:paraId="34747A4D" w14:textId="77777777" w:rsidR="00F92599" w:rsidRPr="00FE0C2D" w:rsidRDefault="00F92599" w:rsidP="00FB5A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b/>
                <w:bCs/>
                <w:color w:val="000000" w:themeColor="text1"/>
                <w:sz w:val="20"/>
                <w:szCs w:val="20"/>
              </w:rPr>
              <w:t>(Please write the selected codes etc</w:t>
            </w:r>
            <w:r w:rsidR="00EB285C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E0C2D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pct15" w:color="auto" w:fill="auto"/>
          </w:tcPr>
          <w:p w14:paraId="7384AE51" w14:textId="77777777" w:rsidR="00F92599" w:rsidRPr="00FE0C2D" w:rsidRDefault="00F92599" w:rsidP="00FB5A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b/>
                <w:bCs/>
                <w:color w:val="000000" w:themeColor="text1"/>
                <w:sz w:val="20"/>
                <w:szCs w:val="20"/>
              </w:rPr>
              <w:t>Full/Limited Accreditation</w:t>
            </w:r>
          </w:p>
        </w:tc>
      </w:tr>
      <w:tr w:rsidR="00F92599" w:rsidRPr="001D06EE" w14:paraId="3C7CDF32" w14:textId="77777777" w:rsidTr="00FE0C2D">
        <w:trPr>
          <w:trHeight w:val="720"/>
        </w:trPr>
        <w:tc>
          <w:tcPr>
            <w:tcW w:w="2070" w:type="dxa"/>
            <w:shd w:val="clear" w:color="auto" w:fill="auto"/>
            <w:vAlign w:val="center"/>
          </w:tcPr>
          <w:p w14:paraId="25F08046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1675B421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Manufacturing/</w:t>
            </w:r>
          </w:p>
          <w:p w14:paraId="3C8C2065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Production</w:t>
            </w:r>
          </w:p>
          <w:p w14:paraId="66C38454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(Engineering)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5B868D9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10 Manufacture of coke and refined petroleum product</w:t>
            </w:r>
          </w:p>
          <w:p w14:paraId="3E9B40F9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11 Nuclear fuel</w:t>
            </w:r>
          </w:p>
          <w:p w14:paraId="651858E9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14 Rubber and plastic products</w:t>
            </w:r>
          </w:p>
          <w:p w14:paraId="7217D548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15 Non-metallic mineral products</w:t>
            </w:r>
          </w:p>
          <w:p w14:paraId="175E27EA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16 Concrete, cement, lime, Plaster etc</w:t>
            </w:r>
            <w:r w:rsidR="00BA3F7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22E001F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17 Basic metals and fabricated metal products</w:t>
            </w:r>
          </w:p>
          <w:p w14:paraId="09C75D03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18 Machinery and equipment</w:t>
            </w:r>
          </w:p>
          <w:p w14:paraId="4047F4F6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19 Electrical and optical equipment</w:t>
            </w:r>
          </w:p>
          <w:p w14:paraId="238D560A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20 Shipbuilding</w:t>
            </w:r>
          </w:p>
          <w:p w14:paraId="002A7ADA" w14:textId="77777777" w:rsidR="00F92599" w:rsidRPr="00FE0C2D" w:rsidRDefault="00F92599" w:rsidP="00B460A7">
            <w:pPr>
              <w:autoSpaceDE w:val="0"/>
              <w:autoSpaceDN w:val="0"/>
              <w:adjustRightInd w:val="0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21 Aerospace</w:t>
            </w:r>
          </w:p>
          <w:p w14:paraId="78B7C007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22 Other transport equipment</w:t>
            </w:r>
          </w:p>
          <w:p w14:paraId="3C4ECDA5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28 Construction</w:t>
            </w:r>
          </w:p>
        </w:tc>
        <w:tc>
          <w:tcPr>
            <w:tcW w:w="2430" w:type="dxa"/>
            <w:shd w:val="clear" w:color="auto" w:fill="auto"/>
          </w:tcPr>
          <w:p w14:paraId="363419F8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07D50F92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3C30AAA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2599" w:rsidRPr="00AB14B0" w14:paraId="4FB0D83D" w14:textId="77777777" w:rsidTr="00FE0C2D">
        <w:trPr>
          <w:trHeight w:val="720"/>
        </w:trPr>
        <w:tc>
          <w:tcPr>
            <w:tcW w:w="2070" w:type="dxa"/>
            <w:shd w:val="clear" w:color="auto" w:fill="auto"/>
            <w:vAlign w:val="center"/>
          </w:tcPr>
          <w:p w14:paraId="1D8B46ED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032CA9B3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Manufacturing/</w:t>
            </w:r>
          </w:p>
          <w:p w14:paraId="6376E2F6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Production (Other)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2EDD447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 Agriculture, fishing</w:t>
            </w:r>
          </w:p>
          <w:p w14:paraId="58F5A1A0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 Mining and quarrying</w:t>
            </w:r>
          </w:p>
          <w:p w14:paraId="62465E4D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 Food Products, beverages and Tobacco</w:t>
            </w:r>
          </w:p>
          <w:p w14:paraId="409C8E62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 Textiles and Textile products</w:t>
            </w:r>
          </w:p>
          <w:p w14:paraId="510F1A58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5 Leather and Leather products</w:t>
            </w:r>
          </w:p>
          <w:p w14:paraId="4B728C84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6 Wood and wood products</w:t>
            </w:r>
          </w:p>
          <w:p w14:paraId="04858909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 Pulp, paper and paper products</w:t>
            </w:r>
          </w:p>
          <w:p w14:paraId="11E6D306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12 Chemicals, chemical products and fibers</w:t>
            </w:r>
          </w:p>
          <w:p w14:paraId="5F3A3BDC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13 Pharmaceuticals</w:t>
            </w:r>
          </w:p>
          <w:p w14:paraId="581746FB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23 Manufacturing not elsewhere classified</w:t>
            </w:r>
          </w:p>
        </w:tc>
        <w:tc>
          <w:tcPr>
            <w:tcW w:w="2430" w:type="dxa"/>
            <w:shd w:val="clear" w:color="auto" w:fill="auto"/>
          </w:tcPr>
          <w:p w14:paraId="100ADFC8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C37B1E8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2599" w:rsidRPr="00AB14B0" w14:paraId="5FD71D7A" w14:textId="77777777" w:rsidTr="00FE0C2D">
        <w:trPr>
          <w:trHeight w:val="503"/>
        </w:trPr>
        <w:tc>
          <w:tcPr>
            <w:tcW w:w="2070" w:type="dxa"/>
            <w:shd w:val="clear" w:color="auto" w:fill="auto"/>
            <w:vAlign w:val="center"/>
          </w:tcPr>
          <w:p w14:paraId="4E647686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7F23CEC3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Services (Technical)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BC0181C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24 Recycling</w:t>
            </w:r>
          </w:p>
          <w:p w14:paraId="3369BB05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25 Electricity Supply</w:t>
            </w:r>
          </w:p>
          <w:p w14:paraId="7A388847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26 Gas supply</w:t>
            </w:r>
          </w:p>
          <w:p w14:paraId="65D10759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27 Water supply</w:t>
            </w:r>
          </w:p>
          <w:p w14:paraId="1F13CF67" w14:textId="77777777" w:rsidR="00F92599" w:rsidRPr="00FE0C2D" w:rsidRDefault="00F92599" w:rsidP="005265F2">
            <w:pPr>
              <w:pStyle w:val="Header"/>
              <w:tabs>
                <w:tab w:val="clear" w:pos="4320"/>
              </w:tabs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29 Wholesale and retail trade; Repair of motor vehicles, motorcycles and personal and household goods </w:t>
            </w:r>
          </w:p>
          <w:p w14:paraId="560875BD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33 Information technology</w:t>
            </w:r>
          </w:p>
          <w:p w14:paraId="1D99ACE7" w14:textId="77777777" w:rsidR="00F92599" w:rsidRPr="00FE0C2D" w:rsidRDefault="00F92599" w:rsidP="00B460A7">
            <w:pPr>
              <w:pStyle w:val="Header"/>
              <w:ind w:left="252" w:hanging="252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34 Engineering services</w:t>
            </w:r>
          </w:p>
        </w:tc>
        <w:tc>
          <w:tcPr>
            <w:tcW w:w="2430" w:type="dxa"/>
            <w:shd w:val="clear" w:color="auto" w:fill="auto"/>
          </w:tcPr>
          <w:p w14:paraId="2B8ADA35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8E1F741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2599" w:rsidRPr="00AB14B0" w14:paraId="1C97724B" w14:textId="77777777" w:rsidTr="00FE0C2D">
        <w:trPr>
          <w:trHeight w:val="404"/>
        </w:trPr>
        <w:tc>
          <w:tcPr>
            <w:tcW w:w="2070" w:type="dxa"/>
            <w:shd w:val="clear" w:color="auto" w:fill="auto"/>
            <w:vAlign w:val="center"/>
          </w:tcPr>
          <w:p w14:paraId="5A92B93F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49D97D41" w14:textId="77777777" w:rsidR="00F92599" w:rsidRPr="00FE0C2D" w:rsidRDefault="00F92599" w:rsidP="00B460A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Services (Other)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A6F883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8 Publishing companies</w:t>
            </w:r>
          </w:p>
          <w:p w14:paraId="1B988186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9 Printing companies</w:t>
            </w:r>
          </w:p>
          <w:p w14:paraId="44ADB38B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30 Hotels and restaurants</w:t>
            </w:r>
          </w:p>
          <w:p w14:paraId="56CDA85F" w14:textId="77777777" w:rsidR="00F92599" w:rsidRPr="00FE0C2D" w:rsidRDefault="00F92599" w:rsidP="00667D16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31 Transport, Storage and    communication</w:t>
            </w:r>
          </w:p>
          <w:p w14:paraId="2AC12C4A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32 Financial Intermediation, real </w:t>
            </w:r>
          </w:p>
          <w:p w14:paraId="4FCCDC50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estate, renting</w:t>
            </w:r>
          </w:p>
          <w:p w14:paraId="012CC335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35 Other services</w:t>
            </w:r>
          </w:p>
          <w:p w14:paraId="2D496913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36 Public administration</w:t>
            </w:r>
          </w:p>
          <w:p w14:paraId="7450C6CE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37 Education</w:t>
            </w:r>
          </w:p>
          <w:p w14:paraId="59E7CE6C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38 Health &amp; social work</w:t>
            </w:r>
          </w:p>
          <w:p w14:paraId="2CE6F7F3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E0C2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39 Other social services </w:t>
            </w:r>
          </w:p>
        </w:tc>
        <w:tc>
          <w:tcPr>
            <w:tcW w:w="2430" w:type="dxa"/>
            <w:shd w:val="clear" w:color="auto" w:fill="auto"/>
          </w:tcPr>
          <w:p w14:paraId="33C302A4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B490D7E" w14:textId="77777777" w:rsidR="00F92599" w:rsidRPr="00FE0C2D" w:rsidRDefault="00F92599" w:rsidP="00B460A7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90860B7" w14:textId="77777777" w:rsidR="00F92599" w:rsidRDefault="00F92599" w:rsidP="00772000">
      <w:pPr>
        <w:pStyle w:val="Title"/>
        <w:ind w:left="-720"/>
        <w:jc w:val="left"/>
        <w:rPr>
          <w:rFonts w:ascii="Arial" w:hAnsi="Arial" w:cs="Arial"/>
        </w:rPr>
      </w:pPr>
    </w:p>
    <w:p w14:paraId="51733288" w14:textId="77777777" w:rsidR="00F92599" w:rsidRDefault="00F92599" w:rsidP="00772000">
      <w:pPr>
        <w:pStyle w:val="Title"/>
        <w:ind w:left="-720"/>
        <w:jc w:val="left"/>
        <w:rPr>
          <w:rFonts w:ascii="Arial" w:hAnsi="Arial" w:cs="Arial"/>
        </w:rPr>
      </w:pPr>
    </w:p>
    <w:p w14:paraId="4B667488" w14:textId="77777777" w:rsidR="00915DD0" w:rsidRDefault="00915DD0" w:rsidP="00772000">
      <w:pPr>
        <w:pStyle w:val="Title"/>
        <w:ind w:left="-720"/>
        <w:jc w:val="left"/>
        <w:rPr>
          <w:rFonts w:ascii="Arial" w:hAnsi="Arial" w:cs="Arial"/>
        </w:rPr>
      </w:pPr>
    </w:p>
    <w:p w14:paraId="3491592D" w14:textId="77777777" w:rsidR="00915DD0" w:rsidRDefault="00915DD0" w:rsidP="00772000">
      <w:pPr>
        <w:pStyle w:val="Title"/>
        <w:ind w:left="-720"/>
        <w:jc w:val="left"/>
        <w:rPr>
          <w:rFonts w:ascii="Arial" w:hAnsi="Arial" w:cs="Arial"/>
        </w:rPr>
      </w:pPr>
    </w:p>
    <w:p w14:paraId="4716F009" w14:textId="77777777" w:rsidR="00915DD0" w:rsidRDefault="00915DD0" w:rsidP="00772000">
      <w:pPr>
        <w:pStyle w:val="Title"/>
        <w:ind w:left="-720"/>
        <w:jc w:val="left"/>
        <w:rPr>
          <w:rFonts w:ascii="Arial" w:hAnsi="Arial" w:cs="Arial"/>
        </w:rPr>
      </w:pPr>
    </w:p>
    <w:p w14:paraId="56035732" w14:textId="77777777" w:rsidR="00915DD0" w:rsidRDefault="00915DD0" w:rsidP="00772000">
      <w:pPr>
        <w:pStyle w:val="Title"/>
        <w:ind w:left="-720"/>
        <w:jc w:val="left"/>
        <w:rPr>
          <w:rFonts w:ascii="Arial" w:hAnsi="Arial" w:cs="Arial"/>
        </w:rPr>
      </w:pPr>
    </w:p>
    <w:p w14:paraId="5934EF68" w14:textId="77777777" w:rsidR="00FE0C2D" w:rsidRDefault="00FE0C2D" w:rsidP="00772000">
      <w:pPr>
        <w:pStyle w:val="Title"/>
        <w:ind w:left="-720"/>
        <w:jc w:val="left"/>
        <w:rPr>
          <w:rFonts w:ascii="Arial" w:hAnsi="Arial" w:cs="Arial"/>
        </w:rPr>
      </w:pPr>
    </w:p>
    <w:p w14:paraId="5ED1453E" w14:textId="77777777" w:rsidR="00FE0C2D" w:rsidRDefault="00FE0C2D" w:rsidP="00772000">
      <w:pPr>
        <w:pStyle w:val="Title"/>
        <w:ind w:left="-720"/>
        <w:jc w:val="left"/>
        <w:rPr>
          <w:rFonts w:ascii="Arial" w:hAnsi="Arial" w:cs="Arial"/>
        </w:rPr>
      </w:pPr>
    </w:p>
    <w:p w14:paraId="1D5A3AE9" w14:textId="77777777" w:rsidR="00354640" w:rsidRDefault="00354640" w:rsidP="00772000">
      <w:pPr>
        <w:pStyle w:val="Title"/>
        <w:ind w:left="-720"/>
        <w:jc w:val="left"/>
        <w:rPr>
          <w:rFonts w:ascii="Arial" w:hAnsi="Arial" w:cs="Arial"/>
        </w:rPr>
      </w:pPr>
    </w:p>
    <w:p w14:paraId="2992B8E3" w14:textId="77777777" w:rsidR="00354640" w:rsidRDefault="00354640" w:rsidP="00772000">
      <w:pPr>
        <w:pStyle w:val="Title"/>
        <w:ind w:left="-720"/>
        <w:jc w:val="left"/>
        <w:rPr>
          <w:rFonts w:ascii="Arial" w:hAnsi="Arial" w:cs="Arial"/>
        </w:rPr>
      </w:pPr>
    </w:p>
    <w:p w14:paraId="7CCBB7CD" w14:textId="77777777" w:rsidR="00354640" w:rsidRDefault="00354640" w:rsidP="00772000">
      <w:pPr>
        <w:pStyle w:val="Title"/>
        <w:ind w:left="-720"/>
        <w:jc w:val="left"/>
        <w:rPr>
          <w:rFonts w:ascii="Arial" w:hAnsi="Arial" w:cs="Arial"/>
        </w:rPr>
      </w:pPr>
    </w:p>
    <w:p w14:paraId="2E571D6C" w14:textId="77777777" w:rsidR="00354640" w:rsidRDefault="00354640" w:rsidP="00772000">
      <w:pPr>
        <w:pStyle w:val="Title"/>
        <w:ind w:left="-720"/>
        <w:jc w:val="left"/>
        <w:rPr>
          <w:rFonts w:ascii="Arial" w:hAnsi="Arial" w:cs="Arial"/>
        </w:rPr>
      </w:pPr>
    </w:p>
    <w:p w14:paraId="5F108C14" w14:textId="77777777" w:rsidR="00FE0C2D" w:rsidRDefault="00FE0C2D" w:rsidP="00772000">
      <w:pPr>
        <w:pStyle w:val="Title"/>
        <w:ind w:left="-720"/>
        <w:jc w:val="left"/>
        <w:rPr>
          <w:rFonts w:ascii="Arial" w:hAnsi="Arial" w:cs="Arial"/>
        </w:rPr>
      </w:pPr>
    </w:p>
    <w:p w14:paraId="18DABEEC" w14:textId="77777777" w:rsidR="00FE0C2D" w:rsidRDefault="00FE0C2D" w:rsidP="00772000">
      <w:pPr>
        <w:pStyle w:val="Title"/>
        <w:ind w:left="-720"/>
        <w:jc w:val="left"/>
        <w:rPr>
          <w:rFonts w:ascii="Arial" w:hAnsi="Arial" w:cs="Arial"/>
        </w:rPr>
      </w:pPr>
    </w:p>
    <w:p w14:paraId="1ADB2D8B" w14:textId="77777777" w:rsidR="00FE0C2D" w:rsidRDefault="00FE0C2D" w:rsidP="00772000">
      <w:pPr>
        <w:pStyle w:val="Title"/>
        <w:ind w:left="-720"/>
        <w:jc w:val="left"/>
        <w:rPr>
          <w:rFonts w:ascii="Arial" w:hAnsi="Arial" w:cs="Arial"/>
        </w:rPr>
      </w:pPr>
    </w:p>
    <w:p w14:paraId="656EDDBF" w14:textId="77777777" w:rsidR="00FE0C2D" w:rsidRDefault="00FE0C2D" w:rsidP="00772000">
      <w:pPr>
        <w:pStyle w:val="Title"/>
        <w:ind w:left="-720"/>
        <w:jc w:val="left"/>
        <w:rPr>
          <w:rFonts w:ascii="Arial" w:hAnsi="Arial" w:cs="Arial"/>
        </w:rPr>
      </w:pPr>
    </w:p>
    <w:p w14:paraId="693DE7B0" w14:textId="77777777" w:rsidR="00FE0C2D" w:rsidRDefault="00FE0C2D" w:rsidP="00772000">
      <w:pPr>
        <w:pStyle w:val="Title"/>
        <w:ind w:left="-720"/>
        <w:jc w:val="left"/>
        <w:rPr>
          <w:rFonts w:ascii="Arial" w:hAnsi="Arial" w:cs="Arial"/>
        </w:rPr>
      </w:pPr>
    </w:p>
    <w:p w14:paraId="06EE3C15" w14:textId="77777777" w:rsidR="00FE0C2D" w:rsidRDefault="00FE0C2D" w:rsidP="00772000">
      <w:pPr>
        <w:pStyle w:val="Title"/>
        <w:ind w:left="-720"/>
        <w:jc w:val="left"/>
        <w:rPr>
          <w:rFonts w:ascii="Arial" w:hAnsi="Arial" w:cs="Arial"/>
        </w:rPr>
      </w:pPr>
    </w:p>
    <w:p w14:paraId="7C83AFBE" w14:textId="77777777" w:rsidR="00C274ED" w:rsidRDefault="00C274ED" w:rsidP="00523AA0">
      <w:pPr>
        <w:pStyle w:val="Title"/>
        <w:numPr>
          <w:ilvl w:val="0"/>
          <w:numId w:val="30"/>
        </w:numPr>
        <w:ind w:left="-720" w:hanging="450"/>
        <w:jc w:val="left"/>
        <w:rPr>
          <w:rFonts w:ascii="Arial" w:hAnsi="Arial" w:cs="Arial"/>
        </w:rPr>
      </w:pPr>
      <w:r w:rsidRPr="00DF7AE4">
        <w:rPr>
          <w:rFonts w:ascii="Arial" w:hAnsi="Arial" w:cs="Arial"/>
        </w:rPr>
        <w:lastRenderedPageBreak/>
        <w:t>Food Safety Management System ISO 22000</w:t>
      </w:r>
      <w:r w:rsidR="00523AA0">
        <w:rPr>
          <w:rFonts w:ascii="Arial" w:hAnsi="Arial" w:cs="Arial"/>
        </w:rPr>
        <w:t xml:space="preserve"> </w:t>
      </w:r>
      <w:r w:rsidRPr="00DF7AE4">
        <w:rPr>
          <w:rFonts w:ascii="Arial" w:hAnsi="Arial" w:cs="Arial"/>
        </w:rPr>
        <w:t>Certification</w:t>
      </w:r>
    </w:p>
    <w:p w14:paraId="62F9FC1D" w14:textId="77777777" w:rsidR="00434668" w:rsidRPr="00434668" w:rsidRDefault="00434668" w:rsidP="00772000">
      <w:pPr>
        <w:pStyle w:val="Title"/>
        <w:ind w:left="-1170"/>
        <w:jc w:val="left"/>
        <w:rPr>
          <w:rFonts w:ascii="Arial" w:hAnsi="Arial" w:cs="Arial"/>
          <w:sz w:val="20"/>
          <w:szCs w:val="20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7"/>
        <w:gridCol w:w="2510"/>
        <w:gridCol w:w="3779"/>
        <w:gridCol w:w="3203"/>
      </w:tblGrid>
      <w:tr w:rsidR="002F2D92" w:rsidRPr="008A1747" w14:paraId="77DE02C8" w14:textId="77777777" w:rsidTr="00867BB4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B49DA8C" w14:textId="77777777" w:rsidR="002F2D92" w:rsidRPr="00867BB4" w:rsidRDefault="002F2D92" w:rsidP="00AD02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b/>
                <w:bCs/>
                <w:color w:val="000000" w:themeColor="text1"/>
                <w:sz w:val="20"/>
                <w:szCs w:val="20"/>
              </w:rPr>
              <w:t>Cluster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B5209EC" w14:textId="77777777" w:rsidR="002F2D92" w:rsidRPr="00867BB4" w:rsidRDefault="002F2D92" w:rsidP="00AD02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b/>
                <w:bCs/>
                <w:color w:val="000000" w:themeColor="text1"/>
                <w:sz w:val="20"/>
                <w:szCs w:val="20"/>
              </w:rPr>
              <w:t>Scope Reference</w:t>
            </w:r>
          </w:p>
          <w:p w14:paraId="25536D24" w14:textId="77777777" w:rsidR="002F2D92" w:rsidRPr="00867BB4" w:rsidRDefault="002F2D92" w:rsidP="00EB285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b/>
                <w:bCs/>
                <w:color w:val="000000" w:themeColor="text1"/>
                <w:sz w:val="20"/>
                <w:szCs w:val="20"/>
              </w:rPr>
              <w:t>Category codes, ISO/TS 22003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C8EBFB8" w14:textId="77777777" w:rsidR="002F2D92" w:rsidRPr="00867BB4" w:rsidRDefault="002F2D92" w:rsidP="00AD02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DADD0" w14:textId="77777777" w:rsidR="00D53169" w:rsidRPr="00867BB4" w:rsidRDefault="00D53169" w:rsidP="00AD02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b/>
                <w:bCs/>
                <w:color w:val="000000" w:themeColor="text1"/>
                <w:sz w:val="20"/>
                <w:szCs w:val="20"/>
              </w:rPr>
              <w:t>Sub Category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3E1F8B4" w14:textId="77777777" w:rsidR="002F2D92" w:rsidRPr="00867BB4" w:rsidRDefault="002F2D92" w:rsidP="00AD02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b/>
                <w:bCs/>
                <w:color w:val="000000" w:themeColor="text1"/>
                <w:sz w:val="20"/>
                <w:szCs w:val="20"/>
              </w:rPr>
              <w:t>Full/Limited</w:t>
            </w:r>
          </w:p>
          <w:p w14:paraId="7F0ED9B1" w14:textId="77777777" w:rsidR="002F2D92" w:rsidRPr="00867BB4" w:rsidRDefault="002F2D92" w:rsidP="00AD02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b/>
                <w:bCs/>
                <w:color w:val="000000" w:themeColor="text1"/>
                <w:sz w:val="20"/>
                <w:szCs w:val="20"/>
              </w:rPr>
              <w:t>Accreditation</w:t>
            </w:r>
          </w:p>
          <w:p w14:paraId="77C2665D" w14:textId="77777777" w:rsidR="00A56349" w:rsidRPr="00867BB4" w:rsidRDefault="00A56349" w:rsidP="00AD02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b/>
                <w:bCs/>
                <w:color w:val="000000" w:themeColor="text1"/>
                <w:sz w:val="20"/>
                <w:szCs w:val="20"/>
              </w:rPr>
              <w:t>(Please write the selected codes etc</w:t>
            </w:r>
            <w:r w:rsidR="00EB285C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867BB4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F2D92" w:rsidRPr="008A1747" w14:paraId="3B6D544D" w14:textId="77777777" w:rsidTr="00867BB4">
        <w:trPr>
          <w:trHeight w:val="503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9C62" w14:textId="77777777" w:rsidR="002F2D92" w:rsidRPr="00867BB4" w:rsidRDefault="002F2D92" w:rsidP="002F2D9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Farming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1A77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9C0AD3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Farming of Animals</w:t>
            </w:r>
          </w:p>
          <w:p w14:paraId="10D53048" w14:textId="77777777" w:rsidR="002F2D92" w:rsidRPr="00867BB4" w:rsidRDefault="002F2D92" w:rsidP="00CD744F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06F5" w14:textId="77777777" w:rsidR="002F2D92" w:rsidRPr="00867BB4" w:rsidRDefault="002F2D92" w:rsidP="00667D16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AI     Farming of Animals form eat/Milk/ Eggs/Honey</w:t>
            </w:r>
          </w:p>
          <w:p w14:paraId="5ED9C5CF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AII    Farming of Fish and Seafood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8A1D" w14:textId="77777777" w:rsidR="002F2D92" w:rsidRPr="00867BB4" w:rsidRDefault="002F2D92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2D92" w:rsidRPr="008A1747" w14:paraId="28DF4536" w14:textId="77777777" w:rsidTr="00867BB4">
        <w:trPr>
          <w:trHeight w:val="503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D8AC" w14:textId="77777777" w:rsidR="002F2D92" w:rsidRPr="00867BB4" w:rsidRDefault="002F2D92" w:rsidP="00CD744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425C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B </w:t>
            </w:r>
            <w:r w:rsidR="009C0AD3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Farming of Plants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9145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BI     Farming of Plants (other than grains and pulses)</w:t>
            </w:r>
          </w:p>
          <w:p w14:paraId="56E7F9B4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BII    Farming of Grains and Pulses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4F20" w14:textId="77777777" w:rsidR="002F2D92" w:rsidRPr="00867BB4" w:rsidRDefault="002F2D92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2D92" w:rsidRPr="008A1747" w14:paraId="2DCE2B82" w14:textId="77777777" w:rsidTr="00867BB4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E024" w14:textId="77777777" w:rsidR="002F2D92" w:rsidRPr="00867BB4" w:rsidRDefault="002F2D92" w:rsidP="009C0AD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Food and Feed Processing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8F68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C </w:t>
            </w:r>
            <w:r w:rsidR="009C0AD3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Food Manufacturing</w:t>
            </w:r>
          </w:p>
          <w:p w14:paraId="4E1F69D0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3318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CI     Processing of perishable animal products</w:t>
            </w:r>
          </w:p>
          <w:p w14:paraId="6253F416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CII    Processing of perishable plant products</w:t>
            </w:r>
          </w:p>
          <w:p w14:paraId="49C7DE10" w14:textId="77777777" w:rsidR="00763885" w:rsidRPr="00867BB4" w:rsidRDefault="00763885" w:rsidP="00667D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CIII   Processing of perishable animal and plant</w:t>
            </w:r>
            <w:r w:rsidR="00667D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products(mixed products)</w:t>
            </w:r>
          </w:p>
          <w:p w14:paraId="139EDF23" w14:textId="77777777" w:rsidR="002F2D92" w:rsidRPr="00867BB4" w:rsidRDefault="00763885" w:rsidP="00667D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CIV  Processing of ambient stable products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F497" w14:textId="77777777" w:rsidR="002F2D92" w:rsidRPr="00867BB4" w:rsidRDefault="002F2D92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2D92" w:rsidRPr="008A1747" w14:paraId="22AD7A57" w14:textId="77777777" w:rsidTr="00867BB4"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EE38" w14:textId="77777777" w:rsidR="002F2D92" w:rsidRPr="00867BB4" w:rsidRDefault="002F2D92" w:rsidP="00BD6FD6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CBF0" w14:textId="77777777" w:rsidR="002F2D92" w:rsidRPr="00867BB4" w:rsidRDefault="002F2D92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D </w:t>
            </w:r>
            <w:r w:rsidR="009C0AD3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Animal Feed Production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77C1" w14:textId="77777777" w:rsidR="002F2D92" w:rsidRPr="00867BB4" w:rsidRDefault="006F3E1A" w:rsidP="000350A6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2F2D92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I 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Production of Feed</w:t>
            </w:r>
          </w:p>
          <w:p w14:paraId="40A4D81E" w14:textId="77777777" w:rsidR="002F2D92" w:rsidRPr="00867BB4" w:rsidRDefault="006F3E1A" w:rsidP="000350A6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2F2D92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II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Production of Pet Food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DFCD" w14:textId="77777777" w:rsidR="002F2D92" w:rsidRPr="00867BB4" w:rsidRDefault="002F2D92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81D52" w:rsidRPr="008A1747" w14:paraId="46F2680B" w14:textId="77777777" w:rsidTr="00867BB4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1E4A" w14:textId="77777777" w:rsidR="00D81D52" w:rsidRPr="00867BB4" w:rsidRDefault="00D81D52" w:rsidP="00CD744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Catering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F00D" w14:textId="77777777" w:rsidR="00D81D52" w:rsidRPr="00867BB4" w:rsidRDefault="00D81D52" w:rsidP="000350A6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       Catering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DD3E" w14:textId="77777777" w:rsidR="00D81D52" w:rsidRPr="00867BB4" w:rsidRDefault="00D81D52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5235" w:rsidRPr="008A1747" w14:paraId="3DB9E3A5" w14:textId="77777777" w:rsidTr="00867BB4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43A3" w14:textId="77777777" w:rsidR="003C5235" w:rsidRPr="00867BB4" w:rsidRDefault="003C5235" w:rsidP="009C0AD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Retail, Transport and Storage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B5A8" w14:textId="77777777" w:rsidR="003C5235" w:rsidRPr="00867BB4" w:rsidRDefault="003C5235" w:rsidP="009C0AD3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 </w:t>
            </w:r>
            <w:r w:rsidR="009C0AD3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 D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istribution</w:t>
            </w:r>
          </w:p>
          <w:p w14:paraId="33D6C805" w14:textId="77777777" w:rsidR="003C5235" w:rsidRPr="00867BB4" w:rsidRDefault="003C5235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476D" w14:textId="77777777" w:rsidR="003C5235" w:rsidRPr="00867BB4" w:rsidRDefault="003C5235" w:rsidP="0029566B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FI </w:t>
            </w:r>
            <w:r w:rsidR="0029566B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Retail / Wholesale</w:t>
            </w:r>
          </w:p>
          <w:p w14:paraId="71F4F1BE" w14:textId="77777777" w:rsidR="003C5235" w:rsidRPr="00867BB4" w:rsidRDefault="003C5235" w:rsidP="0029566B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FII </w:t>
            </w:r>
            <w:r w:rsidR="0029566B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Food Broking / Trading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FB5C" w14:textId="77777777" w:rsidR="003C5235" w:rsidRPr="00867BB4" w:rsidRDefault="003C5235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5235" w:rsidRPr="008A1747" w14:paraId="24CB8FCF" w14:textId="77777777" w:rsidTr="00867BB4"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0803" w14:textId="77777777" w:rsidR="003C5235" w:rsidRPr="00867BB4" w:rsidRDefault="003C5235" w:rsidP="009C0AD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111E" w14:textId="77777777" w:rsidR="009C0AD3" w:rsidRPr="00867BB4" w:rsidRDefault="003C5235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G </w:t>
            </w:r>
            <w:r w:rsidR="009C0AD3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Provision of Transport and </w:t>
            </w:r>
          </w:p>
          <w:p w14:paraId="25745DF4" w14:textId="77777777" w:rsidR="003C5235" w:rsidRPr="00867BB4" w:rsidRDefault="009C0AD3" w:rsidP="002F2D92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="003C5235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Storage Services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1A00" w14:textId="77777777" w:rsidR="003C5235" w:rsidRPr="00867BB4" w:rsidRDefault="003C5235" w:rsidP="00972FCB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GI </w:t>
            </w:r>
            <w:r w:rsidR="0029566B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Provision of Transport and Storage Services</w:t>
            </w:r>
            <w:r w:rsidR="00667D1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for Perishable Food and Feed</w:t>
            </w:r>
          </w:p>
          <w:p w14:paraId="02037355" w14:textId="77777777" w:rsidR="003C5235" w:rsidRPr="00867BB4" w:rsidRDefault="003C5235" w:rsidP="00972FCB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GII </w:t>
            </w:r>
            <w:r w:rsidR="0029566B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Provision of Transport and Storage Services</w:t>
            </w:r>
            <w:r w:rsidR="0029566B"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f</w:t>
            </w: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or Ambient Stable Food and Feed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24C5" w14:textId="77777777" w:rsidR="003C5235" w:rsidRPr="00867BB4" w:rsidRDefault="003C5235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6349" w:rsidRPr="008A1747" w14:paraId="2B7F65B4" w14:textId="77777777" w:rsidTr="00867BB4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B471" w14:textId="77777777" w:rsidR="00A56349" w:rsidRPr="00867BB4" w:rsidRDefault="00A56349" w:rsidP="009C0AD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Auxiliary Services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0F2E63" w14:textId="77777777" w:rsidR="00A56349" w:rsidRPr="00867BB4" w:rsidRDefault="00A56349" w:rsidP="00A56349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H      Services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75EA" w14:textId="77777777" w:rsidR="00A56349" w:rsidRPr="00867BB4" w:rsidRDefault="00A56349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6349" w:rsidRPr="008A1747" w14:paraId="07DAADC1" w14:textId="77777777" w:rsidTr="00867BB4">
        <w:tc>
          <w:tcPr>
            <w:tcW w:w="1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801C" w14:textId="77777777" w:rsidR="00A56349" w:rsidRPr="00867BB4" w:rsidRDefault="00A56349" w:rsidP="009C0AD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D88437" w14:textId="77777777" w:rsidR="00A56349" w:rsidRPr="00867BB4" w:rsidRDefault="00A56349" w:rsidP="00A56349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I       Production of Food Packaging and Packaging Material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2E36" w14:textId="77777777" w:rsidR="00A56349" w:rsidRPr="00867BB4" w:rsidRDefault="00A56349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6349" w:rsidRPr="008A1747" w14:paraId="5120A315" w14:textId="77777777" w:rsidTr="00867BB4"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7A4F" w14:textId="77777777" w:rsidR="00A56349" w:rsidRPr="00867BB4" w:rsidRDefault="00A56349" w:rsidP="009C0AD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9278D" w14:textId="77777777" w:rsidR="00A56349" w:rsidRPr="00867BB4" w:rsidRDefault="00A56349" w:rsidP="00A563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J     Equipment manufacturing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39FE" w14:textId="77777777" w:rsidR="00A56349" w:rsidRPr="00867BB4" w:rsidRDefault="00A56349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6349" w:rsidRPr="008A1747" w14:paraId="056D36AD" w14:textId="77777777" w:rsidTr="00867BB4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465A" w14:textId="77777777" w:rsidR="00A56349" w:rsidRPr="00867BB4" w:rsidRDefault="00A56349" w:rsidP="009C0AD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Biochemical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0CFD9" w14:textId="77777777" w:rsidR="00A56349" w:rsidRPr="00867BB4" w:rsidRDefault="00A56349" w:rsidP="00A563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BB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K    Production of (Bio) Chemicals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9A11" w14:textId="77777777" w:rsidR="00A56349" w:rsidRPr="00867BB4" w:rsidRDefault="00A56349" w:rsidP="00AD021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52F4C8D" w14:textId="77777777" w:rsidR="00A62473" w:rsidRDefault="00A62473" w:rsidP="00741F9C">
      <w:pPr>
        <w:pStyle w:val="Title"/>
        <w:spacing w:before="240"/>
        <w:ind w:left="-1170"/>
        <w:jc w:val="both"/>
        <w:rPr>
          <w:rFonts w:ascii="Arial" w:hAnsi="Arial" w:cs="Arial"/>
        </w:rPr>
      </w:pPr>
    </w:p>
    <w:p w14:paraId="49D73CAD" w14:textId="747F87FC" w:rsidR="00354640" w:rsidRDefault="00741F9C" w:rsidP="00741F9C">
      <w:pPr>
        <w:pStyle w:val="Title"/>
        <w:spacing w:before="240"/>
        <w:ind w:left="-1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41F9C">
        <w:rPr>
          <w:rFonts w:ascii="Arial" w:hAnsi="Arial" w:cs="Arial"/>
        </w:rPr>
        <w:t>Energy Management System</w:t>
      </w:r>
      <w:r w:rsidRPr="00741F9C">
        <w:rPr>
          <w:rFonts w:ascii="Arial" w:hAnsi="Arial" w:cs="Arial"/>
        </w:rPr>
        <w:t xml:space="preserve"> (</w:t>
      </w:r>
      <w:proofErr w:type="spellStart"/>
      <w:r w:rsidRPr="00741F9C">
        <w:rPr>
          <w:rFonts w:ascii="Arial" w:hAnsi="Arial" w:cs="Arial"/>
        </w:rPr>
        <w:t>EnMS</w:t>
      </w:r>
      <w:proofErr w:type="spellEnd"/>
      <w:r w:rsidRPr="00741F9C">
        <w:rPr>
          <w:rFonts w:ascii="Arial" w:hAnsi="Arial" w:cs="Arial"/>
        </w:rPr>
        <w:t>).</w:t>
      </w:r>
      <w:r w:rsidR="00A62473" w:rsidRPr="00A62473">
        <w:rPr>
          <w:rFonts w:asciiTheme="majorBidi" w:hAnsiTheme="majorBidi" w:cstheme="majorBidi"/>
          <w:b w:val="0"/>
          <w:bCs w:val="0"/>
          <w:sz w:val="20"/>
          <w:szCs w:val="20"/>
          <w:lang w:bidi="ar-EG"/>
        </w:rPr>
        <w:t xml:space="preserve"> </w:t>
      </w:r>
      <w:r w:rsidR="00A62473" w:rsidRPr="00A62473">
        <w:rPr>
          <w:rFonts w:asciiTheme="majorBidi" w:hAnsiTheme="majorBidi" w:cstheme="majorBidi"/>
          <w:lang w:bidi="ar-EG"/>
        </w:rPr>
        <w:t>ISO 50001</w:t>
      </w:r>
    </w:p>
    <w:tbl>
      <w:tblPr>
        <w:tblStyle w:val="TableGrid"/>
        <w:tblW w:w="10794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15"/>
        <w:gridCol w:w="1679"/>
      </w:tblGrid>
      <w:tr w:rsidR="00741F9C" w:rsidRPr="00C46B31" w14:paraId="0D4DE156" w14:textId="77777777" w:rsidTr="00741F9C">
        <w:trPr>
          <w:trHeight w:val="289"/>
          <w:jc w:val="center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97D" w14:textId="5F421EA1" w:rsidR="00741F9C" w:rsidRPr="0019562B" w:rsidRDefault="00741F9C" w:rsidP="00E76CE1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C46B31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  <w:p w14:paraId="08C0B6EC" w14:textId="77777777" w:rsidR="00741F9C" w:rsidRPr="00C46B31" w:rsidRDefault="00741F9C" w:rsidP="00E76CE1">
            <w:pPr>
              <w:shd w:val="clear" w:color="auto" w:fill="FFFFFF" w:themeFill="background1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9562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supplementary accreditation standard for this certification area is ISO 50003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121254721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1679" w:type="dxa"/>
                <w:tcBorders>
                  <w:left w:val="single" w:sz="4" w:space="0" w:color="auto"/>
                </w:tcBorders>
                <w:vAlign w:val="center"/>
              </w:tcPr>
              <w:p w14:paraId="64362C49" w14:textId="0F966813" w:rsidR="00741F9C" w:rsidRPr="00C46B31" w:rsidRDefault="00AF33B6" w:rsidP="00AF33B6">
                <w:pPr>
                  <w:shd w:val="clear" w:color="auto" w:fill="FFFFFF" w:themeFill="background1"/>
                  <w:ind w:left="492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279C1CC7" w14:textId="77777777" w:rsidR="00741F9C" w:rsidRDefault="00741F9C" w:rsidP="00972FCB">
      <w:pPr>
        <w:pStyle w:val="Title"/>
        <w:spacing w:before="240"/>
        <w:ind w:left="-1170"/>
        <w:jc w:val="both"/>
        <w:rPr>
          <w:rFonts w:ascii="Arial" w:hAnsi="Arial" w:cs="Arial"/>
        </w:rPr>
      </w:pPr>
    </w:p>
    <w:p w14:paraId="7C6E29FE" w14:textId="77777777" w:rsidR="0019562B" w:rsidRDefault="001956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XSpec="center" w:tblpY="764"/>
        <w:tblW w:w="1025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0"/>
        <w:gridCol w:w="4615"/>
      </w:tblGrid>
      <w:tr w:rsidR="00206837" w:rsidRPr="00C46B31" w14:paraId="704B56B1" w14:textId="77777777" w:rsidTr="000D3C97">
        <w:trPr>
          <w:trHeight w:val="288"/>
        </w:trPr>
        <w:tc>
          <w:tcPr>
            <w:tcW w:w="10255" w:type="dxa"/>
            <w:gridSpan w:val="2"/>
            <w:tcBorders>
              <w:left w:val="single" w:sz="4" w:space="0" w:color="auto"/>
            </w:tcBorders>
            <w:vAlign w:val="center"/>
          </w:tcPr>
          <w:p w14:paraId="68DC8E48" w14:textId="77777777" w:rsidR="00206837" w:rsidRPr="00206837" w:rsidRDefault="00206837" w:rsidP="000D3C9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206837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lastRenderedPageBreak/>
              <w:t>Scope According to IAF MD 9</w:t>
            </w:r>
          </w:p>
        </w:tc>
      </w:tr>
      <w:tr w:rsidR="00206837" w:rsidRPr="00C46B31" w14:paraId="7D50731B" w14:textId="77777777" w:rsidTr="000D3C97">
        <w:trPr>
          <w:trHeight w:val="595"/>
        </w:trPr>
        <w:tc>
          <w:tcPr>
            <w:tcW w:w="5640" w:type="dxa"/>
            <w:tcBorders>
              <w:left w:val="single" w:sz="4" w:space="0" w:color="auto"/>
            </w:tcBorders>
            <w:vAlign w:val="center"/>
          </w:tcPr>
          <w:p w14:paraId="1549ABC8" w14:textId="77777777" w:rsidR="00206837" w:rsidRPr="00206837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206837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Main Technical Areas</w:t>
            </w:r>
          </w:p>
        </w:tc>
        <w:tc>
          <w:tcPr>
            <w:tcW w:w="4615" w:type="dxa"/>
            <w:vAlign w:val="center"/>
          </w:tcPr>
          <w:p w14:paraId="464FC54A" w14:textId="77777777" w:rsidR="00206837" w:rsidRPr="00206837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206837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Technical Areas</w:t>
            </w:r>
          </w:p>
        </w:tc>
      </w:tr>
      <w:tr w:rsidR="00206837" w:rsidRPr="00C46B31" w14:paraId="4275148B" w14:textId="77777777" w:rsidTr="000D3C97">
        <w:trPr>
          <w:trHeight w:val="49"/>
        </w:trPr>
        <w:tc>
          <w:tcPr>
            <w:tcW w:w="5640" w:type="dxa"/>
            <w:tcBorders>
              <w:left w:val="single" w:sz="4" w:space="0" w:color="auto"/>
            </w:tcBorders>
            <w:vAlign w:val="center"/>
          </w:tcPr>
          <w:p w14:paraId="125CE11A" w14:textId="77777777" w:rsidR="00206837" w:rsidRPr="0019562B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615" w:type="dxa"/>
            <w:vAlign w:val="center"/>
          </w:tcPr>
          <w:p w14:paraId="10345387" w14:textId="77777777" w:rsidR="00206837" w:rsidRPr="0019562B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06837" w:rsidRPr="00C46B31" w14:paraId="69057C8F" w14:textId="77777777" w:rsidTr="000D3C97">
        <w:trPr>
          <w:trHeight w:val="49"/>
        </w:trPr>
        <w:tc>
          <w:tcPr>
            <w:tcW w:w="5640" w:type="dxa"/>
            <w:tcBorders>
              <w:left w:val="single" w:sz="4" w:space="0" w:color="auto"/>
            </w:tcBorders>
            <w:vAlign w:val="center"/>
          </w:tcPr>
          <w:p w14:paraId="20A202AC" w14:textId="77777777" w:rsidR="00206837" w:rsidRPr="0019562B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615" w:type="dxa"/>
            <w:vAlign w:val="center"/>
          </w:tcPr>
          <w:p w14:paraId="024D42BA" w14:textId="77777777" w:rsidR="00206837" w:rsidRPr="0019562B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206837" w:rsidRPr="00C46B31" w14:paraId="383BE886" w14:textId="77777777" w:rsidTr="000D3C97">
        <w:trPr>
          <w:trHeight w:val="49"/>
        </w:trPr>
        <w:tc>
          <w:tcPr>
            <w:tcW w:w="5640" w:type="dxa"/>
            <w:tcBorders>
              <w:left w:val="single" w:sz="4" w:space="0" w:color="auto"/>
            </w:tcBorders>
            <w:vAlign w:val="center"/>
          </w:tcPr>
          <w:p w14:paraId="1288737D" w14:textId="77777777" w:rsidR="00206837" w:rsidRPr="0019562B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615" w:type="dxa"/>
            <w:vAlign w:val="center"/>
          </w:tcPr>
          <w:p w14:paraId="17C33E5B" w14:textId="77777777" w:rsidR="00206837" w:rsidRPr="0019562B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5598C46A" w14:textId="569D6982" w:rsidR="0019562B" w:rsidRPr="00A62473" w:rsidRDefault="0019562B" w:rsidP="00A62473">
      <w:pPr>
        <w:shd w:val="clear" w:color="auto" w:fill="FFFFFF" w:themeFill="background1"/>
        <w:ind w:left="-1080"/>
        <w:rPr>
          <w:rFonts w:asciiTheme="majorBidi" w:hAnsiTheme="majorBidi" w:cstheme="majorBidi"/>
          <w:b/>
          <w:bCs/>
          <w:lang w:bidi="ar-EG"/>
        </w:rPr>
      </w:pPr>
      <w:r w:rsidRPr="00A62473">
        <w:rPr>
          <w:rFonts w:asciiTheme="majorBidi" w:hAnsiTheme="majorBidi" w:cstheme="majorBidi"/>
          <w:b/>
          <w:bCs/>
        </w:rPr>
        <w:t xml:space="preserve">3.6 </w:t>
      </w:r>
      <w:r w:rsidR="00A62473" w:rsidRPr="00A62473">
        <w:rPr>
          <w:rFonts w:asciiTheme="majorBidi" w:hAnsiTheme="majorBidi" w:cstheme="majorBidi"/>
          <w:b/>
          <w:bCs/>
          <w:lang w:bidi="ar-EG"/>
        </w:rPr>
        <w:t>Quality management for medical devices</w:t>
      </w:r>
      <w:r w:rsidRPr="00A62473">
        <w:rPr>
          <w:rFonts w:asciiTheme="majorBidi" w:hAnsiTheme="majorBidi" w:cstheme="majorBidi"/>
          <w:b/>
          <w:bCs/>
          <w:lang w:bidi="ar-EG"/>
        </w:rPr>
        <w:t>- ISO 13485</w:t>
      </w:r>
    </w:p>
    <w:p w14:paraId="13825483" w14:textId="2F692580" w:rsidR="0019562B" w:rsidRDefault="00206837" w:rsidP="00C7286F">
      <w:pPr>
        <w:pStyle w:val="Title"/>
        <w:spacing w:before="240"/>
        <w:ind w:left="-1170"/>
        <w:jc w:val="both"/>
        <w:rPr>
          <w:rFonts w:asciiTheme="majorBidi" w:hAnsiTheme="majorBidi" w:cstheme="majorBidi"/>
          <w:lang w:bidi="ar-EG"/>
        </w:rPr>
      </w:pPr>
      <w:r>
        <w:rPr>
          <w:rFonts w:ascii="Arial" w:hAnsi="Arial" w:cs="Arial"/>
        </w:rPr>
        <w:t xml:space="preserve">3.7 </w:t>
      </w:r>
      <w:r w:rsidR="00C7286F" w:rsidRPr="00C7286F">
        <w:rPr>
          <w:rFonts w:asciiTheme="majorBidi" w:hAnsiTheme="majorBidi" w:cstheme="majorBidi"/>
          <w:lang w:bidi="ar-EG"/>
        </w:rPr>
        <w:t xml:space="preserve">Information security, cybersecurity and privacy protection — Information security management </w:t>
      </w:r>
      <w:r w:rsidR="00C7286F" w:rsidRPr="00C7286F">
        <w:rPr>
          <w:rFonts w:asciiTheme="majorBidi" w:hAnsiTheme="majorBidi" w:cstheme="majorBidi"/>
          <w:lang w:bidi="ar-EG"/>
        </w:rPr>
        <w:t>systems</w:t>
      </w:r>
      <w:r w:rsidR="00C7286F">
        <w:rPr>
          <w:rFonts w:ascii="Arial" w:hAnsi="Arial" w:cs="Arial"/>
        </w:rPr>
        <w:t xml:space="preserve"> (</w:t>
      </w:r>
      <w:r w:rsidR="00C7286F" w:rsidRPr="00206837">
        <w:rPr>
          <w:rFonts w:asciiTheme="majorBidi" w:hAnsiTheme="majorBidi" w:cstheme="majorBidi"/>
          <w:lang w:bidi="ar-EG"/>
        </w:rPr>
        <w:t>ISMS</w:t>
      </w:r>
      <w:r w:rsidR="00C7286F">
        <w:rPr>
          <w:rFonts w:asciiTheme="majorBidi" w:hAnsiTheme="majorBidi" w:cstheme="majorBidi"/>
          <w:lang w:bidi="ar-EG"/>
        </w:rPr>
        <w:t xml:space="preserve">) </w:t>
      </w:r>
      <w:r w:rsidR="00C7286F" w:rsidRPr="00206837">
        <w:rPr>
          <w:rFonts w:asciiTheme="majorBidi" w:hAnsiTheme="majorBidi" w:cstheme="majorBidi"/>
          <w:lang w:bidi="ar-EG"/>
        </w:rPr>
        <w:t>–</w:t>
      </w:r>
      <w:r w:rsidRPr="00206837">
        <w:rPr>
          <w:rFonts w:asciiTheme="majorBidi" w:hAnsiTheme="majorBidi" w:cstheme="majorBidi"/>
          <w:lang w:bidi="ar-EG"/>
        </w:rPr>
        <w:t xml:space="preserve"> ISO/IEC 27001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206837" w:rsidRPr="00C46B31" w14:paraId="689F86E8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AA9B" w14:textId="198652C6" w:rsidR="00206837" w:rsidRPr="00C7286F" w:rsidRDefault="00206837" w:rsidP="000D3C97">
            <w:pPr>
              <w:shd w:val="clear" w:color="auto" w:fill="FFFFFF" w:themeFill="background1"/>
              <w:rPr>
                <w:rFonts w:asciiTheme="majorBidi" w:hAnsiTheme="majorBidi" w:cstheme="majorBidi"/>
                <w:lang w:bidi="ar-EG"/>
              </w:rPr>
            </w:pPr>
            <w:bookmarkStart w:id="0" w:name="_Hlk200959265"/>
            <w:r w:rsidRPr="00C7286F">
              <w:rPr>
                <w:rFonts w:asciiTheme="majorBidi" w:hAnsiTheme="majorBidi" w:cstheme="majorBidi"/>
                <w:b/>
                <w:bCs/>
                <w:lang w:bidi="ar-EG"/>
              </w:rPr>
              <w:t>supplementary accreditation standard for this certification area is</w:t>
            </w:r>
            <w:r w:rsidR="000D3C97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C7286F">
              <w:rPr>
                <w:rFonts w:asciiTheme="majorBidi" w:hAnsiTheme="majorBidi" w:cstheme="majorBidi"/>
                <w:b/>
                <w:bCs/>
                <w:lang w:bidi="ar-EG"/>
              </w:rPr>
              <w:t>ISO/IEC 27006</w:t>
            </w:r>
            <w:bookmarkEnd w:id="0"/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-46690214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1E84D301" w14:textId="3032A620" w:rsidR="00206837" w:rsidRPr="00C46B31" w:rsidRDefault="00AF33B6" w:rsidP="00AF33B6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3AFDF0A9" w14:textId="23A8FAB6" w:rsidR="00AF33B6" w:rsidRPr="00AF33B6" w:rsidRDefault="00AF33B6" w:rsidP="00AF33B6">
      <w:pPr>
        <w:pStyle w:val="Title"/>
        <w:spacing w:before="240"/>
        <w:ind w:left="-1170"/>
        <w:jc w:val="both"/>
        <w:rPr>
          <w:rFonts w:asciiTheme="majorBidi" w:hAnsiTheme="majorBidi" w:cstheme="majorBidi"/>
          <w:lang w:bidi="ar-EG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AF33B6">
        <w:rPr>
          <w:rFonts w:asciiTheme="majorBidi" w:hAnsiTheme="majorBidi" w:cstheme="majorBidi"/>
          <w:lang w:bidi="ar-EG"/>
        </w:rPr>
        <w:t>Educational organizations — Management systems for educational organizations</w:t>
      </w:r>
      <w:r w:rsidRPr="00206837">
        <w:rPr>
          <w:rFonts w:asciiTheme="majorBidi" w:hAnsiTheme="majorBidi" w:cstheme="majorBidi"/>
          <w:lang w:bidi="ar-EG"/>
        </w:rPr>
        <w:t>– ISO 2</w:t>
      </w:r>
      <w:r>
        <w:rPr>
          <w:rFonts w:asciiTheme="majorBidi" w:hAnsiTheme="majorBidi" w:cstheme="majorBidi"/>
          <w:lang w:bidi="ar-EG"/>
        </w:rPr>
        <w:t>1</w:t>
      </w:r>
      <w:r w:rsidRPr="00206837">
        <w:rPr>
          <w:rFonts w:asciiTheme="majorBidi" w:hAnsiTheme="majorBidi" w:cstheme="majorBidi"/>
          <w:lang w:bidi="ar-EG"/>
        </w:rPr>
        <w:t>001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AF33B6" w:rsidRPr="00C46B31" w14:paraId="5C2CAA79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592F" w14:textId="4EE52A73" w:rsidR="00AF33B6" w:rsidRPr="00AF33B6" w:rsidRDefault="00AF33B6" w:rsidP="00E76CE1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F33B6">
              <w:rPr>
                <w:rFonts w:asciiTheme="majorBidi" w:hAnsiTheme="majorBidi" w:cstheme="majorBidi"/>
                <w:b/>
                <w:bCs/>
                <w:lang w:bidi="ar-EG"/>
              </w:rPr>
              <w:t>Management systems for educational organizations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-76853869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20D666A6" w14:textId="77777777" w:rsidR="00AF33B6" w:rsidRPr="00C46B31" w:rsidRDefault="00AF33B6" w:rsidP="00E76CE1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26D1CE2D" w14:textId="69369434" w:rsidR="00AF33B6" w:rsidRDefault="00AF33B6" w:rsidP="00AF33B6">
      <w:pPr>
        <w:pStyle w:val="Title"/>
        <w:spacing w:before="240"/>
        <w:ind w:left="-1170"/>
        <w:jc w:val="left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AF33B6">
        <w:rPr>
          <w:rFonts w:ascii="Arial" w:hAnsi="Arial" w:cs="Arial"/>
        </w:rPr>
        <w:t>Information technology — Service management</w:t>
      </w:r>
      <w:r w:rsidR="00AC1238" w:rsidRPr="00AC1238">
        <w:rPr>
          <w:rFonts w:ascii="Arial" w:hAnsi="Arial" w:cs="Arial"/>
        </w:rPr>
        <w:t xml:space="preserve"> </w:t>
      </w:r>
      <w:r w:rsidR="00AC1238" w:rsidRPr="00AF33B6">
        <w:rPr>
          <w:rFonts w:ascii="Arial" w:hAnsi="Arial" w:cs="Arial"/>
        </w:rPr>
        <w:t>ISO/IEC 20000-1</w:t>
      </w:r>
      <w:r w:rsidR="00AC1238">
        <w:rPr>
          <w:rFonts w:ascii="Arial" w:hAnsi="Arial" w:cs="Arial"/>
        </w:rPr>
        <w:t xml:space="preserve">  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AF33B6" w:rsidRPr="00C46B31" w14:paraId="165FF92D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937D" w14:textId="74EF5BAB" w:rsidR="00AF33B6" w:rsidRPr="00AF33B6" w:rsidRDefault="00AF33B6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F33B6">
              <w:rPr>
                <w:rFonts w:asciiTheme="majorBidi" w:hAnsiTheme="majorBidi" w:cstheme="majorBidi"/>
                <w:b/>
                <w:bCs/>
                <w:lang w:bidi="ar-EG"/>
              </w:rPr>
              <w:t>supplementary accreditation standard for this certification area is ISO/IEC 20000</w:t>
            </w:r>
            <w:r w:rsidR="000D3C97">
              <w:rPr>
                <w:rFonts w:asciiTheme="majorBidi" w:hAnsiTheme="majorBidi" w:cstheme="majorBidi"/>
                <w:b/>
                <w:bCs/>
                <w:lang w:bidi="ar-EG"/>
              </w:rPr>
              <w:t>-6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-213246685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204F1EDE" w14:textId="77777777" w:rsidR="00AF33B6" w:rsidRPr="00C46B31" w:rsidRDefault="00AF33B6" w:rsidP="00AF33B6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0DBC7FBE" w14:textId="18E6DEE6" w:rsidR="00AF33B6" w:rsidRPr="00AC1238" w:rsidRDefault="00AF33B6" w:rsidP="00AC1238">
      <w:pPr>
        <w:pStyle w:val="Title"/>
        <w:spacing w:before="240"/>
        <w:ind w:left="-1170"/>
        <w:jc w:val="left"/>
        <w:rPr>
          <w:rFonts w:asciiTheme="majorBidi" w:hAnsiTheme="majorBidi" w:cstheme="majorBidi"/>
        </w:rPr>
      </w:pPr>
      <w:r w:rsidRPr="00AC1238">
        <w:rPr>
          <w:rFonts w:asciiTheme="majorBidi" w:hAnsiTheme="majorBidi" w:cstheme="majorBidi"/>
        </w:rPr>
        <w:t>3.</w:t>
      </w:r>
      <w:r w:rsidRPr="00AC1238">
        <w:rPr>
          <w:rFonts w:asciiTheme="majorBidi" w:hAnsiTheme="majorBidi" w:cstheme="majorBidi"/>
        </w:rPr>
        <w:t>10</w:t>
      </w:r>
      <w:r w:rsidRPr="00AC1238">
        <w:rPr>
          <w:rFonts w:asciiTheme="majorBidi" w:hAnsiTheme="majorBidi" w:cstheme="majorBidi"/>
        </w:rPr>
        <w:t xml:space="preserve">  </w:t>
      </w:r>
      <w:r w:rsidR="00AC1238" w:rsidRPr="00AC1238">
        <w:rPr>
          <w:rFonts w:asciiTheme="majorBidi" w:hAnsiTheme="majorBidi" w:cstheme="majorBidi"/>
        </w:rPr>
        <w:t>Security management systems for the supply chain — Best practices for implementing supply chain security, assessments and plans</w:t>
      </w:r>
      <w:r w:rsidR="00AC1238" w:rsidRPr="00AC1238">
        <w:rPr>
          <w:rFonts w:asciiTheme="majorBidi" w:hAnsiTheme="majorBidi" w:cstheme="majorBidi"/>
        </w:rPr>
        <w:t xml:space="preserve"> </w:t>
      </w:r>
      <w:r w:rsidR="00AC1238" w:rsidRPr="00AC1238">
        <w:rPr>
          <w:rFonts w:asciiTheme="majorBidi" w:hAnsiTheme="majorBidi" w:cstheme="majorBidi"/>
        </w:rPr>
        <w:t>ISO28001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AF33B6" w:rsidRPr="00C46B31" w14:paraId="4496B338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6EC" w14:textId="41B1A3B5" w:rsidR="00AF33B6" w:rsidRPr="00AC1238" w:rsidRDefault="00AC1238" w:rsidP="00E76CE1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>supplementary accreditation standard for this certification area is ISO 28003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-51553762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796F798B" w14:textId="77777777" w:rsidR="00AF33B6" w:rsidRPr="00C46B31" w:rsidRDefault="00AF33B6" w:rsidP="00E76CE1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4D8FC627" w14:textId="2C0B86BB" w:rsidR="00AC1238" w:rsidRPr="00AC1238" w:rsidRDefault="00AC1238" w:rsidP="00AC1238">
      <w:pPr>
        <w:pStyle w:val="Title"/>
        <w:spacing w:before="240"/>
        <w:ind w:left="-1170"/>
        <w:jc w:val="left"/>
        <w:rPr>
          <w:rFonts w:asciiTheme="majorBidi" w:hAnsiTheme="majorBidi" w:cstheme="majorBidi"/>
        </w:rPr>
      </w:pPr>
      <w:r w:rsidRPr="00AC1238">
        <w:rPr>
          <w:rFonts w:asciiTheme="majorBidi" w:hAnsiTheme="majorBidi" w:cstheme="majorBidi"/>
        </w:rPr>
        <w:t>3.1</w:t>
      </w:r>
      <w:r w:rsidRPr="00AC1238">
        <w:rPr>
          <w:rFonts w:asciiTheme="majorBidi" w:hAnsiTheme="majorBidi" w:cstheme="majorBidi"/>
        </w:rPr>
        <w:t>1</w:t>
      </w:r>
      <w:r w:rsidRPr="00AC1238">
        <w:rPr>
          <w:rFonts w:asciiTheme="majorBidi" w:hAnsiTheme="majorBidi" w:cstheme="majorBidi"/>
        </w:rPr>
        <w:t xml:space="preserve"> Asset management — Asset management system</w:t>
      </w:r>
      <w:r>
        <w:rPr>
          <w:rFonts w:asciiTheme="majorBidi" w:hAnsiTheme="majorBidi" w:cstheme="majorBidi"/>
        </w:rPr>
        <w:t xml:space="preserve"> </w:t>
      </w:r>
      <w:r w:rsidRPr="00AC1238">
        <w:rPr>
          <w:rFonts w:asciiTheme="majorBidi" w:hAnsiTheme="majorBidi" w:cstheme="majorBidi"/>
          <w:lang w:bidi="ar-EG"/>
        </w:rPr>
        <w:t>ISO 55001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AC1238" w:rsidRPr="00C46B31" w14:paraId="2C8912A6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2590" w14:textId="1290CBD0" w:rsidR="00AC1238" w:rsidRPr="00AC1238" w:rsidRDefault="00AC1238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>supplementary accreditation standard for this certification area is</w:t>
            </w:r>
            <w:r w:rsidR="000D3C97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 xml:space="preserve"> ISO/IEC 17021-5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-209894199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7BBA1373" w14:textId="77777777" w:rsidR="00AC1238" w:rsidRPr="00C46B31" w:rsidRDefault="00AC1238" w:rsidP="00AC1238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50510B35" w14:textId="19FFAF12" w:rsidR="00AC1238" w:rsidRPr="00AC1238" w:rsidRDefault="00AC1238" w:rsidP="00AC1238">
      <w:pPr>
        <w:pStyle w:val="Title"/>
        <w:spacing w:before="240"/>
        <w:ind w:left="-1170"/>
        <w:jc w:val="left"/>
        <w:rPr>
          <w:rFonts w:asciiTheme="majorBidi" w:hAnsiTheme="majorBidi" w:cstheme="majorBidi"/>
        </w:rPr>
      </w:pPr>
      <w:r w:rsidRPr="00AC1238">
        <w:rPr>
          <w:rFonts w:asciiTheme="majorBidi" w:hAnsiTheme="majorBidi" w:cstheme="majorBidi"/>
        </w:rPr>
        <w:lastRenderedPageBreak/>
        <w:t>3.1</w:t>
      </w:r>
      <w:r>
        <w:rPr>
          <w:rFonts w:asciiTheme="majorBidi" w:hAnsiTheme="majorBidi" w:cstheme="majorBidi"/>
        </w:rPr>
        <w:t xml:space="preserve">2 </w:t>
      </w:r>
      <w:r w:rsidRPr="00AC1238">
        <w:rPr>
          <w:rFonts w:asciiTheme="majorBidi" w:hAnsiTheme="majorBidi" w:cstheme="majorBidi"/>
        </w:rPr>
        <w:t>Security and resilience — Business continuity management systems</w:t>
      </w:r>
      <w:r>
        <w:rPr>
          <w:rFonts w:asciiTheme="majorBidi" w:hAnsiTheme="majorBidi" w:cstheme="majorBidi"/>
        </w:rPr>
        <w:t xml:space="preserve"> </w:t>
      </w:r>
      <w:r w:rsidRPr="00AC1238">
        <w:rPr>
          <w:rFonts w:asciiTheme="majorBidi" w:hAnsiTheme="majorBidi" w:cstheme="majorBidi"/>
          <w:lang w:bidi="ar-EG"/>
        </w:rPr>
        <w:t xml:space="preserve">ISO </w:t>
      </w:r>
      <w:r>
        <w:rPr>
          <w:rFonts w:asciiTheme="majorBidi" w:hAnsiTheme="majorBidi" w:cstheme="majorBidi"/>
          <w:lang w:bidi="ar-EG"/>
        </w:rPr>
        <w:t>22301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AC1238" w:rsidRPr="00C46B31" w14:paraId="0876D41E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DCF2" w14:textId="30D6AA74" w:rsidR="00AC1238" w:rsidRPr="00AC1238" w:rsidRDefault="00AC1238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>supplementary accreditation standard for this certification area is</w:t>
            </w:r>
            <w:r w:rsidR="000D3C97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 xml:space="preserve"> ISO/IEC 17021-</w:t>
            </w:r>
            <w:r w:rsidR="00FA2C29"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37073265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41F8FFB7" w14:textId="77777777" w:rsidR="00AC1238" w:rsidRPr="00C46B31" w:rsidRDefault="00AC1238" w:rsidP="00E76CE1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770BFFA0" w14:textId="73D4DC87" w:rsidR="00FA2C29" w:rsidRPr="00AC1238" w:rsidRDefault="00FA2C29" w:rsidP="00FA2C29">
      <w:pPr>
        <w:pStyle w:val="Title"/>
        <w:spacing w:before="240"/>
        <w:ind w:left="-1170"/>
        <w:jc w:val="left"/>
        <w:rPr>
          <w:rFonts w:asciiTheme="majorBidi" w:hAnsiTheme="majorBidi" w:cstheme="majorBidi"/>
        </w:rPr>
      </w:pPr>
      <w:r w:rsidRPr="00AC1238">
        <w:rPr>
          <w:rFonts w:asciiTheme="majorBidi" w:hAnsiTheme="majorBidi" w:cstheme="majorBidi"/>
        </w:rPr>
        <w:t>3.1</w:t>
      </w:r>
      <w:r>
        <w:rPr>
          <w:rFonts w:asciiTheme="majorBidi" w:hAnsiTheme="majorBidi" w:cstheme="majorBidi"/>
        </w:rPr>
        <w:t xml:space="preserve">3 </w:t>
      </w:r>
      <w:r w:rsidRPr="00FA2C29">
        <w:rPr>
          <w:rFonts w:asciiTheme="majorBidi" w:hAnsiTheme="majorBidi" w:cstheme="majorBidi"/>
        </w:rPr>
        <w:t>Facility management — Management systems</w:t>
      </w:r>
      <w:r>
        <w:rPr>
          <w:rFonts w:asciiTheme="majorBidi" w:hAnsiTheme="majorBidi" w:cstheme="majorBidi"/>
        </w:rPr>
        <w:t xml:space="preserve"> </w:t>
      </w:r>
      <w:r w:rsidRPr="00AC1238">
        <w:rPr>
          <w:rFonts w:asciiTheme="majorBidi" w:hAnsiTheme="majorBidi" w:cstheme="majorBidi"/>
          <w:lang w:bidi="ar-EG"/>
        </w:rPr>
        <w:t xml:space="preserve">ISO </w:t>
      </w:r>
      <w:r>
        <w:rPr>
          <w:rFonts w:asciiTheme="majorBidi" w:hAnsiTheme="majorBidi" w:cstheme="majorBidi"/>
          <w:lang w:bidi="ar-EG"/>
        </w:rPr>
        <w:t>41001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0D3C97" w:rsidRPr="00C46B31" w14:paraId="5201BCD2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5219" w14:textId="76EF7945" w:rsidR="00FA2C29" w:rsidRPr="00AC1238" w:rsidRDefault="00FA2C29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>supplementary accreditation standard for this certification area is</w:t>
            </w:r>
            <w:r w:rsidR="000D3C97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 xml:space="preserve"> ISO/IEC 17021-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11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-33599997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36E03298" w14:textId="77777777" w:rsidR="00FA2C29" w:rsidRPr="00C46B31" w:rsidRDefault="00FA2C29" w:rsidP="00E76CE1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642032F4" w14:textId="3BB1A338" w:rsidR="00FA2C29" w:rsidRPr="00AC1238" w:rsidRDefault="00FA2C29" w:rsidP="00FA2C29">
      <w:pPr>
        <w:pStyle w:val="Title"/>
        <w:spacing w:before="240"/>
        <w:ind w:left="-1170"/>
        <w:jc w:val="left"/>
        <w:rPr>
          <w:rFonts w:asciiTheme="majorBidi" w:hAnsiTheme="majorBidi" w:cstheme="majorBidi"/>
        </w:rPr>
      </w:pPr>
      <w:r w:rsidRPr="00AC1238">
        <w:rPr>
          <w:rFonts w:asciiTheme="majorBidi" w:hAnsiTheme="majorBidi" w:cstheme="majorBidi"/>
        </w:rPr>
        <w:t>3.1</w:t>
      </w:r>
      <w:r>
        <w:rPr>
          <w:rFonts w:asciiTheme="majorBidi" w:hAnsiTheme="majorBidi" w:cstheme="majorBidi"/>
        </w:rPr>
        <w:t xml:space="preserve">4 </w:t>
      </w:r>
      <w:r w:rsidRPr="00FA2C29">
        <w:rPr>
          <w:rFonts w:asciiTheme="majorBidi" w:hAnsiTheme="majorBidi" w:cstheme="majorBidi"/>
        </w:rPr>
        <w:t>Road traffic safety (RTS) management systems </w:t>
      </w:r>
      <w:r>
        <w:rPr>
          <w:rFonts w:asciiTheme="majorBidi" w:hAnsiTheme="majorBidi" w:cstheme="majorBidi"/>
        </w:rPr>
        <w:t xml:space="preserve">  </w:t>
      </w:r>
      <w:r w:rsidRPr="00AC1238">
        <w:rPr>
          <w:rFonts w:asciiTheme="majorBidi" w:hAnsiTheme="majorBidi" w:cstheme="majorBidi"/>
          <w:lang w:bidi="ar-EG"/>
        </w:rPr>
        <w:t xml:space="preserve">ISO </w:t>
      </w:r>
      <w:r>
        <w:rPr>
          <w:rFonts w:asciiTheme="majorBidi" w:hAnsiTheme="majorBidi" w:cstheme="majorBidi"/>
          <w:lang w:bidi="ar-EG"/>
        </w:rPr>
        <w:t>39001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0D3C97" w:rsidRPr="00C46B31" w14:paraId="4D3DE6A1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7DB1" w14:textId="3C3AEEC1" w:rsidR="00FA2C29" w:rsidRPr="00AC1238" w:rsidRDefault="00FA2C29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>supplementary accreditation standard for this certification area is</w:t>
            </w:r>
            <w:r w:rsidR="000D3C97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 xml:space="preserve"> ISO/IEC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TS </w:t>
            </w: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>17021-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7 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139053044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21F19DC2" w14:textId="77777777" w:rsidR="00FA2C29" w:rsidRPr="00C46B31" w:rsidRDefault="00FA2C29" w:rsidP="00E76CE1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4C0DC5CD" w14:textId="6ADF5036" w:rsidR="00FA2C29" w:rsidRPr="00AC1238" w:rsidRDefault="00FA2C29" w:rsidP="000D3C97">
      <w:pPr>
        <w:pStyle w:val="Title"/>
        <w:spacing w:before="240"/>
        <w:ind w:left="-1170"/>
        <w:jc w:val="left"/>
        <w:rPr>
          <w:rFonts w:asciiTheme="majorBidi" w:hAnsiTheme="majorBidi" w:cstheme="majorBidi"/>
        </w:rPr>
      </w:pPr>
      <w:r w:rsidRPr="00AC1238">
        <w:rPr>
          <w:rFonts w:asciiTheme="majorBidi" w:hAnsiTheme="majorBidi" w:cstheme="majorBidi"/>
        </w:rPr>
        <w:t>3.1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</w:t>
      </w:r>
      <w:r w:rsidR="000D3C97" w:rsidRPr="000D3C97">
        <w:rPr>
          <w:rFonts w:asciiTheme="majorBidi" w:hAnsiTheme="majorBidi" w:cstheme="majorBidi"/>
        </w:rPr>
        <w:t>Anti-bribery management systems</w:t>
      </w:r>
      <w:r w:rsidR="000D3C97">
        <w:rPr>
          <w:rFonts w:asciiTheme="majorBidi" w:hAnsiTheme="majorBidi" w:cstheme="majorBidi"/>
        </w:rPr>
        <w:t xml:space="preserve"> </w:t>
      </w:r>
      <w:r w:rsidRPr="00AC1238">
        <w:rPr>
          <w:rFonts w:asciiTheme="majorBidi" w:hAnsiTheme="majorBidi" w:cstheme="majorBidi"/>
          <w:lang w:bidi="ar-EG"/>
        </w:rPr>
        <w:t xml:space="preserve">ISO </w:t>
      </w:r>
      <w:r>
        <w:rPr>
          <w:rFonts w:asciiTheme="majorBidi" w:hAnsiTheme="majorBidi" w:cstheme="majorBidi"/>
          <w:lang w:bidi="ar-EG"/>
        </w:rPr>
        <w:t>37001</w:t>
      </w:r>
    </w:p>
    <w:tbl>
      <w:tblPr>
        <w:tblStyle w:val="TableGrid"/>
        <w:tblW w:w="10530" w:type="dxa"/>
        <w:tblInd w:w="-1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0"/>
        <w:gridCol w:w="990"/>
      </w:tblGrid>
      <w:tr w:rsidR="00FA2C29" w:rsidRPr="00C46B31" w14:paraId="4B20C132" w14:textId="77777777" w:rsidTr="000D3C97">
        <w:trPr>
          <w:trHeight w:val="81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36EF" w14:textId="4B0F7A7D" w:rsidR="00FA2C29" w:rsidRPr="00AC1238" w:rsidRDefault="00FA2C29" w:rsidP="000D3C97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 xml:space="preserve">supplementary accreditation standard for this certification area is ISO/IEC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TS </w:t>
            </w:r>
            <w:r w:rsidRPr="00AC1238">
              <w:rPr>
                <w:rFonts w:asciiTheme="majorBidi" w:hAnsiTheme="majorBidi" w:cstheme="majorBidi"/>
                <w:b/>
                <w:bCs/>
                <w:lang w:bidi="ar-EG"/>
              </w:rPr>
              <w:t>17021-</w:t>
            </w:r>
            <w:r w:rsidR="000D3C97">
              <w:rPr>
                <w:rFonts w:asciiTheme="majorBidi" w:hAnsiTheme="majorBidi" w:cstheme="majorBidi"/>
                <w:b/>
                <w:bCs/>
                <w:lang w:bidi="ar-EG"/>
              </w:rPr>
              <w:t>9</w:t>
            </w:r>
          </w:p>
        </w:tc>
        <w:sdt>
          <w:sdtPr>
            <w:rPr>
              <w:rFonts w:asciiTheme="majorBidi" w:hAnsiTheme="majorBidi" w:cstheme="majorBidi"/>
              <w:sz w:val="40"/>
              <w:szCs w:val="40"/>
              <w:lang w:bidi="ar-EG"/>
            </w:rPr>
            <w:id w:val="205180664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14:paraId="6257533A" w14:textId="77777777" w:rsidR="00FA2C29" w:rsidRPr="00C46B31" w:rsidRDefault="00FA2C29" w:rsidP="00E76CE1">
                <w:pPr>
                  <w:tabs>
                    <w:tab w:val="left" w:pos="156"/>
                  </w:tabs>
                  <w:ind w:left="426" w:hanging="300"/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pPr>
                <w:r>
                  <w:rPr>
                    <w:rFonts w:ascii="MS Gothic" w:eastAsia="MS Gothic" w:hAnsi="MS Gothic" w:cstheme="majorBidi" w:hint="eastAsia"/>
                    <w:sz w:val="40"/>
                    <w:szCs w:val="40"/>
                    <w:lang w:bidi="ar-EG"/>
                  </w:rPr>
                  <w:t>☐</w:t>
                </w:r>
              </w:p>
            </w:tc>
          </w:sdtContent>
        </w:sdt>
      </w:tr>
    </w:tbl>
    <w:p w14:paraId="613F8AAB" w14:textId="10FA843E" w:rsidR="004F44D5" w:rsidRPr="00740410" w:rsidRDefault="00867BB4" w:rsidP="00972FCB">
      <w:pPr>
        <w:pStyle w:val="Title"/>
        <w:spacing w:before="240"/>
        <w:ind w:left="-117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D3C97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4F44D5">
        <w:rPr>
          <w:rFonts w:ascii="Arial" w:hAnsi="Arial" w:cs="Arial"/>
        </w:rPr>
        <w:t xml:space="preserve">Other </w:t>
      </w:r>
      <w:r w:rsidR="002F2D92">
        <w:rPr>
          <w:rFonts w:ascii="Arial" w:hAnsi="Arial" w:cs="Arial"/>
        </w:rPr>
        <w:t xml:space="preserve">Certification </w:t>
      </w:r>
      <w:r w:rsidR="004F44D5">
        <w:rPr>
          <w:rFonts w:ascii="Arial" w:hAnsi="Arial" w:cs="Arial"/>
        </w:rPr>
        <w:t xml:space="preserve">Standards </w:t>
      </w:r>
    </w:p>
    <w:p w14:paraId="5DB7A972" w14:textId="77777777" w:rsidR="004F44D5" w:rsidRDefault="004F44D5" w:rsidP="004F44D5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6120"/>
        <w:gridCol w:w="2880"/>
      </w:tblGrid>
      <w:tr w:rsidR="004F44D5" w:rsidRPr="00E35DF8" w14:paraId="35D20AF4" w14:textId="77777777" w:rsidTr="00972FCB">
        <w:trPr>
          <w:trHeight w:val="53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9EC66C2" w14:textId="77777777" w:rsidR="004F44D5" w:rsidRPr="00354640" w:rsidRDefault="002F2D92" w:rsidP="000350A6">
            <w:pPr>
              <w:pStyle w:val="Title"/>
              <w:rPr>
                <w:rFonts w:asciiTheme="majorBidi" w:hAnsiTheme="majorBidi" w:cstheme="majorBidi"/>
                <w:color w:val="000000" w:themeColor="text1"/>
              </w:rPr>
            </w:pPr>
            <w:r w:rsidRPr="00354640">
              <w:rPr>
                <w:rFonts w:asciiTheme="majorBidi" w:hAnsiTheme="majorBidi" w:cstheme="majorBidi"/>
                <w:color w:val="000000" w:themeColor="text1"/>
              </w:rPr>
              <w:t xml:space="preserve">Category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D2F1358" w14:textId="77777777" w:rsidR="004F44D5" w:rsidRPr="00354640" w:rsidRDefault="002F2D92" w:rsidP="000350A6">
            <w:pPr>
              <w:pStyle w:val="Title"/>
              <w:rPr>
                <w:rFonts w:asciiTheme="majorBidi" w:hAnsiTheme="majorBidi" w:cstheme="majorBidi"/>
                <w:color w:val="000000" w:themeColor="text1"/>
              </w:rPr>
            </w:pPr>
            <w:r w:rsidRPr="00354640">
              <w:rPr>
                <w:rFonts w:asciiTheme="majorBidi" w:hAnsiTheme="majorBidi" w:cstheme="majorBidi"/>
                <w:color w:val="000000" w:themeColor="text1"/>
              </w:rPr>
              <w:t>Standard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205DBE8" w14:textId="77777777" w:rsidR="004F44D5" w:rsidRPr="00354640" w:rsidRDefault="002F2D92" w:rsidP="000350A6">
            <w:pPr>
              <w:pStyle w:val="Title"/>
              <w:rPr>
                <w:rFonts w:asciiTheme="majorBidi" w:hAnsiTheme="majorBidi" w:cstheme="majorBidi"/>
                <w:color w:val="000000" w:themeColor="text1"/>
              </w:rPr>
            </w:pPr>
            <w:r w:rsidRPr="00354640">
              <w:rPr>
                <w:rFonts w:asciiTheme="majorBidi" w:hAnsiTheme="majorBidi" w:cstheme="majorBidi"/>
                <w:color w:val="000000" w:themeColor="text1"/>
              </w:rPr>
              <w:t>Scope/Scheme</w:t>
            </w:r>
          </w:p>
        </w:tc>
      </w:tr>
      <w:tr w:rsidR="004F44D5" w:rsidRPr="00E35DF8" w14:paraId="2C63FA2E" w14:textId="77777777" w:rsidTr="000350A6">
        <w:trPr>
          <w:trHeight w:val="27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AE8" w14:textId="77777777" w:rsidR="004F44D5" w:rsidRPr="00AD0216" w:rsidRDefault="004F44D5" w:rsidP="000350A6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614" w14:textId="77777777" w:rsidR="004F44D5" w:rsidRPr="00AD0216" w:rsidRDefault="004F44D5" w:rsidP="000350A6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10A" w14:textId="77777777" w:rsidR="004F44D5" w:rsidRPr="00AD0216" w:rsidRDefault="004F44D5" w:rsidP="000350A6">
            <w:pPr>
              <w:jc w:val="center"/>
              <w:rPr>
                <w:rFonts w:eastAsia="MS Mincho"/>
                <w:b/>
                <w:bCs/>
              </w:rPr>
            </w:pPr>
          </w:p>
        </w:tc>
      </w:tr>
      <w:tr w:rsidR="004F44D5" w:rsidRPr="00E35DF8" w14:paraId="427B6887" w14:textId="77777777" w:rsidTr="000350A6">
        <w:trPr>
          <w:trHeight w:val="27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F9F" w14:textId="77777777" w:rsidR="004F44D5" w:rsidRPr="00AD0216" w:rsidRDefault="004F44D5" w:rsidP="000350A6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020" w14:textId="77777777" w:rsidR="004F44D5" w:rsidRPr="00AD0216" w:rsidRDefault="004F44D5" w:rsidP="000350A6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A94A" w14:textId="77777777" w:rsidR="004F44D5" w:rsidRPr="00AD0216" w:rsidRDefault="004F44D5" w:rsidP="000350A6">
            <w:pPr>
              <w:jc w:val="center"/>
              <w:rPr>
                <w:rFonts w:eastAsia="MS Mincho"/>
                <w:b/>
                <w:bCs/>
              </w:rPr>
            </w:pPr>
          </w:p>
        </w:tc>
      </w:tr>
    </w:tbl>
    <w:p w14:paraId="7CDD7966" w14:textId="77777777" w:rsidR="000D3C97" w:rsidRDefault="000D3C97" w:rsidP="00AB519E"/>
    <w:p w14:paraId="77AEDB47" w14:textId="77777777" w:rsidR="000D3C97" w:rsidRDefault="000D3C97">
      <w:r>
        <w:br w:type="page"/>
      </w:r>
    </w:p>
    <w:p w14:paraId="1365EB6C" w14:textId="57872BF9" w:rsidR="00915DD0" w:rsidRDefault="00AB519E" w:rsidP="00AB519E">
      <w:r w:rsidRPr="004561B2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9311E" wp14:editId="149E163B">
                <wp:simplePos x="0" y="0"/>
                <wp:positionH relativeFrom="column">
                  <wp:posOffset>-1040130</wp:posOffset>
                </wp:positionH>
                <wp:positionV relativeFrom="paragraph">
                  <wp:posOffset>238125</wp:posOffset>
                </wp:positionV>
                <wp:extent cx="3794760" cy="7691120"/>
                <wp:effectExtent l="7620" t="6985" r="762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7691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8DB8A" w14:textId="77777777" w:rsidR="008B734F" w:rsidRPr="000D5E14" w:rsidRDefault="008B734F" w:rsidP="00AB519E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eastAsia="SimSun"/>
                                <w:b/>
                                <w:bCs/>
                                <w:sz w:val="28"/>
                                <w:szCs w:val="28"/>
                                <w:lang w:eastAsia="zh-CN" w:bidi="ar-IQ"/>
                              </w:rPr>
                            </w:pPr>
                            <w:r w:rsidRPr="000D5E14">
                              <w:rPr>
                                <w:rFonts w:eastAsia="SimSun"/>
                                <w:b/>
                                <w:bCs/>
                                <w:sz w:val="28"/>
                                <w:szCs w:val="28"/>
                                <w:lang w:eastAsia="zh-CN" w:bidi="ar-IQ"/>
                              </w:rPr>
                              <w:t xml:space="preserve">Declaration </w:t>
                            </w:r>
                          </w:p>
                          <w:p w14:paraId="708B0669" w14:textId="77777777" w:rsidR="008B734F" w:rsidRDefault="008B734F" w:rsidP="00AB519E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</w:pP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  <w:t>In our capacity as applicant, we here with declare that:</w:t>
                            </w:r>
                          </w:p>
                          <w:p w14:paraId="2081DCB6" w14:textId="77777777" w:rsidR="008B734F" w:rsidRPr="00D154A8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/>
                              <w:contextualSpacing/>
                              <w:jc w:val="both"/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</w:pPr>
                            <w:r w:rsidRPr="00D154A8"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  <w:t xml:space="preserve">We are aware of the manner in which 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  <w:t>IQAS</w:t>
                            </w:r>
                            <w:r w:rsidRPr="00D154A8"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  <w:t xml:space="preserve"> functions.</w:t>
                            </w:r>
                          </w:p>
                          <w:p w14:paraId="30FD019E" w14:textId="77777777" w:rsidR="008B734F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/>
                              <w:contextualSpacing/>
                              <w:jc w:val="both"/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</w:pP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  <w:t>I declare the information giving this application is correct &amp; true.</w:t>
                            </w:r>
                          </w:p>
                          <w:p w14:paraId="7533D985" w14:textId="77777777" w:rsidR="008B734F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/>
                              <w:contextualSpacing/>
                              <w:jc w:val="both"/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</w:pP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  <w:t xml:space="preserve"> </w:t>
                            </w:r>
                            <w:r w:rsidRPr="00C10BF3"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  <w:t>We are prepared to comply with the criteria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 w:bidi="ar-IQ"/>
                              </w:rPr>
                              <w:t xml:space="preserve"> for accreditation.</w:t>
                            </w:r>
                          </w:p>
                          <w:p w14:paraId="612CBC53" w14:textId="77777777" w:rsidR="008B734F" w:rsidRPr="009A2F25" w:rsidRDefault="008B734F" w:rsidP="00286B9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/>
                              <w:contextualSpacing/>
                              <w:jc w:val="both"/>
                              <w:rPr>
                                <w:rFonts w:eastAsia="SimSun"/>
                                <w:sz w:val="28"/>
                                <w:szCs w:val="28"/>
                                <w:rtl/>
                                <w:lang w:eastAsia="zh-CN" w:bidi="ar-IQ"/>
                              </w:rPr>
                            </w:pPr>
                            <w:r w:rsidRPr="009A2F25">
                              <w:rPr>
                                <w:sz w:val="28"/>
                                <w:szCs w:val="28"/>
                              </w:rPr>
                              <w:t xml:space="preserve"> We agree to the Accreditation Procedures being carried out, in particular to making available the required supporting material, documents, full cooperation and facilitating the assessor’s access to our </w:t>
                            </w:r>
                            <w:r w:rsidR="00286B98">
                              <w:rPr>
                                <w:sz w:val="28"/>
                                <w:szCs w:val="28"/>
                              </w:rPr>
                              <w:t>office</w:t>
                            </w:r>
                            <w:r w:rsidRPr="009A2F25">
                              <w:rPr>
                                <w:sz w:val="28"/>
                                <w:szCs w:val="28"/>
                              </w:rPr>
                              <w:t xml:space="preserve">.                                          </w:t>
                            </w:r>
                          </w:p>
                          <w:p w14:paraId="0C41A37B" w14:textId="77777777" w:rsidR="008B734F" w:rsidRPr="004561B2" w:rsidRDefault="008B734F" w:rsidP="00286B9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561B2">
                              <w:rPr>
                                <w:sz w:val="28"/>
                                <w:szCs w:val="28"/>
                              </w:rPr>
                              <w:t xml:space="preserve">  We are prepared to pay the costs in curried in compliance with the regulations covering charges for services rendered by</w:t>
                            </w:r>
                            <w:r w:rsidR="00286B98">
                              <w:rPr>
                                <w:sz w:val="28"/>
                                <w:szCs w:val="28"/>
                              </w:rPr>
                              <w:t xml:space="preserve"> IQAS</w:t>
                            </w:r>
                          </w:p>
                          <w:p w14:paraId="4D296BAB" w14:textId="77777777" w:rsidR="008B734F" w:rsidRPr="004561B2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561B2">
                              <w:rPr>
                                <w:sz w:val="28"/>
                                <w:szCs w:val="28"/>
                              </w:rPr>
                              <w:t xml:space="preserve">To ensure updates about new or revised documents by 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IQAS </w:t>
                            </w:r>
                            <w:r w:rsidRPr="004561B2">
                              <w:rPr>
                                <w:sz w:val="28"/>
                                <w:szCs w:val="28"/>
                              </w:rPr>
                              <w:t>published.</w:t>
                            </w:r>
                          </w:p>
                          <w:p w14:paraId="49144B9F" w14:textId="77777777" w:rsidR="008B734F" w:rsidRPr="004561B2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561B2">
                              <w:rPr>
                                <w:sz w:val="28"/>
                                <w:szCs w:val="28"/>
                              </w:rPr>
                              <w:t xml:space="preserve">Inform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IQAS</w:t>
                            </w:r>
                            <w:r w:rsidRPr="004561B2">
                              <w:rPr>
                                <w:sz w:val="28"/>
                                <w:szCs w:val="28"/>
                              </w:rPr>
                              <w:t xml:space="preserve"> in writing of changes in any aspect that affects the organization or management (e.g. key personal, legal status, location ….etc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4561B2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2AA5FE10" w14:textId="77777777" w:rsidR="008B734F" w:rsidRPr="004561B2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561B2">
                              <w:rPr>
                                <w:sz w:val="28"/>
                                <w:szCs w:val="28"/>
                              </w:rPr>
                              <w:t>Attach these documents with application for accreditation :-</w:t>
                            </w:r>
                          </w:p>
                          <w:p w14:paraId="3D10637C" w14:textId="77777777" w:rsidR="008B734F" w:rsidRPr="0067317E" w:rsidRDefault="008B734F" w:rsidP="008B734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45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B519E">
                              <w:rPr>
                                <w:sz w:val="28"/>
                                <w:szCs w:val="28"/>
                              </w:rPr>
                              <w:t>Quality documents</w:t>
                            </w:r>
                            <w:r w:rsidR="0027370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19E">
                              <w:rPr>
                                <w:sz w:val="28"/>
                                <w:szCs w:val="28"/>
                              </w:rPr>
                              <w:t>(Quality manual ,Work procedures ….. etc</w:t>
                            </w:r>
                            <w:r w:rsidR="00286B9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AB519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311E" id="_x0000_s1028" type="#_x0000_t202" style="position:absolute;margin-left:-81.9pt;margin-top:18.75pt;width:298.8pt;height:60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" filled="f" strokecolor="white">
                <v:textbox>
                  <w:txbxContent>
                    <w:p w14:paraId="0D78DB8A" w14:textId="77777777" w:rsidR="008B734F" w:rsidRPr="000D5E14" w:rsidRDefault="008B734F" w:rsidP="00AB519E">
                      <w:pPr>
                        <w:pStyle w:val="ListParagraph"/>
                        <w:ind w:left="0"/>
                        <w:jc w:val="both"/>
                        <w:rPr>
                          <w:rFonts w:eastAsia="SimSun"/>
                          <w:b/>
                          <w:bCs/>
                          <w:sz w:val="28"/>
                          <w:szCs w:val="28"/>
                          <w:lang w:eastAsia="zh-CN" w:bidi="ar-IQ"/>
                        </w:rPr>
                      </w:pPr>
                      <w:r w:rsidRPr="000D5E14">
                        <w:rPr>
                          <w:rFonts w:eastAsia="SimSun"/>
                          <w:b/>
                          <w:bCs/>
                          <w:sz w:val="28"/>
                          <w:szCs w:val="28"/>
                          <w:lang w:eastAsia="zh-CN" w:bidi="ar-IQ"/>
                        </w:rPr>
                        <w:t xml:space="preserve">Declaration </w:t>
                      </w:r>
                    </w:p>
                    <w:p w14:paraId="708B0669" w14:textId="77777777" w:rsidR="008B734F" w:rsidRDefault="008B734F" w:rsidP="00AB519E">
                      <w:pPr>
                        <w:pStyle w:val="ListParagraph"/>
                        <w:ind w:left="0"/>
                        <w:jc w:val="both"/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</w:pPr>
                      <w:r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  <w:t>In our capacity as applicant, we here with declare that:</w:t>
                      </w:r>
                    </w:p>
                    <w:p w14:paraId="2081DCB6" w14:textId="77777777" w:rsidR="008B734F" w:rsidRPr="00D154A8" w:rsidRDefault="008B734F" w:rsidP="00AB519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/>
                        <w:contextualSpacing/>
                        <w:jc w:val="both"/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</w:pPr>
                      <w:r w:rsidRPr="00D154A8"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  <w:t xml:space="preserve">We are aware of the manner in which 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  <w:t>IQAS</w:t>
                      </w:r>
                      <w:r w:rsidRPr="00D154A8"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  <w:t xml:space="preserve"> functions.</w:t>
                      </w:r>
                    </w:p>
                    <w:p w14:paraId="30FD019E" w14:textId="77777777" w:rsidR="008B734F" w:rsidRDefault="008B734F" w:rsidP="00AB519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/>
                        <w:contextualSpacing/>
                        <w:jc w:val="both"/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</w:pPr>
                      <w:r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  <w:t>I declare the information giving this application is correct &amp; true.</w:t>
                      </w:r>
                    </w:p>
                    <w:p w14:paraId="7533D985" w14:textId="77777777" w:rsidR="008B734F" w:rsidRDefault="008B734F" w:rsidP="00AB519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/>
                        <w:contextualSpacing/>
                        <w:jc w:val="both"/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</w:pPr>
                      <w:r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  <w:t xml:space="preserve"> </w:t>
                      </w:r>
                      <w:r w:rsidRPr="00C10BF3"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  <w:t>We are prepared to comply with the criteria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 w:bidi="ar-IQ"/>
                        </w:rPr>
                        <w:t xml:space="preserve"> for accreditation.</w:t>
                      </w:r>
                    </w:p>
                    <w:p w14:paraId="612CBC53" w14:textId="77777777" w:rsidR="008B734F" w:rsidRPr="009A2F25" w:rsidRDefault="008B734F" w:rsidP="00286B9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/>
                        <w:contextualSpacing/>
                        <w:jc w:val="both"/>
                        <w:rPr>
                          <w:rFonts w:eastAsia="SimSun"/>
                          <w:sz w:val="28"/>
                          <w:szCs w:val="28"/>
                          <w:rtl/>
                          <w:lang w:eastAsia="zh-CN" w:bidi="ar-IQ"/>
                        </w:rPr>
                      </w:pPr>
                      <w:r w:rsidRPr="009A2F25">
                        <w:rPr>
                          <w:sz w:val="28"/>
                          <w:szCs w:val="28"/>
                        </w:rPr>
                        <w:t xml:space="preserve"> We agree to the Accreditation Procedures being carried out, in particular to making available the required supporting material, documents, full cooperation and facilitating the assessor’s access to our </w:t>
                      </w:r>
                      <w:r w:rsidR="00286B98">
                        <w:rPr>
                          <w:sz w:val="28"/>
                          <w:szCs w:val="28"/>
                        </w:rPr>
                        <w:t>office</w:t>
                      </w:r>
                      <w:r w:rsidRPr="009A2F25">
                        <w:rPr>
                          <w:sz w:val="28"/>
                          <w:szCs w:val="28"/>
                        </w:rPr>
                        <w:t xml:space="preserve">.                                          </w:t>
                      </w:r>
                    </w:p>
                    <w:p w14:paraId="0C41A37B" w14:textId="77777777" w:rsidR="008B734F" w:rsidRPr="004561B2" w:rsidRDefault="008B734F" w:rsidP="00286B9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4561B2">
                        <w:rPr>
                          <w:sz w:val="28"/>
                          <w:szCs w:val="28"/>
                        </w:rPr>
                        <w:t xml:space="preserve">  We are prepared to pay the costs in curried in compliance with the regulations covering charges for services rendered by</w:t>
                      </w:r>
                      <w:r w:rsidR="00286B98">
                        <w:rPr>
                          <w:sz w:val="28"/>
                          <w:szCs w:val="28"/>
                        </w:rPr>
                        <w:t xml:space="preserve"> IQAS</w:t>
                      </w:r>
                    </w:p>
                    <w:p w14:paraId="4D296BAB" w14:textId="77777777" w:rsidR="008B734F" w:rsidRPr="004561B2" w:rsidRDefault="008B734F" w:rsidP="00AB519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4561B2">
                        <w:rPr>
                          <w:sz w:val="28"/>
                          <w:szCs w:val="28"/>
                        </w:rPr>
                        <w:t xml:space="preserve">To ensure updates about new or revised documents by the </w:t>
                      </w:r>
                      <w:r>
                        <w:rPr>
                          <w:sz w:val="28"/>
                          <w:szCs w:val="28"/>
                        </w:rPr>
                        <w:t xml:space="preserve">IQAS </w:t>
                      </w:r>
                      <w:r w:rsidRPr="004561B2">
                        <w:rPr>
                          <w:sz w:val="28"/>
                          <w:szCs w:val="28"/>
                        </w:rPr>
                        <w:t>published.</w:t>
                      </w:r>
                    </w:p>
                    <w:p w14:paraId="49144B9F" w14:textId="77777777" w:rsidR="008B734F" w:rsidRPr="004561B2" w:rsidRDefault="008B734F" w:rsidP="00AB519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4561B2">
                        <w:rPr>
                          <w:sz w:val="28"/>
                          <w:szCs w:val="28"/>
                        </w:rPr>
                        <w:t xml:space="preserve">Inform </w:t>
                      </w:r>
                      <w:r>
                        <w:rPr>
                          <w:sz w:val="28"/>
                          <w:szCs w:val="28"/>
                        </w:rPr>
                        <w:t>IQAS</w:t>
                      </w:r>
                      <w:r w:rsidRPr="004561B2">
                        <w:rPr>
                          <w:sz w:val="28"/>
                          <w:szCs w:val="28"/>
                        </w:rPr>
                        <w:t xml:space="preserve"> in writing of changes in any aspect that affects the organization or management (e.g. key personal, legal status, location ….etc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4561B2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14:paraId="2AA5FE10" w14:textId="77777777" w:rsidR="008B734F" w:rsidRPr="004561B2" w:rsidRDefault="008B734F" w:rsidP="00AB519E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4561B2">
                        <w:rPr>
                          <w:sz w:val="28"/>
                          <w:szCs w:val="28"/>
                        </w:rPr>
                        <w:t>Attach these documents with application for accreditation :-</w:t>
                      </w:r>
                    </w:p>
                    <w:p w14:paraId="3D10637C" w14:textId="77777777" w:rsidR="008B734F" w:rsidRPr="0067317E" w:rsidRDefault="008B734F" w:rsidP="008B734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45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AB519E">
                        <w:rPr>
                          <w:sz w:val="28"/>
                          <w:szCs w:val="28"/>
                        </w:rPr>
                        <w:t>Quality documents</w:t>
                      </w:r>
                      <w:r w:rsidR="0027370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19E">
                        <w:rPr>
                          <w:sz w:val="28"/>
                          <w:szCs w:val="28"/>
                        </w:rPr>
                        <w:t>(Quality manual ,Work procedures ….. etc</w:t>
                      </w:r>
                      <w:r w:rsidR="00286B98">
                        <w:rPr>
                          <w:sz w:val="28"/>
                          <w:szCs w:val="28"/>
                        </w:rPr>
                        <w:t>.</w:t>
                      </w:r>
                      <w:r w:rsidRPr="00AB519E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80542AF" w14:textId="77777777" w:rsidR="00915DD0" w:rsidRDefault="00AB519E" w:rsidP="00742BC8">
      <w:r w:rsidRPr="004561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7901B" wp14:editId="75F017E6">
                <wp:simplePos x="0" y="0"/>
                <wp:positionH relativeFrom="column">
                  <wp:posOffset>2819400</wp:posOffset>
                </wp:positionH>
                <wp:positionV relativeFrom="paragraph">
                  <wp:posOffset>33656</wp:posOffset>
                </wp:positionV>
                <wp:extent cx="3523615" cy="5467350"/>
                <wp:effectExtent l="0" t="0" r="1968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546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629DB" w14:textId="77777777" w:rsidR="008B734F" w:rsidRPr="004561B2" w:rsidRDefault="008B734F" w:rsidP="00354640">
                            <w:pPr>
                              <w:bidi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</w:pPr>
                            <w:r w:rsidRPr="004561B2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التعهد </w:t>
                            </w:r>
                          </w:p>
                          <w:p w14:paraId="0CA07367" w14:textId="77777777" w:rsidR="008B734F" w:rsidRPr="004561B2" w:rsidRDefault="008B734F" w:rsidP="00AB519E">
                            <w:pPr>
                              <w:bidi/>
                              <w:spacing w:line="360" w:lineRule="auto"/>
                              <w:jc w:val="both"/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</w:pP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نحن مقدمو الطلب المرفق نتعهد بما يلي : </w:t>
                            </w:r>
                          </w:p>
                          <w:p w14:paraId="0277FCC8" w14:textId="77777777" w:rsidR="008B734F" w:rsidRPr="00494740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/>
                              <w:spacing w:line="360" w:lineRule="auto"/>
                              <w:ind w:left="366"/>
                              <w:contextualSpacing/>
                              <w:jc w:val="both"/>
                              <w:rPr>
                                <w:sz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على علم بنظام ومتطلبات الاعتماد الصادرة عن </w:t>
                            </w:r>
                            <w:r w:rsidRPr="00494740">
                              <w:rPr>
                                <w:sz w:val="28"/>
                                <w:lang w:bidi="ar-IQ"/>
                              </w:rPr>
                              <w:t>IQAS</w:t>
                            </w:r>
                          </w:p>
                          <w:p w14:paraId="50292746" w14:textId="77777777" w:rsidR="008B734F" w:rsidRPr="004561B2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/>
                              <w:spacing w:line="360" w:lineRule="auto"/>
                              <w:ind w:left="366"/>
                              <w:contextualSpacing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>جميع المعلومات الواردة في طلب الاعتماد صحيحة</w:t>
                            </w:r>
                            <w:r w:rsidRPr="004561B2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14:paraId="55D47F20" w14:textId="77777777" w:rsidR="008B734F" w:rsidRPr="004561B2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/>
                              <w:spacing w:line="360" w:lineRule="auto"/>
                              <w:ind w:left="366"/>
                              <w:contextualSpacing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>التهيئة مع متطلبات الاعتماد</w:t>
                            </w:r>
                            <w:r w:rsidRPr="004561B2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541DBF2C" w14:textId="77777777" w:rsidR="008B734F" w:rsidRPr="004561B2" w:rsidRDefault="008B734F" w:rsidP="00286B98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/>
                              <w:spacing w:line="360" w:lineRule="auto"/>
                              <w:ind w:left="366"/>
                              <w:contextualSpacing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الموافقة على اجراءات الاعتماد المتخذة، ونلتزم بتوفير كل ما يلزم من مواد ووثائق مع تسهيل دخول المقيمين الى </w:t>
                            </w:r>
                            <w:r w:rsidR="00286B98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مكاتبكم</w:t>
                            </w: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والتعاون الكامل معهم.</w:t>
                            </w:r>
                          </w:p>
                          <w:p w14:paraId="143BDEF1" w14:textId="77777777" w:rsidR="008B734F" w:rsidRPr="004561B2" w:rsidRDefault="008B734F" w:rsidP="00286B98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/>
                              <w:spacing w:after="200" w:line="360" w:lineRule="auto"/>
                              <w:ind w:left="306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561B2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الاستعداد التام لدفع الأجور المترتبة علينا طبقا للتعليمات المعمول بها والصادرة عن </w:t>
                            </w:r>
                            <w:r w:rsidR="00286B98">
                              <w:rPr>
                                <w:sz w:val="28"/>
                                <w:szCs w:val="28"/>
                              </w:rPr>
                              <w:t>IQAS</w:t>
                            </w:r>
                            <w:r w:rsidRPr="004561B2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14:paraId="57E482DD" w14:textId="77777777" w:rsidR="008B734F" w:rsidRPr="004561B2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/>
                              <w:spacing w:line="360" w:lineRule="auto"/>
                              <w:ind w:left="366"/>
                              <w:contextualSpacing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متابعة التحدثيات الخاصة بمتطلبات الاعتماد والتي يتم اصدارها من قبل </w:t>
                            </w:r>
                            <w:r w:rsidRPr="00494740">
                              <w:rPr>
                                <w:sz w:val="28"/>
                                <w:szCs w:val="28"/>
                                <w:lang w:bidi="ar-IQ"/>
                              </w:rPr>
                              <w:t>IQAS</w:t>
                            </w:r>
                          </w:p>
                          <w:p w14:paraId="747D44C7" w14:textId="77777777" w:rsidR="008B734F" w:rsidRPr="004561B2" w:rsidRDefault="008B734F" w:rsidP="0027370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/>
                              <w:spacing w:line="360" w:lineRule="auto"/>
                              <w:ind w:left="366"/>
                              <w:contextualSpacing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>اعل</w:t>
                            </w:r>
                            <w:r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ام </w:t>
                            </w:r>
                            <w:r w:rsidRPr="00494740">
                              <w:rPr>
                                <w:sz w:val="28"/>
                                <w:szCs w:val="28"/>
                                <w:lang w:bidi="ar-IQ"/>
                              </w:rPr>
                              <w:t>IQAS</w:t>
                            </w:r>
                            <w:r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كتابيا </w:t>
                            </w:r>
                            <w:r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بأ</w:t>
                            </w:r>
                            <w:r w:rsidR="0027370B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>ي تغييرات اساسية على ال</w:t>
                            </w:r>
                            <w:r w:rsidR="0027370B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جهة</w:t>
                            </w: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وانظمة العمل به (مثلا الافراد الرئيسين، الوضع القانوني وموقع العمل ...... </w:t>
                            </w:r>
                            <w:r w:rsidRPr="004561B2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الخ</w:t>
                            </w:r>
                            <w:r w:rsidRPr="004561B2"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  <w:t>)</w:t>
                            </w:r>
                            <w:r w:rsidRPr="004561B2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14:paraId="04C48719" w14:textId="77777777" w:rsidR="008B734F" w:rsidRPr="00374ECD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/>
                              <w:spacing w:line="360" w:lineRule="auto"/>
                              <w:ind w:left="366"/>
                              <w:contextualSpacing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ارفاق الوثائق التالية مع طلب الاعتماد :-</w:t>
                            </w:r>
                          </w:p>
                          <w:p w14:paraId="027F86DA" w14:textId="77777777" w:rsidR="008B734F" w:rsidRPr="000A23DC" w:rsidRDefault="008B734F" w:rsidP="00AB519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before="120" w:after="120" w:line="276" w:lineRule="auto"/>
                              <w:ind w:left="448" w:hanging="357"/>
                              <w:contextualSpacing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وثائق الجودة (دليل الجودة</w:t>
                            </w:r>
                            <w:r w:rsidRPr="000A23DC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اجراءات العمل الاساسية....الخ)</w:t>
                            </w:r>
                          </w:p>
                          <w:p w14:paraId="71651895" w14:textId="77777777" w:rsidR="008B734F" w:rsidRPr="004561B2" w:rsidRDefault="008B734F" w:rsidP="00AB519E">
                            <w:pPr>
                              <w:bidi/>
                              <w:jc w:val="both"/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E6CFF98" w14:textId="77777777" w:rsidR="008B734F" w:rsidRPr="004561B2" w:rsidRDefault="008B734F" w:rsidP="00AB519E">
                            <w:pPr>
                              <w:bidi/>
                              <w:jc w:val="both"/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901B" id="_x0000_s1029" type="#_x0000_t202" style="position:absolute;margin-left:222pt;margin-top:2.65pt;width:277.45pt;height:4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" filled="f" strokecolor="white">
                <v:textbox>
                  <w:txbxContent>
                    <w:p w14:paraId="07A629DB" w14:textId="77777777" w:rsidR="008B734F" w:rsidRPr="004561B2" w:rsidRDefault="008B734F" w:rsidP="00354640">
                      <w:pPr>
                        <w:bidi/>
                        <w:spacing w:line="360" w:lineRule="auto"/>
                        <w:jc w:val="both"/>
                        <w:rPr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</w:pPr>
                      <w:r w:rsidRPr="004561B2">
                        <w:rPr>
                          <w:b/>
                          <w:bCs/>
                          <w:sz w:val="36"/>
                          <w:szCs w:val="28"/>
                          <w:rtl/>
                          <w:lang w:bidi="ar-IQ"/>
                        </w:rPr>
                        <w:t xml:space="preserve">التعهد </w:t>
                      </w:r>
                    </w:p>
                    <w:p w14:paraId="0CA07367" w14:textId="77777777" w:rsidR="008B734F" w:rsidRPr="004561B2" w:rsidRDefault="008B734F" w:rsidP="00AB519E">
                      <w:pPr>
                        <w:bidi/>
                        <w:spacing w:line="360" w:lineRule="auto"/>
                        <w:jc w:val="both"/>
                        <w:rPr>
                          <w:sz w:val="36"/>
                          <w:szCs w:val="28"/>
                          <w:rtl/>
                          <w:lang w:bidi="ar-IQ"/>
                        </w:rPr>
                      </w:pP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نحن مقدمو الطلب المرفق نتعهد بما يلي : </w:t>
                      </w:r>
                    </w:p>
                    <w:p w14:paraId="0277FCC8" w14:textId="77777777" w:rsidR="008B734F" w:rsidRPr="00494740" w:rsidRDefault="008B734F" w:rsidP="00AB519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/>
                        <w:spacing w:line="360" w:lineRule="auto"/>
                        <w:ind w:left="366"/>
                        <w:contextualSpacing/>
                        <w:jc w:val="both"/>
                        <w:rPr>
                          <w:sz w:val="28"/>
                          <w:lang w:bidi="ar-IQ"/>
                        </w:rPr>
                      </w:pP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على علم بنظام ومتطلبات الاعتماد الصادرة عن </w:t>
                      </w:r>
                      <w:r w:rsidRPr="00494740">
                        <w:rPr>
                          <w:sz w:val="28"/>
                          <w:lang w:bidi="ar-IQ"/>
                        </w:rPr>
                        <w:t>IQAS</w:t>
                      </w:r>
                    </w:p>
                    <w:p w14:paraId="50292746" w14:textId="77777777" w:rsidR="008B734F" w:rsidRPr="004561B2" w:rsidRDefault="008B734F" w:rsidP="00AB519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/>
                        <w:spacing w:line="360" w:lineRule="auto"/>
                        <w:ind w:left="366"/>
                        <w:contextualSpacing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>جميع المعلومات الواردة في طلب الاعتماد صحيحة</w:t>
                      </w:r>
                      <w:r w:rsidRPr="004561B2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.</w:t>
                      </w:r>
                    </w:p>
                    <w:p w14:paraId="55D47F20" w14:textId="77777777" w:rsidR="008B734F" w:rsidRPr="004561B2" w:rsidRDefault="008B734F" w:rsidP="00AB519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/>
                        <w:spacing w:line="360" w:lineRule="auto"/>
                        <w:ind w:left="366"/>
                        <w:contextualSpacing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>التهيئة مع متطلبات الاعتماد</w:t>
                      </w:r>
                      <w:r w:rsidRPr="004561B2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.</w:t>
                      </w: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14:paraId="541DBF2C" w14:textId="77777777" w:rsidR="008B734F" w:rsidRPr="004561B2" w:rsidRDefault="008B734F" w:rsidP="00286B98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/>
                        <w:spacing w:line="360" w:lineRule="auto"/>
                        <w:ind w:left="366"/>
                        <w:contextualSpacing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الموافقة على اجراءات الاعتماد المتخذة، ونلتزم بتوفير كل ما يلزم من مواد ووثائق مع تسهيل دخول المقيمين الى </w:t>
                      </w:r>
                      <w:r w:rsidR="00286B98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مكاتبكم</w:t>
                      </w: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 والتعاون الكامل معهم.</w:t>
                      </w:r>
                    </w:p>
                    <w:p w14:paraId="143BDEF1" w14:textId="77777777" w:rsidR="008B734F" w:rsidRPr="004561B2" w:rsidRDefault="008B734F" w:rsidP="00286B98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/>
                        <w:spacing w:after="200" w:line="360" w:lineRule="auto"/>
                        <w:ind w:left="306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4561B2">
                        <w:rPr>
                          <w:sz w:val="28"/>
                          <w:szCs w:val="28"/>
                          <w:rtl/>
                        </w:rPr>
                        <w:t xml:space="preserve">الاستعداد التام لدفع الأجور المترتبة علينا طبقا للتعليمات المعمول بها والصادرة عن </w:t>
                      </w:r>
                      <w:r w:rsidR="00286B98">
                        <w:rPr>
                          <w:sz w:val="28"/>
                          <w:szCs w:val="28"/>
                        </w:rPr>
                        <w:t>IQAS</w:t>
                      </w:r>
                      <w:r w:rsidRPr="004561B2">
                        <w:rPr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14:paraId="57E482DD" w14:textId="77777777" w:rsidR="008B734F" w:rsidRPr="004561B2" w:rsidRDefault="008B734F" w:rsidP="00AB519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/>
                        <w:spacing w:line="360" w:lineRule="auto"/>
                        <w:ind w:left="366"/>
                        <w:contextualSpacing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متابعة التحدثيات الخاصة بمتطلبات الاعتماد والتي يتم اصدارها من قبل </w:t>
                      </w:r>
                      <w:r w:rsidRPr="00494740">
                        <w:rPr>
                          <w:sz w:val="28"/>
                          <w:szCs w:val="28"/>
                          <w:lang w:bidi="ar-IQ"/>
                        </w:rPr>
                        <w:t>IQAS</w:t>
                      </w:r>
                    </w:p>
                    <w:p w14:paraId="747D44C7" w14:textId="77777777" w:rsidR="008B734F" w:rsidRPr="004561B2" w:rsidRDefault="008B734F" w:rsidP="0027370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/>
                        <w:spacing w:line="360" w:lineRule="auto"/>
                        <w:ind w:left="366"/>
                        <w:contextualSpacing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>اعل</w:t>
                      </w:r>
                      <w:r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ام </w:t>
                      </w:r>
                      <w:r w:rsidRPr="00494740">
                        <w:rPr>
                          <w:sz w:val="28"/>
                          <w:szCs w:val="28"/>
                          <w:lang w:bidi="ar-IQ"/>
                        </w:rPr>
                        <w:t>IQAS</w:t>
                      </w:r>
                      <w:r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 كتابيا </w:t>
                      </w:r>
                      <w:r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بأ</w:t>
                      </w:r>
                      <w:r w:rsidR="0027370B">
                        <w:rPr>
                          <w:sz w:val="36"/>
                          <w:szCs w:val="28"/>
                          <w:rtl/>
                          <w:lang w:bidi="ar-IQ"/>
                        </w:rPr>
                        <w:t>ي تغييرات اساسية على ال</w:t>
                      </w:r>
                      <w:r w:rsidR="0027370B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جهة</w:t>
                      </w: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 xml:space="preserve"> وانظمة العمل به (مثلا الافراد الرئيسين، الوضع القانوني وموقع العمل ...... </w:t>
                      </w:r>
                      <w:r w:rsidRPr="004561B2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الخ</w:t>
                      </w:r>
                      <w:r w:rsidRPr="004561B2">
                        <w:rPr>
                          <w:sz w:val="36"/>
                          <w:szCs w:val="28"/>
                          <w:rtl/>
                          <w:lang w:bidi="ar-IQ"/>
                        </w:rPr>
                        <w:t>)</w:t>
                      </w:r>
                      <w:r w:rsidRPr="004561B2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.</w:t>
                      </w:r>
                    </w:p>
                    <w:p w14:paraId="04C48719" w14:textId="77777777" w:rsidR="008B734F" w:rsidRPr="00374ECD" w:rsidRDefault="008B734F" w:rsidP="00AB519E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/>
                        <w:spacing w:line="360" w:lineRule="auto"/>
                        <w:ind w:left="366"/>
                        <w:contextualSpacing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ارفاق الوثائق التالية مع طلب الاعتماد :-</w:t>
                      </w:r>
                    </w:p>
                    <w:p w14:paraId="027F86DA" w14:textId="77777777" w:rsidR="008B734F" w:rsidRPr="000A23DC" w:rsidRDefault="008B734F" w:rsidP="00AB519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bidi/>
                        <w:spacing w:before="120" w:after="120" w:line="276" w:lineRule="auto"/>
                        <w:ind w:left="448" w:hanging="357"/>
                        <w:contextualSpacing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وثائق الجودة (دليل الجودة</w:t>
                      </w:r>
                      <w:r w:rsidRPr="000A23DC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اجراءات العمل الاساسية....الخ)</w:t>
                      </w:r>
                    </w:p>
                    <w:p w14:paraId="71651895" w14:textId="77777777" w:rsidR="008B734F" w:rsidRPr="004561B2" w:rsidRDefault="008B734F" w:rsidP="00AB519E">
                      <w:pPr>
                        <w:bidi/>
                        <w:jc w:val="both"/>
                        <w:rPr>
                          <w:sz w:val="36"/>
                          <w:szCs w:val="28"/>
                          <w:rtl/>
                          <w:lang w:bidi="ar-IQ"/>
                        </w:rPr>
                      </w:pPr>
                    </w:p>
                    <w:p w14:paraId="4E6CFF98" w14:textId="77777777" w:rsidR="008B734F" w:rsidRPr="004561B2" w:rsidRDefault="008B734F" w:rsidP="00AB519E">
                      <w:pPr>
                        <w:bidi/>
                        <w:jc w:val="both"/>
                        <w:rPr>
                          <w:sz w:val="36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C131C" w14:textId="77777777" w:rsidR="00915DD0" w:rsidRDefault="00915DD0" w:rsidP="00742BC8"/>
    <w:p w14:paraId="71D5E359" w14:textId="77777777" w:rsidR="00915DD0" w:rsidRDefault="00915DD0" w:rsidP="00742BC8"/>
    <w:p w14:paraId="357FC6CB" w14:textId="77777777" w:rsidR="00915DD0" w:rsidRDefault="00915DD0" w:rsidP="00742BC8"/>
    <w:p w14:paraId="01FA1E29" w14:textId="77777777" w:rsidR="00915DD0" w:rsidRDefault="00915DD0" w:rsidP="00742BC8"/>
    <w:p w14:paraId="7363B826" w14:textId="77777777" w:rsidR="00915DD0" w:rsidRDefault="00915DD0" w:rsidP="00742BC8"/>
    <w:p w14:paraId="539C7EEB" w14:textId="77777777" w:rsidR="00354640" w:rsidRDefault="00354640" w:rsidP="00742BC8"/>
    <w:p w14:paraId="35BDEA8B" w14:textId="77777777" w:rsidR="00354640" w:rsidRDefault="00354640" w:rsidP="00742BC8"/>
    <w:p w14:paraId="51DBA2EC" w14:textId="77777777" w:rsidR="00354640" w:rsidRDefault="00354640" w:rsidP="00742BC8"/>
    <w:p w14:paraId="72061C10" w14:textId="77777777" w:rsidR="00354640" w:rsidRDefault="00354640" w:rsidP="00742BC8"/>
    <w:p w14:paraId="6F6F73F7" w14:textId="77777777" w:rsidR="00354640" w:rsidRDefault="00354640" w:rsidP="00742BC8"/>
    <w:p w14:paraId="21C0C923" w14:textId="77777777" w:rsidR="00354640" w:rsidRDefault="00354640" w:rsidP="00742BC8"/>
    <w:p w14:paraId="7BF107AC" w14:textId="77777777" w:rsidR="00354640" w:rsidRDefault="00354640" w:rsidP="00742BC8"/>
    <w:p w14:paraId="68C04805" w14:textId="77777777" w:rsidR="00354640" w:rsidRDefault="00354640" w:rsidP="00742BC8"/>
    <w:p w14:paraId="3397CF71" w14:textId="77777777" w:rsidR="00354640" w:rsidRDefault="00354640" w:rsidP="00742BC8"/>
    <w:p w14:paraId="61FE03E8" w14:textId="77777777" w:rsidR="00354640" w:rsidRDefault="00354640" w:rsidP="00742BC8"/>
    <w:p w14:paraId="68E8BDA9" w14:textId="77777777" w:rsidR="00354640" w:rsidRDefault="00354640" w:rsidP="00742BC8"/>
    <w:p w14:paraId="43C0E931" w14:textId="77777777" w:rsidR="00354640" w:rsidRDefault="00354640" w:rsidP="00742BC8"/>
    <w:p w14:paraId="5ABECCBF" w14:textId="77777777" w:rsidR="00354640" w:rsidRDefault="00354640" w:rsidP="00742BC8"/>
    <w:p w14:paraId="64C1B452" w14:textId="77777777" w:rsidR="00354640" w:rsidRPr="00354640" w:rsidRDefault="00354640" w:rsidP="00354640"/>
    <w:p w14:paraId="762F8E12" w14:textId="77777777" w:rsidR="00354640" w:rsidRPr="00354640" w:rsidRDefault="00354640" w:rsidP="00354640"/>
    <w:p w14:paraId="196A320A" w14:textId="77777777" w:rsidR="00354640" w:rsidRPr="00354640" w:rsidRDefault="00354640" w:rsidP="00354640"/>
    <w:p w14:paraId="1A0E79E2" w14:textId="77777777" w:rsidR="00354640" w:rsidRPr="00354640" w:rsidRDefault="00354640" w:rsidP="00354640"/>
    <w:p w14:paraId="38669B2F" w14:textId="77777777" w:rsidR="00354640" w:rsidRPr="00354640" w:rsidRDefault="00354640" w:rsidP="00354640"/>
    <w:p w14:paraId="535C29DF" w14:textId="77777777" w:rsidR="00354640" w:rsidRPr="00354640" w:rsidRDefault="00354640" w:rsidP="00354640"/>
    <w:p w14:paraId="11BF3B03" w14:textId="77777777" w:rsidR="00354640" w:rsidRPr="00354640" w:rsidRDefault="00354640" w:rsidP="00354640"/>
    <w:p w14:paraId="7047A440" w14:textId="77777777" w:rsidR="00354640" w:rsidRPr="00354640" w:rsidRDefault="00354640" w:rsidP="00354640"/>
    <w:p w14:paraId="07751401" w14:textId="77777777" w:rsidR="00354640" w:rsidRPr="00354640" w:rsidRDefault="00354640" w:rsidP="00354640"/>
    <w:p w14:paraId="318D1B71" w14:textId="77777777" w:rsidR="00354640" w:rsidRPr="00354640" w:rsidRDefault="00354640" w:rsidP="00354640"/>
    <w:p w14:paraId="0D6296EB" w14:textId="77777777" w:rsidR="00354640" w:rsidRPr="00354640" w:rsidRDefault="00354640" w:rsidP="00354640"/>
    <w:p w14:paraId="1A44792F" w14:textId="77777777" w:rsidR="00354640" w:rsidRPr="00354640" w:rsidRDefault="00354640" w:rsidP="00354640"/>
    <w:p w14:paraId="4FE9C24F" w14:textId="77777777" w:rsidR="00354640" w:rsidRPr="00354640" w:rsidRDefault="00354640" w:rsidP="00354640"/>
    <w:p w14:paraId="55D0406B" w14:textId="77777777" w:rsidR="00354640" w:rsidRDefault="00354640" w:rsidP="00354640"/>
    <w:p w14:paraId="31441C0B" w14:textId="77777777" w:rsidR="00354640" w:rsidRPr="00354640" w:rsidRDefault="00354640" w:rsidP="00354640"/>
    <w:p w14:paraId="1CF49D4D" w14:textId="77777777" w:rsidR="00354640" w:rsidRDefault="00354640" w:rsidP="00354640">
      <w:pPr>
        <w:jc w:val="right"/>
      </w:pPr>
    </w:p>
    <w:p w14:paraId="6F435B80" w14:textId="77777777" w:rsidR="00354640" w:rsidRDefault="00354640" w:rsidP="00354640">
      <w:pPr>
        <w:jc w:val="right"/>
      </w:pPr>
    </w:p>
    <w:p w14:paraId="061A371D" w14:textId="77777777" w:rsidR="00354640" w:rsidRDefault="00354640" w:rsidP="00354640">
      <w:pPr>
        <w:jc w:val="right"/>
      </w:pPr>
    </w:p>
    <w:p w14:paraId="36C0FF85" w14:textId="77777777" w:rsidR="00354640" w:rsidRDefault="00354640" w:rsidP="00354640">
      <w:pPr>
        <w:jc w:val="right"/>
      </w:pPr>
    </w:p>
    <w:p w14:paraId="25175CB2" w14:textId="77777777" w:rsidR="00354640" w:rsidRPr="004561B2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1C652" wp14:editId="08B203B2">
                <wp:simplePos x="0" y="0"/>
                <wp:positionH relativeFrom="column">
                  <wp:posOffset>-873125</wp:posOffset>
                </wp:positionH>
                <wp:positionV relativeFrom="paragraph">
                  <wp:posOffset>63500</wp:posOffset>
                </wp:positionV>
                <wp:extent cx="3538855" cy="3043555"/>
                <wp:effectExtent l="3175" t="3810" r="127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304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92380" w14:textId="77777777" w:rsidR="008B734F" w:rsidRPr="004561B2" w:rsidRDefault="008B734F" w:rsidP="00354640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Name of the </w:t>
                            </w:r>
                            <w:r w:rsidRPr="004561B2">
                              <w:rPr>
                                <w:sz w:val="28"/>
                                <w:szCs w:val="28"/>
                              </w:rPr>
                              <w:t xml:space="preserve">representative: </w:t>
                            </w:r>
                          </w:p>
                          <w:p w14:paraId="43C39B39" w14:textId="77777777" w:rsidR="008B734F" w:rsidRPr="004561B2" w:rsidRDefault="008B734F" w:rsidP="00354640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sz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28"/>
                                <w:lang w:bidi="ar-IQ"/>
                              </w:rPr>
                              <w:t>Date</w:t>
                            </w:r>
                            <w:r>
                              <w:rPr>
                                <w:sz w:val="28"/>
                                <w:lang w:bidi="ar-IQ"/>
                              </w:rPr>
                              <w:t>:</w:t>
                            </w:r>
                          </w:p>
                          <w:p w14:paraId="4226BC9D" w14:textId="77777777" w:rsidR="008B734F" w:rsidRPr="004561B2" w:rsidRDefault="008B734F" w:rsidP="00354640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28"/>
                                <w:szCs w:val="28"/>
                              </w:rPr>
                              <w:t xml:space="preserve">Signature:                                                                          </w:t>
                            </w:r>
                          </w:p>
                          <w:p w14:paraId="631EA3E2" w14:textId="77777777" w:rsidR="008B734F" w:rsidRDefault="008B734F" w:rsidP="00354640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</w:p>
                          <w:p w14:paraId="2981EE91" w14:textId="77777777" w:rsidR="008B734F" w:rsidRPr="004561B2" w:rsidRDefault="008B734F" w:rsidP="00354640">
                            <w:pPr>
                              <w:pStyle w:val="ListParagraph"/>
                              <w:spacing w:line="360" w:lineRule="auto"/>
                              <w:ind w:left="0"/>
                              <w:jc w:val="both"/>
                              <w:rPr>
                                <w:sz w:val="28"/>
                                <w:lang w:bidi="ar-IQ"/>
                              </w:rPr>
                            </w:pPr>
                          </w:p>
                          <w:p w14:paraId="78AA05DE" w14:textId="77777777" w:rsidR="008B734F" w:rsidRPr="004A7BDC" w:rsidRDefault="008B734F" w:rsidP="00354640">
                            <w:pPr>
                              <w:spacing w:line="360" w:lineRule="auto"/>
                              <w:ind w:left="-142"/>
                              <w:jc w:val="both"/>
                              <w:rPr>
                                <w:b/>
                                <w:bCs/>
                                <w:sz w:val="28"/>
                                <w:lang w:bidi="ar-IQ"/>
                              </w:rPr>
                            </w:pPr>
                            <w:r w:rsidRPr="004A7BDC">
                              <w:rPr>
                                <w:b/>
                                <w:bCs/>
                                <w:sz w:val="28"/>
                                <w:lang w:bidi="ar-IQ"/>
                              </w:rPr>
                              <w:t xml:space="preserve">The application reviewed &amp; checked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bidi="ar-IQ"/>
                              </w:rPr>
                              <w:t>by:</w:t>
                            </w:r>
                          </w:p>
                          <w:p w14:paraId="2DB003A5" w14:textId="77777777" w:rsidR="008B734F" w:rsidRPr="004561B2" w:rsidRDefault="008B734F" w:rsidP="00354640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14:paraId="54889D4B" w14:textId="77777777" w:rsidR="008B734F" w:rsidRPr="004561B2" w:rsidRDefault="008B734F" w:rsidP="00354640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28"/>
                                <w:lang w:bidi="ar-IQ"/>
                              </w:rPr>
                              <w:t>Date:</w:t>
                            </w:r>
                          </w:p>
                          <w:p w14:paraId="1807239C" w14:textId="77777777" w:rsidR="008B734F" w:rsidRPr="004561B2" w:rsidRDefault="008B734F" w:rsidP="00354640">
                            <w:pPr>
                              <w:pStyle w:val="ListParagraph"/>
                              <w:ind w:left="0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sz w:val="28"/>
                                <w:szCs w:val="28"/>
                              </w:rPr>
                              <w:t xml:space="preserve">Signature:                                                                          </w:t>
                            </w:r>
                          </w:p>
                          <w:p w14:paraId="64EDD795" w14:textId="77777777" w:rsidR="008B734F" w:rsidRPr="004561B2" w:rsidRDefault="008B734F" w:rsidP="00354640">
                            <w:pPr>
                              <w:pStyle w:val="ListParagraph"/>
                              <w:bidi/>
                              <w:spacing w:line="360" w:lineRule="auto"/>
                              <w:ind w:left="360"/>
                              <w:jc w:val="both"/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1C652" id="Text Box 7" o:spid="_x0000_s1030" type="#_x0000_t202" style="position:absolute;margin-left:-68.75pt;margin-top:5pt;width:278.65pt;height:2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" filled="f" stroked="f" strokecolor="white">
                <v:textbox>
                  <w:txbxContent>
                    <w:p w14:paraId="10A92380" w14:textId="77777777" w:rsidR="008B734F" w:rsidRPr="004561B2" w:rsidRDefault="008B734F" w:rsidP="00354640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Name of the </w:t>
                      </w:r>
                      <w:r w:rsidRPr="004561B2">
                        <w:rPr>
                          <w:sz w:val="28"/>
                          <w:szCs w:val="28"/>
                        </w:rPr>
                        <w:t xml:space="preserve">representative: </w:t>
                      </w:r>
                    </w:p>
                    <w:p w14:paraId="43C39B39" w14:textId="77777777" w:rsidR="008B734F" w:rsidRPr="004561B2" w:rsidRDefault="008B734F" w:rsidP="00354640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sz w:val="28"/>
                          <w:lang w:bidi="ar-IQ"/>
                        </w:rPr>
                      </w:pPr>
                      <w:r w:rsidRPr="004561B2">
                        <w:rPr>
                          <w:sz w:val="28"/>
                          <w:lang w:bidi="ar-IQ"/>
                        </w:rPr>
                        <w:t>Date</w:t>
                      </w:r>
                      <w:r>
                        <w:rPr>
                          <w:sz w:val="28"/>
                          <w:lang w:bidi="ar-IQ"/>
                        </w:rPr>
                        <w:t>:</w:t>
                      </w:r>
                    </w:p>
                    <w:p w14:paraId="4226BC9D" w14:textId="77777777" w:rsidR="008B734F" w:rsidRPr="004561B2" w:rsidRDefault="008B734F" w:rsidP="00354640">
                      <w:pPr>
                        <w:pStyle w:val="ListParagraph"/>
                        <w:spacing w:line="360" w:lineRule="auto"/>
                        <w:ind w:left="0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sz w:val="28"/>
                          <w:szCs w:val="28"/>
                        </w:rPr>
                        <w:t xml:space="preserve">Signature:                                                                          </w:t>
                      </w:r>
                    </w:p>
                    <w:p w14:paraId="631EA3E2" w14:textId="77777777" w:rsidR="008B734F" w:rsidRDefault="008B734F" w:rsidP="00354640">
                      <w:pPr>
                        <w:spacing w:line="360" w:lineRule="auto"/>
                        <w:ind w:left="360"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</w:p>
                    <w:p w14:paraId="2981EE91" w14:textId="77777777" w:rsidR="008B734F" w:rsidRPr="004561B2" w:rsidRDefault="008B734F" w:rsidP="00354640">
                      <w:pPr>
                        <w:pStyle w:val="ListParagraph"/>
                        <w:spacing w:line="360" w:lineRule="auto"/>
                        <w:ind w:left="0"/>
                        <w:jc w:val="both"/>
                        <w:rPr>
                          <w:sz w:val="28"/>
                          <w:lang w:bidi="ar-IQ"/>
                        </w:rPr>
                      </w:pPr>
                    </w:p>
                    <w:p w14:paraId="78AA05DE" w14:textId="77777777" w:rsidR="008B734F" w:rsidRPr="004A7BDC" w:rsidRDefault="008B734F" w:rsidP="00354640">
                      <w:pPr>
                        <w:spacing w:line="360" w:lineRule="auto"/>
                        <w:ind w:left="-142"/>
                        <w:jc w:val="both"/>
                        <w:rPr>
                          <w:b/>
                          <w:bCs/>
                          <w:sz w:val="28"/>
                          <w:lang w:bidi="ar-IQ"/>
                        </w:rPr>
                      </w:pPr>
                      <w:r w:rsidRPr="004A7BDC">
                        <w:rPr>
                          <w:b/>
                          <w:bCs/>
                          <w:sz w:val="28"/>
                          <w:lang w:bidi="ar-IQ"/>
                        </w:rPr>
                        <w:t xml:space="preserve">The application reviewed &amp; checked </w:t>
                      </w:r>
                      <w:r>
                        <w:rPr>
                          <w:b/>
                          <w:bCs/>
                          <w:sz w:val="28"/>
                          <w:lang w:bidi="ar-IQ"/>
                        </w:rPr>
                        <w:t>by:</w:t>
                      </w:r>
                    </w:p>
                    <w:p w14:paraId="2DB003A5" w14:textId="77777777" w:rsidR="008B734F" w:rsidRPr="004561B2" w:rsidRDefault="008B734F" w:rsidP="00354640">
                      <w:pPr>
                        <w:pStyle w:val="ListParagraph"/>
                        <w:ind w:left="0"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sz w:val="28"/>
                          <w:szCs w:val="28"/>
                        </w:rPr>
                        <w:t xml:space="preserve">Name: </w:t>
                      </w:r>
                    </w:p>
                    <w:p w14:paraId="54889D4B" w14:textId="77777777" w:rsidR="008B734F" w:rsidRPr="004561B2" w:rsidRDefault="008B734F" w:rsidP="00354640">
                      <w:pPr>
                        <w:pStyle w:val="ListParagraph"/>
                        <w:ind w:left="0"/>
                        <w:jc w:val="both"/>
                        <w:rPr>
                          <w:sz w:val="28"/>
                          <w:lang w:bidi="ar-IQ"/>
                        </w:rPr>
                      </w:pPr>
                      <w:r w:rsidRPr="004561B2">
                        <w:rPr>
                          <w:sz w:val="28"/>
                          <w:lang w:bidi="ar-IQ"/>
                        </w:rPr>
                        <w:t>Date:</w:t>
                      </w:r>
                    </w:p>
                    <w:p w14:paraId="1807239C" w14:textId="77777777" w:rsidR="008B734F" w:rsidRPr="004561B2" w:rsidRDefault="008B734F" w:rsidP="00354640">
                      <w:pPr>
                        <w:pStyle w:val="ListParagraph"/>
                        <w:ind w:left="0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sz w:val="28"/>
                          <w:szCs w:val="28"/>
                        </w:rPr>
                        <w:t xml:space="preserve">Signature:                                                                          </w:t>
                      </w:r>
                    </w:p>
                    <w:p w14:paraId="64EDD795" w14:textId="77777777" w:rsidR="008B734F" w:rsidRPr="004561B2" w:rsidRDefault="008B734F" w:rsidP="00354640">
                      <w:pPr>
                        <w:pStyle w:val="ListParagraph"/>
                        <w:bidi/>
                        <w:spacing w:line="360" w:lineRule="auto"/>
                        <w:ind w:left="360"/>
                        <w:jc w:val="both"/>
                        <w:rPr>
                          <w:sz w:val="36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47737" wp14:editId="4D9E519F">
                <wp:simplePos x="0" y="0"/>
                <wp:positionH relativeFrom="column">
                  <wp:posOffset>3364230</wp:posOffset>
                </wp:positionH>
                <wp:positionV relativeFrom="paragraph">
                  <wp:posOffset>98425</wp:posOffset>
                </wp:positionV>
                <wp:extent cx="2793365" cy="3136900"/>
                <wp:effectExtent l="1905" t="63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6C58F" w14:textId="77777777" w:rsidR="008B734F" w:rsidRPr="004561B2" w:rsidRDefault="008B734F" w:rsidP="00354640">
                            <w:pPr>
                              <w:pStyle w:val="ListParagraph"/>
                              <w:bidi/>
                              <w:ind w:left="90"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>اسم ممثل الجهة:</w:t>
                            </w:r>
                          </w:p>
                          <w:p w14:paraId="7155E500" w14:textId="77777777" w:rsidR="008B734F" w:rsidRPr="004561B2" w:rsidRDefault="008B734F" w:rsidP="00354640">
                            <w:pPr>
                              <w:pStyle w:val="ListParagraph"/>
                              <w:bidi/>
                              <w:ind w:left="90"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التاريخ </w:t>
                            </w:r>
                            <w:r>
                              <w:rPr>
                                <w:sz w:val="36"/>
                                <w:szCs w:val="28"/>
                                <w:lang w:bidi="ar-IQ"/>
                              </w:rPr>
                              <w:t>:</w:t>
                            </w:r>
                          </w:p>
                          <w:p w14:paraId="073F1A21" w14:textId="77777777" w:rsidR="008B734F" w:rsidRPr="004561B2" w:rsidRDefault="008B734F" w:rsidP="00354640">
                            <w:pPr>
                              <w:pStyle w:val="ListParagraph"/>
                              <w:bidi/>
                              <w:ind w:left="90"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  <w:r w:rsidRPr="004561B2">
                              <w:rPr>
                                <w:rFonts w:hint="cs"/>
                                <w:sz w:val="36"/>
                                <w:szCs w:val="28"/>
                                <w:rtl/>
                                <w:lang w:bidi="ar-IQ"/>
                              </w:rPr>
                              <w:t xml:space="preserve">التوقيع </w:t>
                            </w:r>
                            <w:r>
                              <w:rPr>
                                <w:sz w:val="36"/>
                                <w:szCs w:val="28"/>
                                <w:lang w:bidi="ar-IQ"/>
                              </w:rPr>
                              <w:t>:</w:t>
                            </w:r>
                          </w:p>
                          <w:p w14:paraId="1ADA1179" w14:textId="77777777" w:rsidR="008B734F" w:rsidRDefault="008B734F" w:rsidP="00354640">
                            <w:pPr>
                              <w:spacing w:line="360" w:lineRule="auto"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</w:p>
                          <w:p w14:paraId="3ADD0C40" w14:textId="77777777" w:rsidR="008B734F" w:rsidRDefault="008B734F" w:rsidP="00354640">
                            <w:pPr>
                              <w:spacing w:line="360" w:lineRule="auto"/>
                              <w:jc w:val="both"/>
                              <w:rPr>
                                <w:sz w:val="36"/>
                                <w:szCs w:val="28"/>
                                <w:lang w:bidi="ar-IQ"/>
                              </w:rPr>
                            </w:pPr>
                          </w:p>
                          <w:p w14:paraId="4D2BBD0E" w14:textId="77777777" w:rsidR="008B734F" w:rsidRPr="000C6827" w:rsidRDefault="008B734F" w:rsidP="00354640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0C682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مراجعة وتدقيق الطلب </w:t>
                            </w:r>
                            <w:r w:rsidRPr="000C68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من قبل:</w:t>
                            </w:r>
                          </w:p>
                          <w:p w14:paraId="220098B5" w14:textId="77777777" w:rsidR="008B734F" w:rsidRPr="004D67D6" w:rsidRDefault="008B734F" w:rsidP="00354640">
                            <w:pPr>
                              <w:pStyle w:val="ListParagraph"/>
                              <w:bidi/>
                              <w:ind w:left="9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D67D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الاسم</w:t>
                            </w:r>
                            <w:r w:rsidRPr="004D67D6"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:</w:t>
                            </w:r>
                          </w:p>
                          <w:p w14:paraId="0BEF0A56" w14:textId="77777777" w:rsidR="008B734F" w:rsidRPr="004D67D6" w:rsidRDefault="008B734F" w:rsidP="00354640">
                            <w:pPr>
                              <w:pStyle w:val="ListParagraph"/>
                              <w:bidi/>
                              <w:ind w:left="90"/>
                              <w:jc w:val="both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67D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التاريخ</w:t>
                            </w:r>
                            <w:r w:rsidRPr="004D67D6">
                              <w:rPr>
                                <w:sz w:val="28"/>
                                <w:szCs w:val="28"/>
                                <w:lang w:bidi="ar-IQ"/>
                              </w:rPr>
                              <w:t>:</w:t>
                            </w:r>
                          </w:p>
                          <w:p w14:paraId="6C6C29A8" w14:textId="77777777" w:rsidR="008B734F" w:rsidRPr="004D67D6" w:rsidRDefault="008B734F" w:rsidP="00354640">
                            <w:pPr>
                              <w:pStyle w:val="ListParagraph"/>
                              <w:bidi/>
                              <w:ind w:left="90"/>
                              <w:jc w:val="both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D67D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التوقيع</w:t>
                            </w:r>
                            <w:r w:rsidRPr="004D67D6"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:</w:t>
                            </w:r>
                            <w:r w:rsidRPr="004D67D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0C86F683" w14:textId="77777777" w:rsidR="008B734F" w:rsidRPr="004561B2" w:rsidRDefault="008B734F" w:rsidP="00354640">
                            <w:pPr>
                              <w:pStyle w:val="ListParagraph"/>
                              <w:bidi/>
                              <w:spacing w:line="360" w:lineRule="auto"/>
                              <w:ind w:left="450"/>
                              <w:jc w:val="both"/>
                              <w:rPr>
                                <w:sz w:val="36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7737" id="Text Box 6" o:spid="_x0000_s1031" type="#_x0000_t202" style="position:absolute;margin-left:264.9pt;margin-top:7.75pt;width:219.95pt;height:2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" filled="f" stroked="f" strokecolor="white">
                <v:textbox>
                  <w:txbxContent>
                    <w:p w14:paraId="7486C58F" w14:textId="77777777" w:rsidR="008B734F" w:rsidRPr="004561B2" w:rsidRDefault="008B734F" w:rsidP="00354640">
                      <w:pPr>
                        <w:pStyle w:val="ListParagraph"/>
                        <w:bidi/>
                        <w:ind w:left="90"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>اسم ممثل الجهة:</w:t>
                      </w:r>
                    </w:p>
                    <w:p w14:paraId="7155E500" w14:textId="77777777" w:rsidR="008B734F" w:rsidRPr="004561B2" w:rsidRDefault="008B734F" w:rsidP="00354640">
                      <w:pPr>
                        <w:pStyle w:val="ListParagraph"/>
                        <w:bidi/>
                        <w:ind w:left="90"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 xml:space="preserve">التاريخ </w:t>
                      </w:r>
                      <w:r>
                        <w:rPr>
                          <w:sz w:val="36"/>
                          <w:szCs w:val="28"/>
                          <w:lang w:bidi="ar-IQ"/>
                        </w:rPr>
                        <w:t>:</w:t>
                      </w:r>
                    </w:p>
                    <w:p w14:paraId="073F1A21" w14:textId="77777777" w:rsidR="008B734F" w:rsidRPr="004561B2" w:rsidRDefault="008B734F" w:rsidP="00354640">
                      <w:pPr>
                        <w:pStyle w:val="ListParagraph"/>
                        <w:bidi/>
                        <w:ind w:left="90"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  <w:r w:rsidRPr="004561B2">
                        <w:rPr>
                          <w:rFonts w:hint="cs"/>
                          <w:sz w:val="36"/>
                          <w:szCs w:val="28"/>
                          <w:rtl/>
                          <w:lang w:bidi="ar-IQ"/>
                        </w:rPr>
                        <w:t xml:space="preserve">التوقيع </w:t>
                      </w:r>
                      <w:r>
                        <w:rPr>
                          <w:sz w:val="36"/>
                          <w:szCs w:val="28"/>
                          <w:lang w:bidi="ar-IQ"/>
                        </w:rPr>
                        <w:t>:</w:t>
                      </w:r>
                    </w:p>
                    <w:p w14:paraId="1ADA1179" w14:textId="77777777" w:rsidR="008B734F" w:rsidRDefault="008B734F" w:rsidP="00354640">
                      <w:pPr>
                        <w:spacing w:line="360" w:lineRule="auto"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</w:p>
                    <w:p w14:paraId="3ADD0C40" w14:textId="77777777" w:rsidR="008B734F" w:rsidRDefault="008B734F" w:rsidP="00354640">
                      <w:pPr>
                        <w:spacing w:line="360" w:lineRule="auto"/>
                        <w:jc w:val="both"/>
                        <w:rPr>
                          <w:sz w:val="36"/>
                          <w:szCs w:val="28"/>
                          <w:lang w:bidi="ar-IQ"/>
                        </w:rPr>
                      </w:pPr>
                    </w:p>
                    <w:p w14:paraId="4D2BBD0E" w14:textId="77777777" w:rsidR="008B734F" w:rsidRPr="000C6827" w:rsidRDefault="008B734F" w:rsidP="00354640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0C6827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مراجعة وتدقيق الطلب </w:t>
                      </w:r>
                      <w:r w:rsidRPr="000C682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من قبل:</w:t>
                      </w:r>
                    </w:p>
                    <w:p w14:paraId="220098B5" w14:textId="77777777" w:rsidR="008B734F" w:rsidRPr="004D67D6" w:rsidRDefault="008B734F" w:rsidP="00354640">
                      <w:pPr>
                        <w:pStyle w:val="ListParagraph"/>
                        <w:bidi/>
                        <w:ind w:left="90"/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D67D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الاسم</w:t>
                      </w:r>
                      <w:r w:rsidRPr="004D67D6">
                        <w:rPr>
                          <w:sz w:val="28"/>
                          <w:szCs w:val="28"/>
                          <w:lang w:bidi="ar-IQ"/>
                        </w:rPr>
                        <w:t xml:space="preserve"> :</w:t>
                      </w:r>
                    </w:p>
                    <w:p w14:paraId="0BEF0A56" w14:textId="77777777" w:rsidR="008B734F" w:rsidRPr="004D67D6" w:rsidRDefault="008B734F" w:rsidP="00354640">
                      <w:pPr>
                        <w:pStyle w:val="ListParagraph"/>
                        <w:bidi/>
                        <w:ind w:left="90"/>
                        <w:jc w:val="both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4D67D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التاريخ</w:t>
                      </w:r>
                      <w:r w:rsidRPr="004D67D6">
                        <w:rPr>
                          <w:sz w:val="28"/>
                          <w:szCs w:val="28"/>
                          <w:lang w:bidi="ar-IQ"/>
                        </w:rPr>
                        <w:t>:</w:t>
                      </w:r>
                    </w:p>
                    <w:p w14:paraId="6C6C29A8" w14:textId="77777777" w:rsidR="008B734F" w:rsidRPr="004D67D6" w:rsidRDefault="008B734F" w:rsidP="00354640">
                      <w:pPr>
                        <w:pStyle w:val="ListParagraph"/>
                        <w:bidi/>
                        <w:ind w:left="90"/>
                        <w:jc w:val="both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4D67D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التوقيع</w:t>
                      </w:r>
                      <w:r w:rsidRPr="004D67D6">
                        <w:rPr>
                          <w:sz w:val="28"/>
                          <w:szCs w:val="28"/>
                          <w:lang w:bidi="ar-IQ"/>
                        </w:rPr>
                        <w:t xml:space="preserve"> :</w:t>
                      </w:r>
                      <w:r w:rsidRPr="004D67D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14:paraId="0C86F683" w14:textId="77777777" w:rsidR="008B734F" w:rsidRPr="004561B2" w:rsidRDefault="008B734F" w:rsidP="00354640">
                      <w:pPr>
                        <w:pStyle w:val="ListParagraph"/>
                        <w:bidi/>
                        <w:spacing w:line="360" w:lineRule="auto"/>
                        <w:ind w:left="450"/>
                        <w:jc w:val="both"/>
                        <w:rPr>
                          <w:sz w:val="36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BE82B" w14:textId="77777777" w:rsidR="00354640" w:rsidRPr="004561B2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</w:p>
    <w:p w14:paraId="57166262" w14:textId="77777777" w:rsidR="00354640" w:rsidRPr="004561B2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</w:p>
    <w:p w14:paraId="10C91C40" w14:textId="77777777" w:rsidR="00354640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</w:p>
    <w:p w14:paraId="0E4D8424" w14:textId="77777777" w:rsidR="00354640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</w:p>
    <w:p w14:paraId="4ED31818" w14:textId="77777777" w:rsidR="00354640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</w:p>
    <w:p w14:paraId="13502158" w14:textId="77777777" w:rsidR="00354640" w:rsidRPr="004561B2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</w:p>
    <w:p w14:paraId="041BF188" w14:textId="77777777" w:rsidR="00354640" w:rsidRPr="004561B2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</w:p>
    <w:p w14:paraId="3F0DA99A" w14:textId="77777777" w:rsidR="00354640" w:rsidRPr="004561B2" w:rsidRDefault="00354640" w:rsidP="00354640">
      <w:pPr>
        <w:tabs>
          <w:tab w:val="left" w:pos="4090"/>
        </w:tabs>
        <w:rPr>
          <w:sz w:val="28"/>
          <w:szCs w:val="28"/>
          <w:lang w:bidi="ar-IQ"/>
        </w:rPr>
      </w:pPr>
    </w:p>
    <w:p w14:paraId="0A303F75" w14:textId="77777777" w:rsidR="00354640" w:rsidRPr="00354640" w:rsidRDefault="00354640" w:rsidP="00354640">
      <w:pPr>
        <w:jc w:val="right"/>
      </w:pPr>
    </w:p>
    <w:sectPr w:rsidR="00354640" w:rsidRPr="00354640" w:rsidSect="00FE0C2D">
      <w:headerReference w:type="default" r:id="rId10"/>
      <w:footerReference w:type="defaul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0764" w14:textId="77777777" w:rsidR="00213079" w:rsidRDefault="00213079" w:rsidP="0091217E">
      <w:r>
        <w:separator/>
      </w:r>
    </w:p>
  </w:endnote>
  <w:endnote w:type="continuationSeparator" w:id="0">
    <w:p w14:paraId="437BBC6A" w14:textId="77777777" w:rsidR="00213079" w:rsidRDefault="00213079" w:rsidP="0091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26" w:type="dxa"/>
      <w:tblInd w:w="-13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1"/>
      <w:gridCol w:w="6237"/>
      <w:gridCol w:w="2268"/>
    </w:tblGrid>
    <w:tr w:rsidR="008B734F" w:rsidRPr="0068291C" w14:paraId="52256383" w14:textId="77777777" w:rsidTr="008B734F">
      <w:trPr>
        <w:trHeight w:val="281"/>
      </w:trPr>
      <w:tc>
        <w:tcPr>
          <w:tcW w:w="2721" w:type="dxa"/>
          <w:vAlign w:val="center"/>
        </w:tcPr>
        <w:p w14:paraId="0CF60951" w14:textId="10D2243F" w:rsidR="008B734F" w:rsidRPr="00252B59" w:rsidRDefault="008B734F" w:rsidP="00F06C73">
          <w:pPr>
            <w:pStyle w:val="Footer"/>
            <w:jc w:val="center"/>
          </w:pPr>
          <w:r w:rsidRPr="00252B59">
            <w:rPr>
              <w:sz w:val="28"/>
              <w:szCs w:val="28"/>
              <w:lang w:val="da-DK"/>
            </w:rPr>
            <w:t>Date:</w:t>
          </w:r>
          <w:r w:rsidR="00741F9C">
            <w:rPr>
              <w:sz w:val="28"/>
              <w:szCs w:val="28"/>
              <w:lang w:val="da-DK"/>
            </w:rPr>
            <w:t>12</w:t>
          </w:r>
          <w:r>
            <w:rPr>
              <w:sz w:val="28"/>
              <w:szCs w:val="28"/>
            </w:rPr>
            <w:t>/0</w:t>
          </w:r>
          <w:r w:rsidR="00741F9C">
            <w:rPr>
              <w:sz w:val="28"/>
              <w:szCs w:val="28"/>
            </w:rPr>
            <w:t>6</w:t>
          </w:r>
          <w:r w:rsidRPr="00252B59">
            <w:rPr>
              <w:sz w:val="28"/>
              <w:szCs w:val="28"/>
            </w:rPr>
            <w:t>/</w:t>
          </w:r>
          <w:r>
            <w:rPr>
              <w:sz w:val="28"/>
              <w:szCs w:val="28"/>
            </w:rPr>
            <w:t>2</w:t>
          </w:r>
          <w:r w:rsidR="00741F9C">
            <w:rPr>
              <w:sz w:val="28"/>
              <w:szCs w:val="28"/>
            </w:rPr>
            <w:t>025</w:t>
          </w:r>
        </w:p>
      </w:tc>
      <w:tc>
        <w:tcPr>
          <w:tcW w:w="6237" w:type="dxa"/>
          <w:vAlign w:val="center"/>
        </w:tcPr>
        <w:p w14:paraId="55D01B3A" w14:textId="7A910E0B" w:rsidR="008B734F" w:rsidRPr="003654E5" w:rsidRDefault="008B734F" w:rsidP="008B734F">
          <w:pPr>
            <w:pStyle w:val="Footer"/>
            <w:jc w:val="center"/>
            <w:rPr>
              <w:sz w:val="28"/>
              <w:szCs w:val="28"/>
              <w:lang w:val="en-GB"/>
            </w:rPr>
          </w:pPr>
          <w:r w:rsidRPr="003654E5">
            <w:rPr>
              <w:sz w:val="28"/>
              <w:szCs w:val="28"/>
              <w:lang w:val="en-GB"/>
            </w:rPr>
            <w:t>F</w:t>
          </w:r>
          <w:r>
            <w:rPr>
              <w:sz w:val="28"/>
              <w:szCs w:val="28"/>
              <w:lang w:val="en-GB"/>
            </w:rPr>
            <w:t>55</w:t>
          </w:r>
          <w:r w:rsidRPr="003654E5">
            <w:rPr>
              <w:sz w:val="28"/>
              <w:szCs w:val="28"/>
              <w:lang w:val="en-GB"/>
            </w:rPr>
            <w:t>. Ver0</w:t>
          </w:r>
          <w:r w:rsidR="000D3C97">
            <w:rPr>
              <w:sz w:val="28"/>
              <w:szCs w:val="28"/>
              <w:lang w:val="en-GB"/>
            </w:rPr>
            <w:t>3</w:t>
          </w:r>
        </w:p>
      </w:tc>
      <w:tc>
        <w:tcPr>
          <w:tcW w:w="2268" w:type="dxa"/>
          <w:vAlign w:val="center"/>
        </w:tcPr>
        <w:p w14:paraId="2BB176C0" w14:textId="77777777" w:rsidR="008B734F" w:rsidRPr="00CB7291" w:rsidRDefault="008B734F" w:rsidP="00225B76">
          <w:pPr>
            <w:pStyle w:val="Footer"/>
            <w:jc w:val="center"/>
            <w:rPr>
              <w:sz w:val="28"/>
              <w:szCs w:val="28"/>
              <w:lang w:val="en-GB"/>
            </w:rPr>
          </w:pPr>
          <w:r w:rsidRPr="00CB7291">
            <w:rPr>
              <w:sz w:val="28"/>
              <w:szCs w:val="28"/>
              <w:lang w:val="en-GB"/>
            </w:rPr>
            <w:t xml:space="preserve">Page </w:t>
          </w:r>
          <w:r w:rsidRPr="00CB7291">
            <w:rPr>
              <w:sz w:val="28"/>
              <w:szCs w:val="28"/>
              <w:lang w:val="en-GB"/>
            </w:rPr>
            <w:fldChar w:fldCharType="begin"/>
          </w:r>
          <w:r w:rsidRPr="00CB7291">
            <w:rPr>
              <w:sz w:val="28"/>
              <w:szCs w:val="28"/>
              <w:lang w:val="en-GB"/>
            </w:rPr>
            <w:instrText xml:space="preserve"> PAGE  \* Arabic  \* MERGEFORMAT </w:instrText>
          </w:r>
          <w:r w:rsidRPr="00CB7291">
            <w:rPr>
              <w:sz w:val="28"/>
              <w:szCs w:val="28"/>
              <w:lang w:val="en-GB"/>
            </w:rPr>
            <w:fldChar w:fldCharType="separate"/>
          </w:r>
          <w:r w:rsidR="0027370B">
            <w:rPr>
              <w:noProof/>
              <w:sz w:val="28"/>
              <w:szCs w:val="28"/>
              <w:lang w:val="en-GB"/>
            </w:rPr>
            <w:t>13</w:t>
          </w:r>
          <w:r w:rsidRPr="00CB7291">
            <w:rPr>
              <w:sz w:val="28"/>
              <w:szCs w:val="28"/>
              <w:lang w:val="en-GB"/>
            </w:rPr>
            <w:fldChar w:fldCharType="end"/>
          </w:r>
          <w:r w:rsidRPr="00CB7291">
            <w:rPr>
              <w:sz w:val="28"/>
              <w:szCs w:val="28"/>
              <w:lang w:val="en-GB"/>
            </w:rPr>
            <w:t xml:space="preserve"> of </w:t>
          </w:r>
          <w:r w:rsidRPr="00CB7291">
            <w:rPr>
              <w:sz w:val="28"/>
              <w:szCs w:val="28"/>
              <w:lang w:val="en-GB"/>
            </w:rPr>
            <w:fldChar w:fldCharType="begin"/>
          </w:r>
          <w:r w:rsidRPr="00CB7291">
            <w:rPr>
              <w:sz w:val="28"/>
              <w:szCs w:val="28"/>
              <w:lang w:val="en-GB"/>
            </w:rPr>
            <w:instrText xml:space="preserve"> NUMPAGES  \* Arabic  \* MERGEFORMAT </w:instrText>
          </w:r>
          <w:r w:rsidRPr="00CB7291">
            <w:rPr>
              <w:sz w:val="28"/>
              <w:szCs w:val="28"/>
              <w:lang w:val="en-GB"/>
            </w:rPr>
            <w:fldChar w:fldCharType="separate"/>
          </w:r>
          <w:r w:rsidR="0027370B">
            <w:rPr>
              <w:noProof/>
              <w:sz w:val="28"/>
              <w:szCs w:val="28"/>
              <w:lang w:val="en-GB"/>
            </w:rPr>
            <w:t>13</w:t>
          </w:r>
          <w:r w:rsidRPr="00CB7291">
            <w:rPr>
              <w:sz w:val="28"/>
              <w:szCs w:val="28"/>
              <w:lang w:val="en-GB"/>
            </w:rPr>
            <w:fldChar w:fldCharType="end"/>
          </w:r>
        </w:p>
      </w:tc>
    </w:tr>
  </w:tbl>
  <w:p w14:paraId="7F678887" w14:textId="77777777" w:rsidR="008B734F" w:rsidRDefault="008B734F" w:rsidP="00225B76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248C" w14:textId="77777777" w:rsidR="00213079" w:rsidRDefault="00213079" w:rsidP="0091217E">
      <w:r>
        <w:separator/>
      </w:r>
    </w:p>
  </w:footnote>
  <w:footnote w:type="continuationSeparator" w:id="0">
    <w:p w14:paraId="4108D2D6" w14:textId="77777777" w:rsidR="00213079" w:rsidRDefault="00213079" w:rsidP="0091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6" w:type="dxa"/>
      <w:tblInd w:w="-1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03"/>
      <w:gridCol w:w="3900"/>
      <w:gridCol w:w="3783"/>
    </w:tblGrid>
    <w:tr w:rsidR="008B734F" w:rsidRPr="0068291C" w14:paraId="4D03110B" w14:textId="77777777" w:rsidTr="008B734F">
      <w:trPr>
        <w:trHeight w:val="2364"/>
      </w:trPr>
      <w:tc>
        <w:tcPr>
          <w:tcW w:w="3403" w:type="dxa"/>
        </w:tcPr>
        <w:p w14:paraId="1B114BC8" w14:textId="77777777" w:rsidR="008B734F" w:rsidRPr="00673D66" w:rsidRDefault="008B734F" w:rsidP="00225B76">
          <w:pPr>
            <w:rPr>
              <w:lang w:val="en-GB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A35B36F" wp14:editId="29319440">
                <wp:simplePos x="0" y="0"/>
                <wp:positionH relativeFrom="margin">
                  <wp:posOffset>245745</wp:posOffset>
                </wp:positionH>
                <wp:positionV relativeFrom="margin">
                  <wp:posOffset>195580</wp:posOffset>
                </wp:positionV>
                <wp:extent cx="1563370" cy="1417955"/>
                <wp:effectExtent l="0" t="0" r="0" b="0"/>
                <wp:wrapSquare wrapText="bothSides"/>
                <wp:docPr id="5" name="Picture 5" descr="accredit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ccredita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370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00" w:type="dxa"/>
        </w:tcPr>
        <w:p w14:paraId="0194ECC9" w14:textId="77777777" w:rsidR="008B734F" w:rsidRDefault="008B734F" w:rsidP="00225B76">
          <w:pPr>
            <w:rPr>
              <w:lang w:val="en-GB" w:eastAsia="en-GB"/>
            </w:rPr>
          </w:pPr>
        </w:p>
        <w:p w14:paraId="494C862E" w14:textId="77777777" w:rsidR="008B734F" w:rsidRDefault="008B734F" w:rsidP="00354640">
          <w:pPr>
            <w:ind w:left="72"/>
            <w:jc w:val="center"/>
            <w:rPr>
              <w:b/>
              <w:bCs/>
              <w:color w:val="0070C0"/>
              <w:sz w:val="28"/>
              <w:szCs w:val="28"/>
              <w:rtl/>
              <w:lang w:eastAsia="en-GB" w:bidi="ar-IQ"/>
            </w:rPr>
          </w:pPr>
          <w:r>
            <w:rPr>
              <w:rFonts w:hint="cs"/>
              <w:b/>
              <w:bCs/>
              <w:color w:val="0070C0"/>
              <w:sz w:val="28"/>
              <w:szCs w:val="28"/>
              <w:rtl/>
              <w:lang w:eastAsia="en-GB" w:bidi="ar-IQ"/>
            </w:rPr>
            <w:t xml:space="preserve">استمارة </w:t>
          </w:r>
        </w:p>
        <w:p w14:paraId="17C45E2B" w14:textId="77777777" w:rsidR="008B734F" w:rsidRPr="00354640" w:rsidRDefault="008B734F" w:rsidP="00354640">
          <w:pPr>
            <w:ind w:left="72"/>
            <w:jc w:val="center"/>
            <w:rPr>
              <w:b/>
              <w:bCs/>
              <w:color w:val="0070C0"/>
              <w:sz w:val="28"/>
              <w:szCs w:val="28"/>
              <w:lang w:eastAsia="en-GB"/>
            </w:rPr>
          </w:pPr>
          <w:r w:rsidRPr="00354640">
            <w:rPr>
              <w:b/>
              <w:bCs/>
              <w:color w:val="0070C0"/>
              <w:sz w:val="28"/>
              <w:szCs w:val="28"/>
              <w:rtl/>
              <w:lang w:eastAsia="en-GB"/>
            </w:rPr>
            <w:t>طلب للاعتماد لجهات منح الشهادة للانظمة الادارية</w:t>
          </w:r>
        </w:p>
        <w:p w14:paraId="635D5330" w14:textId="77777777" w:rsidR="008B734F" w:rsidRDefault="008B734F" w:rsidP="00354640">
          <w:pPr>
            <w:ind w:left="72"/>
            <w:jc w:val="center"/>
            <w:rPr>
              <w:b/>
              <w:bCs/>
              <w:color w:val="0070C0"/>
              <w:sz w:val="28"/>
              <w:szCs w:val="28"/>
              <w:lang w:eastAsia="en-GB"/>
            </w:rPr>
          </w:pPr>
          <w:r w:rsidRPr="00354640">
            <w:rPr>
              <w:b/>
              <w:bCs/>
              <w:color w:val="0070C0"/>
              <w:sz w:val="28"/>
              <w:szCs w:val="28"/>
              <w:lang w:eastAsia="en-GB"/>
            </w:rPr>
            <w:t>Application for Accreditation of Certification Body for Management System</w:t>
          </w:r>
        </w:p>
        <w:p w14:paraId="0E4D41CA" w14:textId="77777777" w:rsidR="008B734F" w:rsidRPr="00AB6537" w:rsidRDefault="008B734F" w:rsidP="00354640">
          <w:pPr>
            <w:ind w:left="72"/>
            <w:jc w:val="center"/>
            <w:rPr>
              <w:b/>
              <w:bCs/>
              <w:color w:val="0070C0"/>
              <w:sz w:val="28"/>
              <w:szCs w:val="28"/>
              <w:lang w:eastAsia="en-GB"/>
            </w:rPr>
          </w:pPr>
          <w:r>
            <w:rPr>
              <w:b/>
              <w:bCs/>
              <w:color w:val="0070C0"/>
              <w:sz w:val="28"/>
              <w:szCs w:val="28"/>
              <w:lang w:eastAsia="en-GB"/>
            </w:rPr>
            <w:t>form</w:t>
          </w:r>
        </w:p>
        <w:p w14:paraId="44E1A4B2" w14:textId="77777777" w:rsidR="008B734F" w:rsidRPr="00252B59" w:rsidRDefault="008B734F" w:rsidP="00225B76">
          <w:pPr>
            <w:ind w:left="72"/>
            <w:jc w:val="center"/>
            <w:rPr>
              <w:b/>
              <w:bCs/>
              <w:color w:val="0070C0"/>
              <w:sz w:val="28"/>
              <w:szCs w:val="28"/>
              <w:lang w:val="en-GB" w:eastAsia="en-GB"/>
            </w:rPr>
          </w:pPr>
        </w:p>
      </w:tc>
      <w:tc>
        <w:tcPr>
          <w:tcW w:w="3783" w:type="dxa"/>
          <w:vAlign w:val="center"/>
        </w:tcPr>
        <w:p w14:paraId="1F7810FD" w14:textId="77777777" w:rsidR="008B734F" w:rsidRDefault="008B734F" w:rsidP="008B734F">
          <w:pPr>
            <w:ind w:left="72"/>
            <w:jc w:val="center"/>
            <w:rPr>
              <w:b/>
              <w:bCs/>
              <w:color w:val="0070C0"/>
              <w:sz w:val="32"/>
              <w:szCs w:val="32"/>
              <w:lang w:eastAsia="en-GB"/>
            </w:rPr>
          </w:pPr>
          <w:r>
            <w:rPr>
              <w:rFonts w:hint="cs"/>
              <w:b/>
              <w:bCs/>
              <w:color w:val="0070C0"/>
              <w:sz w:val="32"/>
              <w:szCs w:val="32"/>
              <w:rtl/>
              <w:lang w:val="en-GB" w:eastAsia="en-GB" w:bidi="ar-IQ"/>
            </w:rPr>
            <w:t>نظام الاعتماد العراقي</w:t>
          </w:r>
        </w:p>
        <w:p w14:paraId="5C3088F5" w14:textId="77777777" w:rsidR="008B734F" w:rsidRPr="00275FAF" w:rsidRDefault="008B734F" w:rsidP="008B734F">
          <w:pPr>
            <w:jc w:val="center"/>
            <w:rPr>
              <w:rFonts w:ascii="Arial" w:hAnsi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42F49">
            <w:rPr>
              <w:b/>
              <w:bCs/>
              <w:color w:val="0070C0"/>
              <w:sz w:val="32"/>
              <w:szCs w:val="32"/>
              <w:lang w:val="en-GB" w:eastAsia="en-GB"/>
            </w:rPr>
            <w:t>IQAS</w:t>
          </w:r>
        </w:p>
      </w:tc>
    </w:tr>
  </w:tbl>
  <w:p w14:paraId="09B1BE5F" w14:textId="77777777" w:rsidR="008B734F" w:rsidRPr="007F56D5" w:rsidRDefault="008B734F" w:rsidP="00277DB0">
    <w:pPr>
      <w:pStyle w:val="Header"/>
      <w:tabs>
        <w:tab w:val="clear" w:pos="4320"/>
        <w:tab w:val="clear" w:pos="8640"/>
        <w:tab w:val="left" w:pos="4824"/>
        <w:tab w:val="left" w:pos="5880"/>
      </w:tabs>
      <w:rPr>
        <w:rFonts w:ascii="Impact" w:hAnsi="Impac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E842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EE5"/>
    <w:multiLevelType w:val="hybridMultilevel"/>
    <w:tmpl w:val="7AB8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96F5E"/>
    <w:multiLevelType w:val="hybridMultilevel"/>
    <w:tmpl w:val="4E187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0325"/>
    <w:multiLevelType w:val="hybridMultilevel"/>
    <w:tmpl w:val="C770A980"/>
    <w:lvl w:ilvl="0" w:tplc="1FDC9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73202"/>
    <w:multiLevelType w:val="hybridMultilevel"/>
    <w:tmpl w:val="E8B622B6"/>
    <w:lvl w:ilvl="0" w:tplc="0BF65E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584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D23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C63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A0A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123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460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B65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C28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8F54EE7"/>
    <w:multiLevelType w:val="hybridMultilevel"/>
    <w:tmpl w:val="8A648724"/>
    <w:lvl w:ilvl="0" w:tplc="04090007">
      <w:start w:val="1"/>
      <w:numFmt w:val="bullet"/>
      <w:lvlText w:val=""/>
      <w:lvlJc w:val="left"/>
      <w:pPr>
        <w:ind w:left="-4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6" w15:restartNumberingAfterBreak="0">
    <w:nsid w:val="1B2B7FF7"/>
    <w:multiLevelType w:val="multilevel"/>
    <w:tmpl w:val="5B6A87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6"/>
      <w:numFmt w:val="decimal"/>
      <w:lvlText w:val="4.%2"/>
      <w:lvlJc w:val="left"/>
      <w:pPr>
        <w:ind w:left="-81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-19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-27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-39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-513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59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711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8280" w:hanging="1080"/>
      </w:pPr>
      <w:rPr>
        <w:rFonts w:hint="default"/>
        <w:sz w:val="24"/>
      </w:rPr>
    </w:lvl>
  </w:abstractNum>
  <w:abstractNum w:abstractNumId="7" w15:restartNumberingAfterBreak="0">
    <w:nsid w:val="1C9C3D2F"/>
    <w:multiLevelType w:val="multilevel"/>
    <w:tmpl w:val="E12CD6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 w15:restartNumberingAfterBreak="0">
    <w:nsid w:val="20D67933"/>
    <w:multiLevelType w:val="hybridMultilevel"/>
    <w:tmpl w:val="536A896C"/>
    <w:lvl w:ilvl="0" w:tplc="6FB619E6">
      <w:start w:val="1"/>
      <w:numFmt w:val="decimal"/>
      <w:lvlText w:val="%1-"/>
      <w:lvlJc w:val="left"/>
      <w:pPr>
        <w:ind w:left="63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7127"/>
    <w:multiLevelType w:val="multilevel"/>
    <w:tmpl w:val="9EC46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4.%2"/>
      <w:lvlJc w:val="left"/>
      <w:pPr>
        <w:ind w:left="-81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-19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-27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-39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-513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59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711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8280" w:hanging="1080"/>
      </w:pPr>
      <w:rPr>
        <w:rFonts w:hint="default"/>
        <w:sz w:val="24"/>
      </w:rPr>
    </w:lvl>
  </w:abstractNum>
  <w:abstractNum w:abstractNumId="10" w15:restartNumberingAfterBreak="0">
    <w:nsid w:val="258A6475"/>
    <w:multiLevelType w:val="multilevel"/>
    <w:tmpl w:val="47F4A83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F02D40"/>
    <w:multiLevelType w:val="multilevel"/>
    <w:tmpl w:val="38243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560" w:hanging="1800"/>
      </w:pPr>
      <w:rPr>
        <w:rFonts w:hint="default"/>
      </w:rPr>
    </w:lvl>
  </w:abstractNum>
  <w:abstractNum w:abstractNumId="12" w15:restartNumberingAfterBreak="0">
    <w:nsid w:val="2B03535F"/>
    <w:multiLevelType w:val="multilevel"/>
    <w:tmpl w:val="AD20142E"/>
    <w:lvl w:ilvl="0">
      <w:start w:val="6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CC11E41"/>
    <w:multiLevelType w:val="hybridMultilevel"/>
    <w:tmpl w:val="9B047E3E"/>
    <w:lvl w:ilvl="0" w:tplc="879A87B6">
      <w:start w:val="1"/>
      <w:numFmt w:val="bullet"/>
      <w:lvlText w:val="o"/>
      <w:lvlJc w:val="left"/>
      <w:pPr>
        <w:ind w:left="540" w:hanging="360"/>
      </w:pPr>
      <w:rPr>
        <w:rFonts w:ascii="Times New Roman" w:hAnsi="Times New Roman" w:cs="Times New Roman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4" w15:restartNumberingAfterBreak="0">
    <w:nsid w:val="309A4578"/>
    <w:multiLevelType w:val="multilevel"/>
    <w:tmpl w:val="8E0018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31310F2"/>
    <w:multiLevelType w:val="multilevel"/>
    <w:tmpl w:val="AE7E8C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3EF26A5"/>
    <w:multiLevelType w:val="hybridMultilevel"/>
    <w:tmpl w:val="5E54284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84C6B"/>
    <w:multiLevelType w:val="multilevel"/>
    <w:tmpl w:val="6C2AD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-81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-19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-27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-39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-513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59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711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8280" w:hanging="1080"/>
      </w:pPr>
      <w:rPr>
        <w:rFonts w:hint="default"/>
        <w:sz w:val="24"/>
      </w:rPr>
    </w:lvl>
  </w:abstractNum>
  <w:abstractNum w:abstractNumId="18" w15:restartNumberingAfterBreak="0">
    <w:nsid w:val="393B5315"/>
    <w:multiLevelType w:val="multilevel"/>
    <w:tmpl w:val="422877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</w:abstractNum>
  <w:abstractNum w:abstractNumId="19" w15:restartNumberingAfterBreak="0">
    <w:nsid w:val="40BE0475"/>
    <w:multiLevelType w:val="multilevel"/>
    <w:tmpl w:val="7C1A70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16"/>
      </w:rPr>
    </w:lvl>
  </w:abstractNum>
  <w:abstractNum w:abstractNumId="20" w15:restartNumberingAfterBreak="0">
    <w:nsid w:val="42724B22"/>
    <w:multiLevelType w:val="multilevel"/>
    <w:tmpl w:val="45A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92DB9"/>
    <w:multiLevelType w:val="multilevel"/>
    <w:tmpl w:val="A9CA18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57859D0"/>
    <w:multiLevelType w:val="hybridMultilevel"/>
    <w:tmpl w:val="AA4CA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11A8C"/>
    <w:multiLevelType w:val="multilevel"/>
    <w:tmpl w:val="206C4A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A5608D3"/>
    <w:multiLevelType w:val="hybridMultilevel"/>
    <w:tmpl w:val="99BA0B2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576535"/>
    <w:multiLevelType w:val="hybridMultilevel"/>
    <w:tmpl w:val="62466D5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D24DC0"/>
    <w:multiLevelType w:val="hybridMultilevel"/>
    <w:tmpl w:val="2C9CCD0A"/>
    <w:lvl w:ilvl="0" w:tplc="3134EC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175DE"/>
    <w:multiLevelType w:val="hybridMultilevel"/>
    <w:tmpl w:val="0108D3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B2043"/>
    <w:multiLevelType w:val="multilevel"/>
    <w:tmpl w:val="CB24B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05404D"/>
    <w:multiLevelType w:val="hybridMultilevel"/>
    <w:tmpl w:val="8DC2B5A4"/>
    <w:lvl w:ilvl="0" w:tplc="E5D82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04B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70D3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F21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CC8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7A1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F04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22E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482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568E4086"/>
    <w:multiLevelType w:val="hybridMultilevel"/>
    <w:tmpl w:val="4314B20C"/>
    <w:lvl w:ilvl="0" w:tplc="C8560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7F47E3D"/>
    <w:multiLevelType w:val="multilevel"/>
    <w:tmpl w:val="6916F9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2" w15:restartNumberingAfterBreak="0">
    <w:nsid w:val="58184640"/>
    <w:multiLevelType w:val="multilevel"/>
    <w:tmpl w:val="A4C0D9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86D2514"/>
    <w:multiLevelType w:val="multilevel"/>
    <w:tmpl w:val="64DA6B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5BA16731"/>
    <w:multiLevelType w:val="hybridMultilevel"/>
    <w:tmpl w:val="4E187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C303B"/>
    <w:multiLevelType w:val="multilevel"/>
    <w:tmpl w:val="F7227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6"/>
      <w:numFmt w:val="decimal"/>
      <w:lvlText w:val="4.%2"/>
      <w:lvlJc w:val="left"/>
      <w:pPr>
        <w:ind w:left="-81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-19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-27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-39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-513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59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711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8280" w:hanging="1080"/>
      </w:pPr>
      <w:rPr>
        <w:rFonts w:hint="default"/>
        <w:sz w:val="24"/>
      </w:rPr>
    </w:lvl>
  </w:abstractNum>
  <w:abstractNum w:abstractNumId="36" w15:restartNumberingAfterBreak="0">
    <w:nsid w:val="63EA58F2"/>
    <w:multiLevelType w:val="hybridMultilevel"/>
    <w:tmpl w:val="976EF790"/>
    <w:lvl w:ilvl="0" w:tplc="EF4E204C">
      <w:start w:val="1"/>
      <w:numFmt w:val="decimal"/>
      <w:lvlText w:val="3.%1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 w15:restartNumberingAfterBreak="0">
    <w:nsid w:val="695237D8"/>
    <w:multiLevelType w:val="multilevel"/>
    <w:tmpl w:val="49A6F3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DA23441"/>
    <w:multiLevelType w:val="hybridMultilevel"/>
    <w:tmpl w:val="D65E5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E36C23"/>
    <w:multiLevelType w:val="hybridMultilevel"/>
    <w:tmpl w:val="9D7E8268"/>
    <w:lvl w:ilvl="0" w:tplc="040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40" w15:restartNumberingAfterBreak="0">
    <w:nsid w:val="7993413B"/>
    <w:multiLevelType w:val="multilevel"/>
    <w:tmpl w:val="6C2AD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-81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-19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-27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-39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-513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59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711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8280" w:hanging="1080"/>
      </w:pPr>
      <w:rPr>
        <w:rFonts w:hint="default"/>
        <w:sz w:val="24"/>
      </w:rPr>
    </w:lvl>
  </w:abstractNum>
  <w:num w:numId="1" w16cid:durableId="1581599770">
    <w:abstractNumId w:val="0"/>
  </w:num>
  <w:num w:numId="2" w16cid:durableId="1472208921">
    <w:abstractNumId w:val="0"/>
  </w:num>
  <w:num w:numId="3" w16cid:durableId="1336542537">
    <w:abstractNumId w:val="0"/>
  </w:num>
  <w:num w:numId="4" w16cid:durableId="1409301688">
    <w:abstractNumId w:val="0"/>
  </w:num>
  <w:num w:numId="5" w16cid:durableId="1757437580">
    <w:abstractNumId w:val="0"/>
  </w:num>
  <w:num w:numId="6" w16cid:durableId="1576625482">
    <w:abstractNumId w:val="0"/>
  </w:num>
  <w:num w:numId="7" w16cid:durableId="1901554407">
    <w:abstractNumId w:val="0"/>
  </w:num>
  <w:num w:numId="8" w16cid:durableId="302393782">
    <w:abstractNumId w:val="0"/>
  </w:num>
  <w:num w:numId="9" w16cid:durableId="643848581">
    <w:abstractNumId w:val="0"/>
  </w:num>
  <w:num w:numId="10" w16cid:durableId="1442260881">
    <w:abstractNumId w:val="29"/>
  </w:num>
  <w:num w:numId="11" w16cid:durableId="137236281">
    <w:abstractNumId w:val="32"/>
  </w:num>
  <w:num w:numId="12" w16cid:durableId="727536743">
    <w:abstractNumId w:val="12"/>
  </w:num>
  <w:num w:numId="13" w16cid:durableId="1419012063">
    <w:abstractNumId w:val="24"/>
  </w:num>
  <w:num w:numId="14" w16cid:durableId="494036366">
    <w:abstractNumId w:val="4"/>
  </w:num>
  <w:num w:numId="15" w16cid:durableId="192891679">
    <w:abstractNumId w:val="23"/>
  </w:num>
  <w:num w:numId="16" w16cid:durableId="122384893">
    <w:abstractNumId w:val="38"/>
  </w:num>
  <w:num w:numId="17" w16cid:durableId="1976912066">
    <w:abstractNumId w:val="25"/>
  </w:num>
  <w:num w:numId="18" w16cid:durableId="916129052">
    <w:abstractNumId w:val="33"/>
  </w:num>
  <w:num w:numId="19" w16cid:durableId="1201283764">
    <w:abstractNumId w:val="27"/>
  </w:num>
  <w:num w:numId="20" w16cid:durableId="2014994342">
    <w:abstractNumId w:val="21"/>
  </w:num>
  <w:num w:numId="21" w16cid:durableId="1663123791">
    <w:abstractNumId w:val="15"/>
  </w:num>
  <w:num w:numId="22" w16cid:durableId="707610375">
    <w:abstractNumId w:val="26"/>
  </w:num>
  <w:num w:numId="23" w16cid:durableId="612172592">
    <w:abstractNumId w:val="14"/>
  </w:num>
  <w:num w:numId="24" w16cid:durableId="1470827322">
    <w:abstractNumId w:val="16"/>
  </w:num>
  <w:num w:numId="25" w16cid:durableId="1919442565">
    <w:abstractNumId w:val="0"/>
  </w:num>
  <w:num w:numId="26" w16cid:durableId="939021495">
    <w:abstractNumId w:val="30"/>
  </w:num>
  <w:num w:numId="27" w16cid:durableId="959605986">
    <w:abstractNumId w:val="31"/>
  </w:num>
  <w:num w:numId="28" w16cid:durableId="1593200259">
    <w:abstractNumId w:val="20"/>
  </w:num>
  <w:num w:numId="29" w16cid:durableId="701781300">
    <w:abstractNumId w:val="1"/>
  </w:num>
  <w:num w:numId="30" w16cid:durableId="655298966">
    <w:abstractNumId w:val="36"/>
  </w:num>
  <w:num w:numId="31" w16cid:durableId="2146195811">
    <w:abstractNumId w:val="22"/>
  </w:num>
  <w:num w:numId="32" w16cid:durableId="1090273019">
    <w:abstractNumId w:val="7"/>
  </w:num>
  <w:num w:numId="33" w16cid:durableId="1255438407">
    <w:abstractNumId w:val="18"/>
  </w:num>
  <w:num w:numId="34" w16cid:durableId="2082555443">
    <w:abstractNumId w:val="19"/>
  </w:num>
  <w:num w:numId="35" w16cid:durableId="104038382">
    <w:abstractNumId w:val="37"/>
  </w:num>
  <w:num w:numId="36" w16cid:durableId="494808350">
    <w:abstractNumId w:val="10"/>
  </w:num>
  <w:num w:numId="37" w16cid:durableId="1567455023">
    <w:abstractNumId w:val="9"/>
  </w:num>
  <w:num w:numId="38" w16cid:durableId="984432358">
    <w:abstractNumId w:val="2"/>
  </w:num>
  <w:num w:numId="39" w16cid:durableId="882520763">
    <w:abstractNumId w:val="17"/>
  </w:num>
  <w:num w:numId="40" w16cid:durableId="625894908">
    <w:abstractNumId w:val="40"/>
  </w:num>
  <w:num w:numId="41" w16cid:durableId="1947230967">
    <w:abstractNumId w:val="34"/>
  </w:num>
  <w:num w:numId="42" w16cid:durableId="1557005365">
    <w:abstractNumId w:val="6"/>
  </w:num>
  <w:num w:numId="43" w16cid:durableId="844517873">
    <w:abstractNumId w:val="35"/>
  </w:num>
  <w:num w:numId="44" w16cid:durableId="1965040716">
    <w:abstractNumId w:val="11"/>
  </w:num>
  <w:num w:numId="45" w16cid:durableId="1064911885">
    <w:abstractNumId w:val="28"/>
  </w:num>
  <w:num w:numId="46" w16cid:durableId="1028527208">
    <w:abstractNumId w:val="5"/>
  </w:num>
  <w:num w:numId="47" w16cid:durableId="24062198">
    <w:abstractNumId w:val="3"/>
  </w:num>
  <w:num w:numId="48" w16cid:durableId="794711455">
    <w:abstractNumId w:val="13"/>
  </w:num>
  <w:num w:numId="49" w16cid:durableId="1946182709">
    <w:abstractNumId w:val="8"/>
  </w:num>
  <w:num w:numId="50" w16cid:durableId="4063475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76"/>
    <w:rsid w:val="00000A82"/>
    <w:rsid w:val="000350A6"/>
    <w:rsid w:val="0004094B"/>
    <w:rsid w:val="0005604E"/>
    <w:rsid w:val="000741EA"/>
    <w:rsid w:val="00094BD5"/>
    <w:rsid w:val="00095A5D"/>
    <w:rsid w:val="000A1B00"/>
    <w:rsid w:val="000A52CB"/>
    <w:rsid w:val="000B4355"/>
    <w:rsid w:val="000C4093"/>
    <w:rsid w:val="000C5688"/>
    <w:rsid w:val="000D3C97"/>
    <w:rsid w:val="000D75CA"/>
    <w:rsid w:val="000E2749"/>
    <w:rsid w:val="000E46CB"/>
    <w:rsid w:val="000F1AD6"/>
    <w:rsid w:val="000F34B7"/>
    <w:rsid w:val="0010019C"/>
    <w:rsid w:val="00106613"/>
    <w:rsid w:val="00110188"/>
    <w:rsid w:val="00121E02"/>
    <w:rsid w:val="00125F36"/>
    <w:rsid w:val="00137379"/>
    <w:rsid w:val="00142B1F"/>
    <w:rsid w:val="0014456E"/>
    <w:rsid w:val="00150397"/>
    <w:rsid w:val="001542F5"/>
    <w:rsid w:val="0015493F"/>
    <w:rsid w:val="00160985"/>
    <w:rsid w:val="00164107"/>
    <w:rsid w:val="00164E80"/>
    <w:rsid w:val="00170B27"/>
    <w:rsid w:val="001713E9"/>
    <w:rsid w:val="00173F75"/>
    <w:rsid w:val="00175AC9"/>
    <w:rsid w:val="00180637"/>
    <w:rsid w:val="00182D01"/>
    <w:rsid w:val="0019562B"/>
    <w:rsid w:val="001A0BEC"/>
    <w:rsid w:val="001A7037"/>
    <w:rsid w:val="001B3739"/>
    <w:rsid w:val="001B4D36"/>
    <w:rsid w:val="001B6AE9"/>
    <w:rsid w:val="001C7F3C"/>
    <w:rsid w:val="001D7AD1"/>
    <w:rsid w:val="001E0559"/>
    <w:rsid w:val="001E0C47"/>
    <w:rsid w:val="001E2565"/>
    <w:rsid w:val="001F2A4D"/>
    <w:rsid w:val="00206837"/>
    <w:rsid w:val="00213079"/>
    <w:rsid w:val="00225B76"/>
    <w:rsid w:val="002347C5"/>
    <w:rsid w:val="002360FC"/>
    <w:rsid w:val="002412CD"/>
    <w:rsid w:val="0024135B"/>
    <w:rsid w:val="00245069"/>
    <w:rsid w:val="002502A7"/>
    <w:rsid w:val="002520C1"/>
    <w:rsid w:val="0025318E"/>
    <w:rsid w:val="0025745B"/>
    <w:rsid w:val="00262E63"/>
    <w:rsid w:val="00270E90"/>
    <w:rsid w:val="0027370B"/>
    <w:rsid w:val="00275FAF"/>
    <w:rsid w:val="00277DB0"/>
    <w:rsid w:val="00280466"/>
    <w:rsid w:val="00286B98"/>
    <w:rsid w:val="00292518"/>
    <w:rsid w:val="00293969"/>
    <w:rsid w:val="0029566B"/>
    <w:rsid w:val="002970F3"/>
    <w:rsid w:val="002A5FD7"/>
    <w:rsid w:val="002B43DD"/>
    <w:rsid w:val="002B70D2"/>
    <w:rsid w:val="002C3F67"/>
    <w:rsid w:val="002C4334"/>
    <w:rsid w:val="002C4624"/>
    <w:rsid w:val="002D0F61"/>
    <w:rsid w:val="002D5007"/>
    <w:rsid w:val="002D5481"/>
    <w:rsid w:val="002D74D3"/>
    <w:rsid w:val="002E180E"/>
    <w:rsid w:val="002F2D92"/>
    <w:rsid w:val="003102AB"/>
    <w:rsid w:val="00312B0E"/>
    <w:rsid w:val="00313D16"/>
    <w:rsid w:val="00330269"/>
    <w:rsid w:val="003428FF"/>
    <w:rsid w:val="00345381"/>
    <w:rsid w:val="00354640"/>
    <w:rsid w:val="00362574"/>
    <w:rsid w:val="00372FAE"/>
    <w:rsid w:val="00372FEE"/>
    <w:rsid w:val="00380F8B"/>
    <w:rsid w:val="00387515"/>
    <w:rsid w:val="003A17B6"/>
    <w:rsid w:val="003A5CED"/>
    <w:rsid w:val="003A70C2"/>
    <w:rsid w:val="003C0A99"/>
    <w:rsid w:val="003C5235"/>
    <w:rsid w:val="003D4881"/>
    <w:rsid w:val="003E2E62"/>
    <w:rsid w:val="003E32DC"/>
    <w:rsid w:val="003E3B99"/>
    <w:rsid w:val="003E6C03"/>
    <w:rsid w:val="00413490"/>
    <w:rsid w:val="004166EB"/>
    <w:rsid w:val="00434668"/>
    <w:rsid w:val="00451480"/>
    <w:rsid w:val="0045515B"/>
    <w:rsid w:val="00456489"/>
    <w:rsid w:val="004604E2"/>
    <w:rsid w:val="00482032"/>
    <w:rsid w:val="00493025"/>
    <w:rsid w:val="00496281"/>
    <w:rsid w:val="004A38C4"/>
    <w:rsid w:val="004A7E68"/>
    <w:rsid w:val="004B2B28"/>
    <w:rsid w:val="004D248A"/>
    <w:rsid w:val="004F44D5"/>
    <w:rsid w:val="004F57AD"/>
    <w:rsid w:val="004F6177"/>
    <w:rsid w:val="00510B2F"/>
    <w:rsid w:val="0051149A"/>
    <w:rsid w:val="00515B76"/>
    <w:rsid w:val="00523A68"/>
    <w:rsid w:val="00523AA0"/>
    <w:rsid w:val="005265F2"/>
    <w:rsid w:val="005368AF"/>
    <w:rsid w:val="00537D12"/>
    <w:rsid w:val="00550EF3"/>
    <w:rsid w:val="00556204"/>
    <w:rsid w:val="00556454"/>
    <w:rsid w:val="00565D31"/>
    <w:rsid w:val="00570DB3"/>
    <w:rsid w:val="0058624C"/>
    <w:rsid w:val="00596F26"/>
    <w:rsid w:val="005A04D5"/>
    <w:rsid w:val="005A27D2"/>
    <w:rsid w:val="005D11A6"/>
    <w:rsid w:val="005E47FE"/>
    <w:rsid w:val="005F0310"/>
    <w:rsid w:val="005F12C3"/>
    <w:rsid w:val="00612BF5"/>
    <w:rsid w:val="00615816"/>
    <w:rsid w:val="00626F7B"/>
    <w:rsid w:val="00633BCC"/>
    <w:rsid w:val="0064045C"/>
    <w:rsid w:val="00642398"/>
    <w:rsid w:val="00651841"/>
    <w:rsid w:val="00667B50"/>
    <w:rsid w:val="00667D16"/>
    <w:rsid w:val="006702DE"/>
    <w:rsid w:val="00670C34"/>
    <w:rsid w:val="00675AC1"/>
    <w:rsid w:val="006838AD"/>
    <w:rsid w:val="00684213"/>
    <w:rsid w:val="00691A4A"/>
    <w:rsid w:val="006940F8"/>
    <w:rsid w:val="00697DCC"/>
    <w:rsid w:val="006A02AA"/>
    <w:rsid w:val="006B1352"/>
    <w:rsid w:val="006C1CF4"/>
    <w:rsid w:val="006C239B"/>
    <w:rsid w:val="006C4420"/>
    <w:rsid w:val="006D02A1"/>
    <w:rsid w:val="006E26E6"/>
    <w:rsid w:val="006E3743"/>
    <w:rsid w:val="006E518F"/>
    <w:rsid w:val="006E5C8A"/>
    <w:rsid w:val="006F1419"/>
    <w:rsid w:val="006F3E1A"/>
    <w:rsid w:val="00721BF4"/>
    <w:rsid w:val="00727ECF"/>
    <w:rsid w:val="00730D2F"/>
    <w:rsid w:val="00740410"/>
    <w:rsid w:val="00741F9C"/>
    <w:rsid w:val="00742BC8"/>
    <w:rsid w:val="0074603B"/>
    <w:rsid w:val="007551EE"/>
    <w:rsid w:val="00755D9E"/>
    <w:rsid w:val="007603B9"/>
    <w:rsid w:val="00763885"/>
    <w:rsid w:val="00772000"/>
    <w:rsid w:val="007878D6"/>
    <w:rsid w:val="007A660D"/>
    <w:rsid w:val="007B0580"/>
    <w:rsid w:val="007B26A3"/>
    <w:rsid w:val="007C5C3E"/>
    <w:rsid w:val="007C7733"/>
    <w:rsid w:val="007D6F57"/>
    <w:rsid w:val="007F2E77"/>
    <w:rsid w:val="007F4891"/>
    <w:rsid w:val="007F567F"/>
    <w:rsid w:val="007F56D5"/>
    <w:rsid w:val="00801ABE"/>
    <w:rsid w:val="008073C3"/>
    <w:rsid w:val="008105D1"/>
    <w:rsid w:val="00810C8F"/>
    <w:rsid w:val="008113DC"/>
    <w:rsid w:val="00813A4D"/>
    <w:rsid w:val="008272ED"/>
    <w:rsid w:val="008275B6"/>
    <w:rsid w:val="008277A6"/>
    <w:rsid w:val="0083149C"/>
    <w:rsid w:val="00845583"/>
    <w:rsid w:val="008503F3"/>
    <w:rsid w:val="008517B9"/>
    <w:rsid w:val="00853AEF"/>
    <w:rsid w:val="00860415"/>
    <w:rsid w:val="00861D71"/>
    <w:rsid w:val="008639B2"/>
    <w:rsid w:val="00865B36"/>
    <w:rsid w:val="00866D1D"/>
    <w:rsid w:val="00867BB4"/>
    <w:rsid w:val="00870ACA"/>
    <w:rsid w:val="00871A1B"/>
    <w:rsid w:val="008924EB"/>
    <w:rsid w:val="00893B8F"/>
    <w:rsid w:val="008954AE"/>
    <w:rsid w:val="008975C8"/>
    <w:rsid w:val="008A1747"/>
    <w:rsid w:val="008A2E69"/>
    <w:rsid w:val="008B1D7C"/>
    <w:rsid w:val="008B5D8D"/>
    <w:rsid w:val="008B734F"/>
    <w:rsid w:val="008C0D41"/>
    <w:rsid w:val="008C72F6"/>
    <w:rsid w:val="008C74C5"/>
    <w:rsid w:val="008E25AE"/>
    <w:rsid w:val="008F0875"/>
    <w:rsid w:val="008F4081"/>
    <w:rsid w:val="00903164"/>
    <w:rsid w:val="00910172"/>
    <w:rsid w:val="0091217E"/>
    <w:rsid w:val="00915DD0"/>
    <w:rsid w:val="00921B43"/>
    <w:rsid w:val="00922C22"/>
    <w:rsid w:val="00923211"/>
    <w:rsid w:val="00925D06"/>
    <w:rsid w:val="00926573"/>
    <w:rsid w:val="00941B94"/>
    <w:rsid w:val="00942BD7"/>
    <w:rsid w:val="009431FB"/>
    <w:rsid w:val="00943811"/>
    <w:rsid w:val="00956580"/>
    <w:rsid w:val="00963331"/>
    <w:rsid w:val="009701E1"/>
    <w:rsid w:val="00971D8B"/>
    <w:rsid w:val="00972B7E"/>
    <w:rsid w:val="00972FCB"/>
    <w:rsid w:val="0097336C"/>
    <w:rsid w:val="0097386B"/>
    <w:rsid w:val="00977C28"/>
    <w:rsid w:val="00981049"/>
    <w:rsid w:val="00982F83"/>
    <w:rsid w:val="00992715"/>
    <w:rsid w:val="00992A3E"/>
    <w:rsid w:val="00994F09"/>
    <w:rsid w:val="00996B64"/>
    <w:rsid w:val="009A2BF5"/>
    <w:rsid w:val="009A6418"/>
    <w:rsid w:val="009B28C5"/>
    <w:rsid w:val="009B5E7C"/>
    <w:rsid w:val="009B7EFE"/>
    <w:rsid w:val="009C0AD3"/>
    <w:rsid w:val="009C4A03"/>
    <w:rsid w:val="009C696B"/>
    <w:rsid w:val="009D1CED"/>
    <w:rsid w:val="009F4CFA"/>
    <w:rsid w:val="009F6DEB"/>
    <w:rsid w:val="00A026B0"/>
    <w:rsid w:val="00A03E67"/>
    <w:rsid w:val="00A1081B"/>
    <w:rsid w:val="00A25B7B"/>
    <w:rsid w:val="00A313C0"/>
    <w:rsid w:val="00A34EA3"/>
    <w:rsid w:val="00A36446"/>
    <w:rsid w:val="00A56349"/>
    <w:rsid w:val="00A62473"/>
    <w:rsid w:val="00A6777E"/>
    <w:rsid w:val="00AA6D82"/>
    <w:rsid w:val="00AB501A"/>
    <w:rsid w:val="00AB519E"/>
    <w:rsid w:val="00AC058C"/>
    <w:rsid w:val="00AC1238"/>
    <w:rsid w:val="00AC3156"/>
    <w:rsid w:val="00AC3AAE"/>
    <w:rsid w:val="00AD0216"/>
    <w:rsid w:val="00AE0E0F"/>
    <w:rsid w:val="00AF33B6"/>
    <w:rsid w:val="00B03C77"/>
    <w:rsid w:val="00B04EE9"/>
    <w:rsid w:val="00B16331"/>
    <w:rsid w:val="00B240B8"/>
    <w:rsid w:val="00B271D1"/>
    <w:rsid w:val="00B272BE"/>
    <w:rsid w:val="00B41F64"/>
    <w:rsid w:val="00B460A7"/>
    <w:rsid w:val="00B46D42"/>
    <w:rsid w:val="00B556DC"/>
    <w:rsid w:val="00B61F53"/>
    <w:rsid w:val="00B62B3A"/>
    <w:rsid w:val="00B67B22"/>
    <w:rsid w:val="00B70DE1"/>
    <w:rsid w:val="00B72783"/>
    <w:rsid w:val="00B75276"/>
    <w:rsid w:val="00B7585C"/>
    <w:rsid w:val="00B772EF"/>
    <w:rsid w:val="00B775D9"/>
    <w:rsid w:val="00B854CA"/>
    <w:rsid w:val="00B96CF2"/>
    <w:rsid w:val="00BA063F"/>
    <w:rsid w:val="00BA2878"/>
    <w:rsid w:val="00BA3051"/>
    <w:rsid w:val="00BA398F"/>
    <w:rsid w:val="00BA3F73"/>
    <w:rsid w:val="00BC7D9C"/>
    <w:rsid w:val="00BD48C2"/>
    <w:rsid w:val="00BD6022"/>
    <w:rsid w:val="00BD6FD6"/>
    <w:rsid w:val="00BE0F44"/>
    <w:rsid w:val="00BE4A57"/>
    <w:rsid w:val="00BF25FD"/>
    <w:rsid w:val="00BF5116"/>
    <w:rsid w:val="00C0313D"/>
    <w:rsid w:val="00C077B4"/>
    <w:rsid w:val="00C10000"/>
    <w:rsid w:val="00C15540"/>
    <w:rsid w:val="00C20666"/>
    <w:rsid w:val="00C24031"/>
    <w:rsid w:val="00C25EE5"/>
    <w:rsid w:val="00C274ED"/>
    <w:rsid w:val="00C3247E"/>
    <w:rsid w:val="00C46514"/>
    <w:rsid w:val="00C50115"/>
    <w:rsid w:val="00C52057"/>
    <w:rsid w:val="00C66228"/>
    <w:rsid w:val="00C72300"/>
    <w:rsid w:val="00C7286F"/>
    <w:rsid w:val="00C7796A"/>
    <w:rsid w:val="00C81659"/>
    <w:rsid w:val="00C854A8"/>
    <w:rsid w:val="00C932AD"/>
    <w:rsid w:val="00CA4139"/>
    <w:rsid w:val="00CB76AF"/>
    <w:rsid w:val="00CC024E"/>
    <w:rsid w:val="00CC1D35"/>
    <w:rsid w:val="00CC341D"/>
    <w:rsid w:val="00CD5A93"/>
    <w:rsid w:val="00CD744F"/>
    <w:rsid w:val="00CE330F"/>
    <w:rsid w:val="00CF5D21"/>
    <w:rsid w:val="00D034F5"/>
    <w:rsid w:val="00D03BEE"/>
    <w:rsid w:val="00D060E8"/>
    <w:rsid w:val="00D12210"/>
    <w:rsid w:val="00D17AA9"/>
    <w:rsid w:val="00D20C25"/>
    <w:rsid w:val="00D22C60"/>
    <w:rsid w:val="00D24581"/>
    <w:rsid w:val="00D24F51"/>
    <w:rsid w:val="00D3042B"/>
    <w:rsid w:val="00D36DBE"/>
    <w:rsid w:val="00D50476"/>
    <w:rsid w:val="00D53169"/>
    <w:rsid w:val="00D5395E"/>
    <w:rsid w:val="00D579A2"/>
    <w:rsid w:val="00D6708C"/>
    <w:rsid w:val="00D81D52"/>
    <w:rsid w:val="00D9605C"/>
    <w:rsid w:val="00DB2231"/>
    <w:rsid w:val="00DB4104"/>
    <w:rsid w:val="00DD5D36"/>
    <w:rsid w:val="00DE0775"/>
    <w:rsid w:val="00DE4281"/>
    <w:rsid w:val="00DF3A10"/>
    <w:rsid w:val="00DF72DD"/>
    <w:rsid w:val="00DF7AE4"/>
    <w:rsid w:val="00E012EF"/>
    <w:rsid w:val="00E3340C"/>
    <w:rsid w:val="00E356F4"/>
    <w:rsid w:val="00E35DF8"/>
    <w:rsid w:val="00E37220"/>
    <w:rsid w:val="00E42796"/>
    <w:rsid w:val="00E5415A"/>
    <w:rsid w:val="00E61677"/>
    <w:rsid w:val="00E647C2"/>
    <w:rsid w:val="00E7057A"/>
    <w:rsid w:val="00E7105E"/>
    <w:rsid w:val="00E76B90"/>
    <w:rsid w:val="00E8026E"/>
    <w:rsid w:val="00E90F91"/>
    <w:rsid w:val="00E9195D"/>
    <w:rsid w:val="00E937A6"/>
    <w:rsid w:val="00E94498"/>
    <w:rsid w:val="00E969BC"/>
    <w:rsid w:val="00EA1911"/>
    <w:rsid w:val="00EA6CDB"/>
    <w:rsid w:val="00EB285C"/>
    <w:rsid w:val="00ED42DD"/>
    <w:rsid w:val="00EE61D7"/>
    <w:rsid w:val="00EF51FE"/>
    <w:rsid w:val="00F01E50"/>
    <w:rsid w:val="00F06C73"/>
    <w:rsid w:val="00F155DC"/>
    <w:rsid w:val="00F20492"/>
    <w:rsid w:val="00F204F0"/>
    <w:rsid w:val="00F22C1A"/>
    <w:rsid w:val="00F2573B"/>
    <w:rsid w:val="00F26248"/>
    <w:rsid w:val="00F32D43"/>
    <w:rsid w:val="00F47881"/>
    <w:rsid w:val="00F52FD4"/>
    <w:rsid w:val="00F737C0"/>
    <w:rsid w:val="00F8059F"/>
    <w:rsid w:val="00F83659"/>
    <w:rsid w:val="00F84812"/>
    <w:rsid w:val="00F85D9D"/>
    <w:rsid w:val="00F90DAE"/>
    <w:rsid w:val="00F92063"/>
    <w:rsid w:val="00F92599"/>
    <w:rsid w:val="00F92CC9"/>
    <w:rsid w:val="00F9691F"/>
    <w:rsid w:val="00FA1F3F"/>
    <w:rsid w:val="00FA2C29"/>
    <w:rsid w:val="00FB0964"/>
    <w:rsid w:val="00FB5AD0"/>
    <w:rsid w:val="00FC181B"/>
    <w:rsid w:val="00FD401C"/>
    <w:rsid w:val="00FE0C2D"/>
    <w:rsid w:val="00FE33A3"/>
    <w:rsid w:val="00FE517C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455F5C"/>
  <w15:chartTrackingRefBased/>
  <w15:docId w15:val="{1B9A5BC6-7705-4173-B190-4A159586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Body Tex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C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5C8A"/>
    <w:pPr>
      <w:keepNext/>
      <w:jc w:val="both"/>
      <w:outlineLvl w:val="0"/>
    </w:pPr>
    <w:rPr>
      <w:rFonts w:ascii="Arial Narrow" w:hAnsi="Arial Narrow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E5C8A"/>
    <w:pPr>
      <w:keepNext/>
      <w:jc w:val="center"/>
      <w:outlineLvl w:val="1"/>
    </w:pPr>
    <w:rPr>
      <w:rFonts w:ascii="Impact" w:hAnsi="Impact"/>
      <w:b/>
      <w:bCs/>
    </w:rPr>
  </w:style>
  <w:style w:type="paragraph" w:styleId="Heading3">
    <w:name w:val="heading 3"/>
    <w:basedOn w:val="Normal"/>
    <w:next w:val="Normal"/>
    <w:link w:val="Heading3Char"/>
    <w:qFormat/>
    <w:rsid w:val="006E5C8A"/>
    <w:pPr>
      <w:keepNext/>
      <w:numPr>
        <w:numId w:val="12"/>
      </w:numPr>
      <w:outlineLvl w:val="2"/>
    </w:pPr>
    <w:rPr>
      <w:rFonts w:ascii="Impact" w:hAnsi="Impact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5C8A"/>
    <w:pPr>
      <w:keepNext/>
      <w:outlineLvl w:val="3"/>
    </w:pPr>
    <w:rPr>
      <w:rFonts w:ascii="Century Gothic" w:hAnsi="Century Gothic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6E5C8A"/>
    <w:pPr>
      <w:keepNext/>
      <w:spacing w:before="120"/>
      <w:outlineLvl w:val="4"/>
    </w:pPr>
    <w:rPr>
      <w:rFonts w:ascii="Century Gothic" w:hAnsi="Century Gothic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6E5C8A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6E5C8A"/>
    <w:pPr>
      <w:keepNext/>
      <w:jc w:val="center"/>
      <w:outlineLvl w:val="6"/>
    </w:pPr>
    <w:rPr>
      <w:rFonts w:ascii="Century Gothic" w:hAnsi="Century Gothic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FD40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FD40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FD401C"/>
    <w:rPr>
      <w:rFonts w:ascii="Impact" w:hAnsi="Impact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D401C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FD401C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FD401C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semiHidden/>
    <w:locked/>
    <w:rsid w:val="00FD401C"/>
    <w:rPr>
      <w:rFonts w:ascii="Calibri" w:hAnsi="Calibri" w:cs="Arial"/>
      <w:sz w:val="24"/>
      <w:szCs w:val="24"/>
    </w:rPr>
  </w:style>
  <w:style w:type="paragraph" w:styleId="BodyText">
    <w:name w:val="Body Text"/>
    <w:basedOn w:val="Normal"/>
    <w:link w:val="BodyTextChar"/>
    <w:rsid w:val="006E5C8A"/>
    <w:pPr>
      <w:jc w:val="both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semiHidden/>
    <w:locked/>
    <w:rsid w:val="00FD401C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E5C8A"/>
    <w:rPr>
      <w:rFonts w:ascii="Century Gothic" w:hAnsi="Century Gothic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401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E5C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401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6E5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401C"/>
    <w:rPr>
      <w:rFonts w:cs="Times New Roman"/>
      <w:sz w:val="24"/>
      <w:szCs w:val="24"/>
    </w:rPr>
  </w:style>
  <w:style w:type="paragraph" w:styleId="BodyTextIndent">
    <w:name w:val="Body Text Indent"/>
    <w:basedOn w:val="Normal"/>
    <w:next w:val="Normal"/>
    <w:link w:val="BodyTextIndentChar"/>
    <w:rsid w:val="006E5C8A"/>
    <w:pPr>
      <w:autoSpaceDE w:val="0"/>
      <w:autoSpaceDN w:val="0"/>
      <w:adjustRightInd w:val="0"/>
    </w:pPr>
    <w:rPr>
      <w:rFonts w:ascii="Arial,Bold" w:hAnsi="Arial,Bold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D401C"/>
    <w:rPr>
      <w:rFonts w:cs="Times New Roman"/>
      <w:sz w:val="24"/>
      <w:szCs w:val="24"/>
    </w:rPr>
  </w:style>
  <w:style w:type="paragraph" w:customStyle="1" w:styleId="Default">
    <w:name w:val="Default"/>
    <w:rsid w:val="006E5C8A"/>
    <w:pPr>
      <w:autoSpaceDE w:val="0"/>
      <w:autoSpaceDN w:val="0"/>
      <w:adjustRightInd w:val="0"/>
    </w:pPr>
    <w:rPr>
      <w:rFonts w:ascii="Arial,Bold" w:hAnsi="Arial,Bold"/>
    </w:rPr>
  </w:style>
  <w:style w:type="paragraph" w:styleId="ListBullet">
    <w:name w:val="List Bullet"/>
    <w:basedOn w:val="Default"/>
    <w:next w:val="Default"/>
    <w:autoRedefine/>
    <w:rsid w:val="006E5C8A"/>
    <w:pPr>
      <w:jc w:val="center"/>
    </w:pPr>
    <w:rPr>
      <w:rFonts w:ascii="Palatino Linotype" w:hAnsi="Palatino Linotype"/>
      <w:b/>
      <w:bCs/>
      <w:color w:val="000000"/>
    </w:rPr>
  </w:style>
  <w:style w:type="paragraph" w:styleId="FootnoteText">
    <w:name w:val="footnote text"/>
    <w:basedOn w:val="Normal"/>
    <w:link w:val="FootnoteTextChar"/>
    <w:semiHidden/>
    <w:rsid w:val="006E5C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FD401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E5C8A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rsid w:val="006E5C8A"/>
    <w:pPr>
      <w:ind w:left="-18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FD401C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6E5C8A"/>
    <w:rPr>
      <w:rFonts w:cs="Times New Roman"/>
    </w:rPr>
  </w:style>
  <w:style w:type="paragraph" w:styleId="BodyText3">
    <w:name w:val="Body Text 3"/>
    <w:basedOn w:val="Normal"/>
    <w:link w:val="BodyText3Char"/>
    <w:rsid w:val="006E5C8A"/>
    <w:rPr>
      <w:rFonts w:ascii="Century Gothic" w:hAnsi="Century Gothic" w:cs="Arial"/>
      <w:b/>
      <w:bCs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locked/>
    <w:rsid w:val="00FD401C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F90DA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7F2E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2E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D401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F2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D401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F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D401C"/>
    <w:rPr>
      <w:rFonts w:cs="Times New Roman"/>
      <w:sz w:val="2"/>
    </w:rPr>
  </w:style>
  <w:style w:type="character" w:styleId="FollowedHyperlink">
    <w:name w:val="FollowedHyperlink"/>
    <w:basedOn w:val="DefaultParagraphFont"/>
    <w:rsid w:val="00971D8B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943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6418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E9449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E94498"/>
    <w:rPr>
      <w:rFonts w:cs="Times New Roman"/>
      <w:b/>
      <w:bCs/>
      <w:sz w:val="24"/>
      <w:szCs w:val="24"/>
    </w:rPr>
  </w:style>
  <w:style w:type="table" w:customStyle="1" w:styleId="TableGrid1">
    <w:name w:val="Table Grid1"/>
    <w:rsid w:val="00B271D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locked/>
    <w:rsid w:val="00BD48C2"/>
    <w:rPr>
      <w:rFonts w:cs="Times New Roman"/>
      <w:b/>
      <w:bCs/>
    </w:rPr>
  </w:style>
  <w:style w:type="paragraph" w:styleId="DocumentMap">
    <w:name w:val="Document Map"/>
    <w:basedOn w:val="Normal"/>
    <w:link w:val="DocumentMapChar"/>
    <w:rsid w:val="00633B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33B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2E62"/>
    <w:pPr>
      <w:spacing w:before="100" w:beforeAutospacing="1" w:after="100" w:afterAutospacing="1"/>
    </w:pPr>
    <w:rPr>
      <w:rFonts w:eastAsia="Calibri"/>
    </w:rPr>
  </w:style>
  <w:style w:type="paragraph" w:customStyle="1" w:styleId="TableNormal0">
    <w:name w:val="Table Normal)"/>
    <w:basedOn w:val="Normal"/>
    <w:link w:val="TableNormalChar"/>
    <w:rsid w:val="00456489"/>
    <w:pPr>
      <w:tabs>
        <w:tab w:val="left" w:pos="342"/>
      </w:tabs>
      <w:spacing w:before="60" w:after="60"/>
    </w:pPr>
    <w:rPr>
      <w:rFonts w:ascii="Calibri" w:eastAsia="Calibri" w:hAnsi="Calibri" w:cs="Arial"/>
      <w:color w:val="5A5A5A"/>
      <w:sz w:val="20"/>
      <w:szCs w:val="20"/>
    </w:rPr>
  </w:style>
  <w:style w:type="paragraph" w:customStyle="1" w:styleId="TableHeading2">
    <w:name w:val="Table Heading2)"/>
    <w:basedOn w:val="Heading2"/>
    <w:link w:val="TableHeading2Char"/>
    <w:rsid w:val="00456489"/>
    <w:pPr>
      <w:keepNext w:val="0"/>
      <w:tabs>
        <w:tab w:val="left" w:pos="342"/>
      </w:tabs>
      <w:spacing w:before="60" w:after="60"/>
      <w:jc w:val="left"/>
    </w:pPr>
    <w:rPr>
      <w:rFonts w:ascii="Lucida Sans Unicode" w:eastAsia="Calibri" w:hAnsi="Lucida Sans Unicode" w:cs="Arial"/>
      <w:b w:val="0"/>
      <w:bCs w:val="0"/>
      <w:smallCaps/>
      <w:color w:val="17365D"/>
      <w:spacing w:val="20"/>
      <w:sz w:val="22"/>
      <w:szCs w:val="22"/>
    </w:rPr>
  </w:style>
  <w:style w:type="character" w:customStyle="1" w:styleId="TableNormalChar">
    <w:name w:val="Table Normal) Char"/>
    <w:basedOn w:val="DefaultParagraphFont"/>
    <w:link w:val="TableNormal0"/>
    <w:locked/>
    <w:rsid w:val="00456489"/>
    <w:rPr>
      <w:rFonts w:ascii="Calibri" w:eastAsia="Calibri" w:hAnsi="Calibri" w:cs="Arial"/>
      <w:color w:val="5A5A5A"/>
    </w:rPr>
  </w:style>
  <w:style w:type="character" w:customStyle="1" w:styleId="TableHeading2Char">
    <w:name w:val="Table Heading2) Char"/>
    <w:basedOn w:val="Heading2Char"/>
    <w:link w:val="TableHeading2"/>
    <w:locked/>
    <w:rsid w:val="00456489"/>
    <w:rPr>
      <w:rFonts w:ascii="Lucida Sans Unicode" w:eastAsia="Calibri" w:hAnsi="Lucida Sans Unicode" w:cs="Arial"/>
      <w:b/>
      <w:bCs/>
      <w:i/>
      <w:iCs/>
      <w:smallCaps/>
      <w:color w:val="17365D"/>
      <w:spacing w:val="20"/>
      <w:sz w:val="22"/>
      <w:szCs w:val="22"/>
    </w:rPr>
  </w:style>
  <w:style w:type="character" w:customStyle="1" w:styleId="HeaderChar1">
    <w:name w:val="Header Char1"/>
    <w:basedOn w:val="DefaultParagraphFont"/>
    <w:uiPriority w:val="99"/>
    <w:rsid w:val="00CD744F"/>
    <w:rPr>
      <w:sz w:val="24"/>
      <w:szCs w:val="24"/>
      <w:lang w:bidi="ar-AE"/>
    </w:rPr>
  </w:style>
  <w:style w:type="character" w:customStyle="1" w:styleId="TitleChar1">
    <w:name w:val="Title Char1"/>
    <w:basedOn w:val="DefaultParagraphFont"/>
    <w:locked/>
    <w:rsid w:val="00CD744F"/>
    <w:rPr>
      <w:rFonts w:ascii="Arial" w:hAnsi="Arial" w:cs="Arial"/>
      <w:b/>
      <w:bCs/>
      <w:sz w:val="28"/>
      <w:szCs w:val="28"/>
      <w:lang w:val="en-US" w:eastAsia="en-US" w:bidi="ar-AE"/>
    </w:rPr>
  </w:style>
  <w:style w:type="character" w:styleId="UnresolvedMention">
    <w:name w:val="Unresolved Mention"/>
    <w:basedOn w:val="DefaultParagraphFont"/>
    <w:uiPriority w:val="99"/>
    <w:semiHidden/>
    <w:unhideWhenUsed/>
    <w:rsid w:val="0074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as@mop.gov.i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qas@mop.gov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Downloads\AccreditationapplicationforCBrevf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DA23-CD55-4C73-AB24-6E443479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AccreditationapplicationforCBrevf (1).dot</Template>
  <TotalTime>194</TotalTime>
  <Pages>15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DUBAI ACCREDITATION CENTER</vt:lpstr>
    </vt:vector>
  </TitlesOfParts>
  <Company>Dubai Municipality</Company>
  <LinksUpToDate>false</LinksUpToDate>
  <CharactersWithSpaces>11846</CharactersWithSpaces>
  <SharedDoc>false</SharedDoc>
  <HLinks>
    <vt:vector size="24" baseType="variant">
      <vt:variant>
        <vt:i4>4128841</vt:i4>
      </vt:variant>
      <vt:variant>
        <vt:i4>9</vt:i4>
      </vt:variant>
      <vt:variant>
        <vt:i4>0</vt:i4>
      </vt:variant>
      <vt:variant>
        <vt:i4>5</vt:i4>
      </vt:variant>
      <vt:variant>
        <vt:lpwstr>mailto:aaaalali@dm.gov.ae</vt:lpwstr>
      </vt:variant>
      <vt:variant>
        <vt:lpwstr/>
      </vt:variant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mailto:rrdili@dm.gov.ae</vt:lpwstr>
      </vt:variant>
      <vt:variant>
        <vt:lpwstr/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http://www.dac.gov.ae/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mailto:skshehhi@dm.gov.ae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DUBAI ACCREDITATION CENTER</dc:title>
  <dc:subject/>
  <dc:creator>ahmed</dc:creator>
  <cp:keywords/>
  <cp:lastModifiedBy>AHMED ABDUL WAHHAB</cp:lastModifiedBy>
  <cp:revision>32</cp:revision>
  <cp:lastPrinted>2025-06-16T08:16:00Z</cp:lastPrinted>
  <dcterms:created xsi:type="dcterms:W3CDTF">2018-07-10T09:33:00Z</dcterms:created>
  <dcterms:modified xsi:type="dcterms:W3CDTF">2025-06-16T08:16:00Z</dcterms:modified>
</cp:coreProperties>
</file>